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073D2" w14:textId="76107033" w:rsidR="00011E79" w:rsidRPr="00D43DF6" w:rsidRDefault="00011E79" w:rsidP="00011E79">
      <w:pPr>
        <w:rPr>
          <w:rFonts w:cstheme="minorHAnsi"/>
          <w:b/>
        </w:rPr>
      </w:pPr>
      <w:r w:rsidRPr="00D43DF6">
        <w:rPr>
          <w:rFonts w:cstheme="minorHAnsi"/>
          <w:b/>
        </w:rPr>
        <w:t>SPORTÁGI IGAZOLÁS TESTNEVELÉS ÓRA ALÓLI FELMENTÉSHEZ</w:t>
      </w:r>
      <w:r w:rsidR="00D43DF6">
        <w:rPr>
          <w:rFonts w:cstheme="minorHAnsi"/>
          <w:b/>
        </w:rPr>
        <w:br/>
      </w:r>
      <w:r w:rsidRPr="00D43DF6">
        <w:rPr>
          <w:rFonts w:cstheme="minorHAnsi"/>
          <w:sz w:val="18"/>
        </w:rPr>
        <w:br/>
      </w:r>
      <w:r w:rsidRPr="00D43DF6">
        <w:rPr>
          <w:rFonts w:cstheme="minorHAnsi"/>
          <w:b/>
          <w:sz w:val="26"/>
          <w:szCs w:val="26"/>
        </w:rPr>
        <w:t>Sportegyesületi igazolás</w:t>
      </w:r>
    </w:p>
    <w:p w14:paraId="6E4841D0" w14:textId="1D9D58ED" w:rsidR="00011E79" w:rsidRPr="00D43DF6" w:rsidRDefault="00011E79" w:rsidP="00011E79">
      <w:pPr>
        <w:rPr>
          <w:rFonts w:cstheme="minorHAnsi"/>
        </w:rPr>
      </w:pPr>
      <w:proofErr w:type="gramStart"/>
      <w:r w:rsidRPr="00D43DF6">
        <w:rPr>
          <w:rFonts w:cstheme="minorHAnsi"/>
        </w:rPr>
        <w:t xml:space="preserve">Alulírott,   </w:t>
      </w:r>
      <w:proofErr w:type="gramEnd"/>
      <w:r w:rsidRPr="00D43DF6">
        <w:rPr>
          <w:rFonts w:cstheme="minorHAnsi"/>
        </w:rPr>
        <w:t>__________________________ (név) mint a _____________________________________ sportegyesület képviselője igazolom, hogy ________________________________ sportoló (név) ___________________________ sportág (születési hely és idő: ______________________________ anyja neve: __________________________)</w:t>
      </w:r>
      <w:r w:rsidRPr="00D43DF6">
        <w:rPr>
          <w:rFonts w:cstheme="minorHAnsi"/>
        </w:rPr>
        <w:br/>
        <w:t>nevezett sportegyesület leigazolt versenyzője. Edzéseinken hetente _____ alkalommal ______ órában vesz részt.</w:t>
      </w:r>
    </w:p>
    <w:p w14:paraId="6511B296" w14:textId="77777777" w:rsidR="00011E79" w:rsidRPr="00D43DF6" w:rsidRDefault="00011E79" w:rsidP="00011E79">
      <w:pPr>
        <w:rPr>
          <w:rFonts w:cstheme="minorHAnsi"/>
        </w:rPr>
      </w:pPr>
      <w:r w:rsidRPr="00D43DF6">
        <w:rPr>
          <w:rFonts w:cstheme="minorHAnsi"/>
        </w:rPr>
        <w:br/>
      </w:r>
      <w:proofErr w:type="gramStart"/>
      <w:r w:rsidRPr="00D43DF6">
        <w:rPr>
          <w:rFonts w:cstheme="minorHAnsi"/>
        </w:rPr>
        <w:t xml:space="preserve">Dátum:   </w:t>
      </w:r>
      <w:proofErr w:type="gramEnd"/>
      <w:r w:rsidRPr="00D43DF6">
        <w:rPr>
          <w:rFonts w:cstheme="minorHAnsi"/>
        </w:rPr>
        <w:t>_________________________</w:t>
      </w:r>
    </w:p>
    <w:p w14:paraId="72FCFF3A" w14:textId="77777777" w:rsidR="00011E79" w:rsidRPr="00D43DF6" w:rsidRDefault="00011E79" w:rsidP="00011E79">
      <w:pPr>
        <w:rPr>
          <w:rFonts w:cstheme="minorHAnsi"/>
        </w:rPr>
      </w:pPr>
      <w:r w:rsidRPr="00D43DF6">
        <w:rPr>
          <w:rFonts w:cstheme="minorHAnsi"/>
          <w:b/>
        </w:rPr>
        <w:br/>
        <w:t>___________________________</w:t>
      </w:r>
      <w:r w:rsidRPr="00D43DF6">
        <w:rPr>
          <w:rFonts w:cstheme="minorHAnsi"/>
          <w:b/>
        </w:rPr>
        <w:tab/>
      </w:r>
      <w:r w:rsidRPr="00D43DF6">
        <w:rPr>
          <w:rFonts w:cstheme="minorHAnsi"/>
          <w:b/>
        </w:rPr>
        <w:tab/>
      </w:r>
      <w:r w:rsidRPr="00D43DF6">
        <w:rPr>
          <w:rFonts w:cstheme="minorHAnsi"/>
          <w:b/>
        </w:rPr>
        <w:tab/>
      </w:r>
      <w:r w:rsidRPr="00D43DF6">
        <w:rPr>
          <w:rFonts w:cstheme="minorHAnsi"/>
          <w:b/>
        </w:rPr>
        <w:tab/>
      </w:r>
      <w:proofErr w:type="spellStart"/>
      <w:r w:rsidRPr="00D43DF6">
        <w:rPr>
          <w:rFonts w:cstheme="minorHAnsi"/>
          <w:b/>
        </w:rPr>
        <w:t>p.h</w:t>
      </w:r>
      <w:proofErr w:type="spellEnd"/>
      <w:r w:rsidRPr="00D43DF6">
        <w:rPr>
          <w:rFonts w:cstheme="minorHAnsi"/>
          <w:b/>
        </w:rPr>
        <w:t>.</w:t>
      </w:r>
      <w:r w:rsidRPr="00D43DF6">
        <w:rPr>
          <w:rFonts w:cstheme="minorHAnsi"/>
        </w:rPr>
        <w:br/>
        <w:t xml:space="preserve">           aláírás</w:t>
      </w:r>
    </w:p>
    <w:p w14:paraId="6ED852FF" w14:textId="0A4BEB69" w:rsidR="00011E79" w:rsidRPr="00D43DF6" w:rsidRDefault="00011E79" w:rsidP="00011E79">
      <w:pPr>
        <w:rPr>
          <w:rFonts w:cstheme="minorHAnsi"/>
        </w:rPr>
      </w:pPr>
      <w:r w:rsidRPr="00D43DF6">
        <w:rPr>
          <w:rFonts w:cstheme="minorHAnsi"/>
        </w:rPr>
        <w:br/>
        <w:t xml:space="preserve">__________________________________________________________________________________ </w:t>
      </w:r>
    </w:p>
    <w:p w14:paraId="45CA520A" w14:textId="217FE458" w:rsidR="00D43DF6" w:rsidRPr="00D43DF6" w:rsidRDefault="00011E79" w:rsidP="00D43DF6">
      <w:pPr>
        <w:pStyle w:val="Cmsor2"/>
        <w:rPr>
          <w:rFonts w:asciiTheme="minorHAnsi" w:hAnsiTheme="minorHAnsi" w:cstheme="minorHAnsi"/>
          <w:color w:val="auto"/>
        </w:rPr>
      </w:pPr>
      <w:proofErr w:type="spellStart"/>
      <w:r w:rsidRPr="00D43DF6">
        <w:rPr>
          <w:rFonts w:asciiTheme="minorHAnsi" w:hAnsiTheme="minorHAnsi" w:cstheme="minorHAnsi"/>
          <w:color w:val="auto"/>
        </w:rPr>
        <w:t>Sportági</w:t>
      </w:r>
      <w:proofErr w:type="spellEnd"/>
      <w:r w:rsidRPr="00D43DF6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D43DF6">
        <w:rPr>
          <w:rFonts w:asciiTheme="minorHAnsi" w:hAnsiTheme="minorHAnsi" w:cstheme="minorHAnsi"/>
          <w:color w:val="auto"/>
        </w:rPr>
        <w:t>szakszövetségi</w:t>
      </w:r>
      <w:proofErr w:type="spellEnd"/>
      <w:r w:rsidRPr="00D43DF6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D43DF6">
        <w:rPr>
          <w:rFonts w:asciiTheme="minorHAnsi" w:hAnsiTheme="minorHAnsi" w:cstheme="minorHAnsi"/>
          <w:color w:val="auto"/>
        </w:rPr>
        <w:t>igazolás</w:t>
      </w:r>
      <w:proofErr w:type="spellEnd"/>
      <w:r w:rsidR="00D43DF6">
        <w:rPr>
          <w:rFonts w:asciiTheme="minorHAnsi" w:hAnsiTheme="minorHAnsi" w:cstheme="minorHAnsi"/>
          <w:color w:val="auto"/>
        </w:rPr>
        <w:br/>
      </w:r>
    </w:p>
    <w:p w14:paraId="58AD1398" w14:textId="77777777" w:rsidR="00973499" w:rsidRDefault="00973499" w:rsidP="00D43DF6">
      <w:pPr>
        <w:rPr>
          <w:rFonts w:cstheme="minorHAnsi"/>
        </w:rPr>
      </w:pPr>
      <w:r>
        <w:rPr>
          <w:rFonts w:cstheme="minorHAnsi"/>
        </w:rPr>
        <w:t xml:space="preserve">A </w:t>
      </w:r>
      <w:r w:rsidRPr="00D43DF6">
        <w:rPr>
          <w:rFonts w:cstheme="minorHAnsi"/>
        </w:rPr>
        <w:t>________________________________________________________</w:t>
      </w:r>
    </w:p>
    <w:p w14:paraId="1726391B" w14:textId="3953A350" w:rsidR="00011E79" w:rsidRDefault="00973499" w:rsidP="00D43DF6">
      <w:pPr>
        <w:rPr>
          <w:rFonts w:cstheme="minorHAnsi"/>
        </w:rPr>
      </w:pPr>
      <w:r>
        <w:rPr>
          <w:rFonts w:cstheme="minorHAnsi"/>
        </w:rPr>
        <w:t xml:space="preserve"> </w:t>
      </w:r>
      <w:r w:rsidR="00011E79" w:rsidRPr="00D43DF6">
        <w:rPr>
          <w:rFonts w:cstheme="minorHAnsi"/>
        </w:rPr>
        <w:t xml:space="preserve">Szövetség (szövetség neve) az alábbiakban igazolja, </w:t>
      </w:r>
      <w:proofErr w:type="gramStart"/>
      <w:r w:rsidR="00011E79" w:rsidRPr="00D43DF6">
        <w:rPr>
          <w:rFonts w:cstheme="minorHAnsi"/>
        </w:rPr>
        <w:t>hogy  _</w:t>
      </w:r>
      <w:proofErr w:type="gramEnd"/>
      <w:r w:rsidR="00011E79" w:rsidRPr="00D43DF6">
        <w:rPr>
          <w:rFonts w:cstheme="minorHAnsi"/>
        </w:rPr>
        <w:t>_______________________________________sportoló (név) (igazolási száma: _______________________ szül. hely és idő: _____________________ anyja neve: ____________________) Szövetségünk leigazolt sportolója.</w:t>
      </w:r>
      <w:r w:rsidR="00011E79" w:rsidRPr="00D43DF6">
        <w:rPr>
          <w:rFonts w:cstheme="minorHAnsi"/>
        </w:rPr>
        <w:br/>
        <w:t>Az utóbbi 2 év során az alábbi versenyeredményeket érte el:</w:t>
      </w:r>
    </w:p>
    <w:p w14:paraId="41BACEF6" w14:textId="36A28304" w:rsidR="00D43DF6" w:rsidRDefault="00D43DF6" w:rsidP="00D43DF6">
      <w:pPr>
        <w:rPr>
          <w:rFonts w:cstheme="minorHAnsi"/>
        </w:rPr>
      </w:pPr>
    </w:p>
    <w:p w14:paraId="03CFCA10" w14:textId="55877FC8" w:rsidR="00D43DF6" w:rsidRPr="00D43DF6" w:rsidRDefault="00D43DF6" w:rsidP="00D43DF6">
      <w:pPr>
        <w:rPr>
          <w:rFonts w:cstheme="minorHAnsi"/>
        </w:rPr>
      </w:pPr>
    </w:p>
    <w:p w14:paraId="69869C52" w14:textId="0B005A7F" w:rsidR="00BE650D" w:rsidRPr="00D43DF6" w:rsidRDefault="00011E79" w:rsidP="00011E79">
      <w:pPr>
        <w:rPr>
          <w:rFonts w:cstheme="minorHAnsi"/>
        </w:rPr>
      </w:pPr>
      <w:r w:rsidRPr="00D43DF6">
        <w:rPr>
          <w:rFonts w:cstheme="minorHAnsi"/>
        </w:rPr>
        <w:br/>
        <w:t>Dátum:   _________________________</w:t>
      </w:r>
      <w:r w:rsidRPr="00D43DF6">
        <w:rPr>
          <w:rFonts w:cstheme="minorHAnsi"/>
        </w:rPr>
        <w:br/>
        <w:t xml:space="preserve">           aláírás</w:t>
      </w:r>
    </w:p>
    <w:sectPr w:rsidR="00BE650D" w:rsidRPr="00D43DF6" w:rsidSect="00957996">
      <w:headerReference w:type="default" r:id="rId9"/>
      <w:footerReference w:type="default" r:id="rId10"/>
      <w:pgSz w:w="11906" w:h="16838" w:code="9"/>
      <w:pgMar w:top="1418" w:right="1418" w:bottom="1418" w:left="1418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F3C3E" w14:textId="77777777" w:rsidR="00E3593E" w:rsidRDefault="00E3593E" w:rsidP="00957996">
      <w:pPr>
        <w:spacing w:after="0" w:line="240" w:lineRule="auto"/>
      </w:pPr>
      <w:r>
        <w:separator/>
      </w:r>
    </w:p>
  </w:endnote>
  <w:endnote w:type="continuationSeparator" w:id="0">
    <w:p w14:paraId="5EF94983" w14:textId="77777777" w:rsidR="00E3593E" w:rsidRDefault="00E3593E" w:rsidP="00957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24309" w14:textId="1656809D" w:rsidR="00EA00BC" w:rsidRDefault="00EA00BC" w:rsidP="00EA00BC">
    <w:pPr>
      <w:pStyle w:val="llb"/>
      <w:tabs>
        <w:tab w:val="left" w:pos="5718"/>
      </w:tabs>
      <w:rPr>
        <w:rFonts w:ascii="Trebuchet MS" w:hAnsi="Trebuchet MS"/>
        <w:b/>
        <w:sz w:val="16"/>
        <w:szCs w:val="16"/>
      </w:rPr>
    </w:pPr>
    <w:r>
      <w:rPr>
        <w:noProof/>
        <w:lang w:eastAsia="hu-HU"/>
      </w:rPr>
      <mc:AlternateContent>
        <mc:Choice Requires="wps">
          <w:drawing>
            <wp:anchor distT="4294967295" distB="4294967295" distL="114300" distR="114300" simplePos="0" relativeHeight="251834368" behindDoc="0" locked="0" layoutInCell="1" allowOverlap="1" wp14:anchorId="2166B2BC" wp14:editId="61410480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0" b="0"/>
              <wp:wrapNone/>
              <wp:docPr id="1000457540" name="Egyenes összekötő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noFill/>
                      <a:ln w="17780" cap="flat" cmpd="sng" algn="ctr">
                        <a:solidFill>
                          <a:srgbClr val="242F6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36F575" id="Egyenes összekötő 8" o:spid="_x0000_s1026" style="position:absolute;z-index:251834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" strokecolor="#242f62" strokeweight="1.4pt">
              <v:stroke joinstyle="miter"/>
              <o:lock v:ext="edit" shapetype="f"/>
            </v:line>
          </w:pict>
        </mc:Fallback>
      </mc:AlternateContent>
    </w:r>
    <w:r>
      <w:rPr>
        <w:noProof/>
        <w:lang w:eastAsia="hu-HU"/>
      </w:rPr>
      <w:drawing>
        <wp:anchor distT="0" distB="0" distL="114300" distR="114300" simplePos="0" relativeHeight="251835392" behindDoc="0" locked="0" layoutInCell="1" allowOverlap="1" wp14:anchorId="7BE397C8" wp14:editId="716F4572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1853378034" name="Kép 7" descr="A képen szöveg, Betűtípus, embléma, szimbólum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3378034" name="Kép 7" descr="A képen szöveg, Betűtípus, embléma, szimbólum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rebuchet MS" w:hAnsi="Trebuchet MS"/>
        <w:b/>
        <w:sz w:val="16"/>
        <w:szCs w:val="16"/>
      </w:rPr>
      <w:tab/>
    </w:r>
  </w:p>
  <w:p w14:paraId="3392731B" w14:textId="35029050" w:rsidR="00EA00BC" w:rsidRDefault="00EA00BC" w:rsidP="00EA00BC">
    <w:pPr>
      <w:pStyle w:val="llb"/>
      <w:rPr>
        <w:rFonts w:ascii="Fira Sans" w:hAnsi="Fira Sans"/>
        <w:sz w:val="21"/>
      </w:rPr>
    </w:pPr>
    <w:r>
      <w:rPr>
        <w:rFonts w:ascii="Fira Sans" w:hAnsi="Fira Sans"/>
        <w:noProof/>
        <w:sz w:val="21"/>
        <w:lang w:eastAsia="hu-HU"/>
      </w:rPr>
      <mc:AlternateContent>
        <mc:Choice Requires="wps">
          <w:drawing>
            <wp:anchor distT="0" distB="0" distL="114299" distR="114299" simplePos="0" relativeHeight="251837440" behindDoc="0" locked="0" layoutInCell="1" allowOverlap="1" wp14:anchorId="6542CA6A" wp14:editId="1390CC84">
              <wp:simplePos x="0" y="0"/>
              <wp:positionH relativeFrom="column">
                <wp:posOffset>1642110</wp:posOffset>
              </wp:positionH>
              <wp:positionV relativeFrom="paragraph">
                <wp:posOffset>41275</wp:posOffset>
              </wp:positionV>
              <wp:extent cx="0" cy="570230"/>
              <wp:effectExtent l="0" t="0" r="38100" b="20320"/>
              <wp:wrapNone/>
              <wp:docPr id="889486593" name="Egyenes összekötő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70230"/>
                      </a:xfrm>
                      <a:prstGeom prst="line">
                        <a:avLst/>
                      </a:prstGeom>
                      <a:noFill/>
                      <a:ln w="17780" cap="flat" cmpd="sng" algn="ctr">
                        <a:solidFill>
                          <a:srgbClr val="242F6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A9AAEB" id="Egyenes összekötő 6" o:spid="_x0000_s1026" style="position:absolute;z-index:251837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29.3pt,3.25pt" to="129.3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" strokecolor="#242f62" strokeweight="1.4pt">
              <v:stroke joinstyle="miter"/>
              <o:lock v:ext="edit" shapetype="f"/>
            </v:line>
          </w:pict>
        </mc:Fallback>
      </mc:AlternateContent>
    </w:r>
    <w:r>
      <w:rPr>
        <w:rFonts w:ascii="Fira Sans" w:hAnsi="Fira Sans"/>
        <w:noProof/>
        <w:sz w:val="21"/>
        <w:lang w:eastAsia="hu-HU"/>
      </w:rPr>
      <mc:AlternateContent>
        <mc:Choice Requires="wps">
          <w:drawing>
            <wp:anchor distT="0" distB="0" distL="114300" distR="114300" simplePos="0" relativeHeight="251836416" behindDoc="0" locked="0" layoutInCell="1" allowOverlap="1" wp14:anchorId="4E5C40F7" wp14:editId="7D09D8FE">
              <wp:simplePos x="0" y="0"/>
              <wp:positionH relativeFrom="column">
                <wp:posOffset>1689735</wp:posOffset>
              </wp:positionH>
              <wp:positionV relativeFrom="paragraph">
                <wp:posOffset>-635</wp:posOffset>
              </wp:positionV>
              <wp:extent cx="3358515" cy="972820"/>
              <wp:effectExtent l="0" t="0" r="0" b="0"/>
              <wp:wrapNone/>
              <wp:docPr id="1490185947" name="Szövegdoboz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8515" cy="9817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0A2F3D" w14:textId="326273AD" w:rsidR="00EA00BC" w:rsidRDefault="00EA00BC" w:rsidP="00EA00BC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Cím: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1088 Budapest, Vas u. 17.</w:t>
                          </w:r>
                        </w:p>
                        <w:p w14:paraId="78C31903" w14:textId="77777777" w:rsidR="00EA00BC" w:rsidRDefault="00EA00BC" w:rsidP="00EA00BC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Postacím: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út 26.; 1428 Budapest, Pf. 2.</w:t>
                          </w:r>
                        </w:p>
                        <w:p w14:paraId="6FA390D5" w14:textId="4C354344" w:rsidR="00EA00BC" w:rsidRDefault="00EA00BC" w:rsidP="00EA00BC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A00BC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etk.testneveles@semmelweis.hu</w:t>
                          </w:r>
                        </w:p>
                        <w:p w14:paraId="70F8283F" w14:textId="77777777" w:rsidR="00EA00BC" w:rsidRDefault="00EA00BC" w:rsidP="00EA00BC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(+36-1) 486-5850</w:t>
                          </w:r>
                        </w:p>
                        <w:p w14:paraId="7B2CF63D" w14:textId="77777777" w:rsidR="00EA00BC" w:rsidRDefault="00EA00BC" w:rsidP="00EA00BC">
                          <w:pPr>
                            <w:pStyle w:val="llb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semmelweis.hu/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etk</w:t>
                          </w:r>
                          <w:proofErr w:type="spellEnd"/>
                        </w:p>
                        <w:p w14:paraId="06EF7E05" w14:textId="77777777" w:rsidR="00EA00BC" w:rsidRDefault="00EA00BC" w:rsidP="00EA00BC">
                          <w:pPr>
                            <w:rPr>
                              <w:rFonts w:ascii="Fira Sans" w:hAnsi="Fira Sans"/>
                              <w:color w:val="000000"/>
                              <w:sz w:val="21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E5C40F7" id="_x0000_t202" coordsize="21600,21600" o:spt="202" path="m,l,21600r21600,l21600,xe">
              <v:stroke joinstyle="miter"/>
              <v:path gradientshapeok="t" o:connecttype="rect"/>
            </v:shapetype>
            <v:shape id="Szövegdoboz 5" o:spid="_x0000_s1027" type="#_x0000_t202" style="position:absolute;margin-left:133.05pt;margin-top:-.05pt;width:264.45pt;height:76.6pt;z-index:251836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" filled="f" stroked="f">
              <v:textbox style="mso-fit-shape-to-text:t">
                <w:txbxContent>
                  <w:p w14:paraId="430A2F3D" w14:textId="326273AD" w:rsidR="00EA00BC" w:rsidRDefault="00EA00BC" w:rsidP="00EA00BC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Cím: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1088 Budapest, Vas u. 17.</w:t>
                    </w:r>
                  </w:p>
                  <w:p w14:paraId="78C31903" w14:textId="77777777" w:rsidR="00EA00BC" w:rsidRDefault="00EA00BC" w:rsidP="00EA00BC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Postacím: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út 26.; 1428 Budapest, Pf. 2.</w:t>
                    </w:r>
                  </w:p>
                  <w:p w14:paraId="6FA390D5" w14:textId="4C354344" w:rsidR="00EA00BC" w:rsidRDefault="00EA00BC" w:rsidP="00EA00BC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r w:rsidRPr="00EA00BC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etk.testneveles@semmelweis.hu</w:t>
                    </w:r>
                  </w:p>
                  <w:p w14:paraId="70F8283F" w14:textId="77777777" w:rsidR="00EA00BC" w:rsidRDefault="00EA00BC" w:rsidP="00EA00BC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(+36-1) 486-5850</w:t>
                    </w:r>
                  </w:p>
                  <w:p w14:paraId="7B2CF63D" w14:textId="77777777" w:rsidR="00EA00BC" w:rsidRDefault="00EA00BC" w:rsidP="00EA00BC">
                    <w:pPr>
                      <w:pStyle w:val="llb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semmelweis.hu/</w:t>
                    </w:r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etk</w:t>
                    </w:r>
                    <w:proofErr w:type="spellEnd"/>
                  </w:p>
                  <w:p w14:paraId="06EF7E05" w14:textId="77777777" w:rsidR="00EA00BC" w:rsidRDefault="00EA00BC" w:rsidP="00EA00BC">
                    <w:pPr>
                      <w:rPr>
                        <w:rFonts w:ascii="Fira Sans" w:hAnsi="Fira Sans"/>
                        <w:color w:val="000000"/>
                        <w:sz w:val="21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  </w:t>
    </w:r>
    <w:r>
      <w:rPr>
        <w:noProof/>
        <w:lang w:eastAsia="hu-HU"/>
      </w:rPr>
      <w:drawing>
        <wp:inline distT="0" distB="0" distL="0" distR="0" wp14:anchorId="44351241" wp14:editId="3C02D590">
          <wp:extent cx="1447800" cy="723900"/>
          <wp:effectExtent l="0" t="0" r="0" b="0"/>
          <wp:docPr id="383918401" name="Kép 4" descr="A képen képernyőkép, szöveg, Grafika, emblém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918401" name="Kép 4" descr="A képen képernyőkép, szöveg, Grafika, embléma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DC91C1" w14:textId="77777777" w:rsidR="00957996" w:rsidRPr="00EA00BC" w:rsidRDefault="00957996" w:rsidP="00EA00B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3728C" w14:textId="77777777" w:rsidR="00E3593E" w:rsidRDefault="00E3593E" w:rsidP="00957996">
      <w:pPr>
        <w:spacing w:after="0" w:line="240" w:lineRule="auto"/>
      </w:pPr>
      <w:r>
        <w:separator/>
      </w:r>
    </w:p>
  </w:footnote>
  <w:footnote w:type="continuationSeparator" w:id="0">
    <w:p w14:paraId="12356A1D" w14:textId="77777777" w:rsidR="00E3593E" w:rsidRDefault="00E3593E" w:rsidP="00957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593E6" w14:textId="4428D1BD" w:rsidR="00EA00BC" w:rsidRDefault="00EA00BC" w:rsidP="00EA00BC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831296" behindDoc="0" locked="0" layoutInCell="1" allowOverlap="1" wp14:anchorId="231A8A8C" wp14:editId="1B4F16C2">
              <wp:simplePos x="0" y="0"/>
              <wp:positionH relativeFrom="column">
                <wp:posOffset>1627505</wp:posOffset>
              </wp:positionH>
              <wp:positionV relativeFrom="page">
                <wp:posOffset>490220</wp:posOffset>
              </wp:positionV>
              <wp:extent cx="3238500" cy="1384300"/>
              <wp:effectExtent l="0" t="0" r="0" b="6350"/>
              <wp:wrapThrough wrapText="bothSides">
                <wp:wrapPolygon edited="0">
                  <wp:start x="2160" y="0"/>
                  <wp:lineTo x="2160" y="21402"/>
                  <wp:lineTo x="21473" y="21402"/>
                  <wp:lineTo x="21473" y="0"/>
                  <wp:lineTo x="2160" y="0"/>
                </wp:wrapPolygon>
              </wp:wrapThrough>
              <wp:docPr id="141840314" name="Szövegdoboz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8359B4" w14:textId="77777777" w:rsidR="00EA00BC" w:rsidRDefault="00EA00BC" w:rsidP="00EA00BC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SEMMELWEIS EGYETEM</w:t>
                          </w:r>
                        </w:p>
                        <w:p w14:paraId="31150FF4" w14:textId="77777777" w:rsidR="00EA00BC" w:rsidRDefault="00EA00BC" w:rsidP="00EA00BC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EGÉSZSÉGTUDOMÁNYI KAR</w:t>
                          </w:r>
                        </w:p>
                        <w:p w14:paraId="1011DB03" w14:textId="77777777" w:rsidR="00EA00BC" w:rsidRDefault="00EA00BC" w:rsidP="00EA00BC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  <w:lang w:val="en-US"/>
                            </w:rPr>
                            <w:t>Fizioterápiai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  <w:lang w:val="en-US"/>
                            </w:rPr>
                            <w:t>Tanszék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  <w:lang w:val="en-US"/>
                            </w:rPr>
                            <w:t xml:space="preserve">, Testnevelési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  <w:lang w:val="en-US"/>
                            </w:rPr>
                            <w:t>Csoport</w:t>
                          </w:r>
                          <w:proofErr w:type="spellEnd"/>
                        </w:p>
                        <w:p w14:paraId="180BADA0" w14:textId="77777777" w:rsidR="00EA00BC" w:rsidRDefault="00EA00BC" w:rsidP="00EA00BC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</w:p>
                        <w:p w14:paraId="092AD9F1" w14:textId="1073F7CD" w:rsidR="00EA00BC" w:rsidRPr="004833FE" w:rsidRDefault="00EA00BC" w:rsidP="00EA00BC">
                          <w:pPr>
                            <w:rPr>
                              <w:rFonts w:ascii="Fira Sans" w:hAnsi="Fira Sans" w:cs="Calibri"/>
                              <w:b/>
                              <w:caps/>
                              <w:color w:val="242F62"/>
                            </w:rPr>
                          </w:pPr>
                          <w:r>
                            <w:rPr>
                              <w:rFonts w:cs="Calibri"/>
                              <w:b/>
                              <w:caps/>
                              <w:color w:val="242F62"/>
                            </w:rPr>
                            <w:t>Soós Gábor</w:t>
                          </w:r>
                          <w:r w:rsidR="004833FE">
                            <w:rPr>
                              <w:rFonts w:ascii="Fira Sans" w:hAnsi="Fira Sans" w:cs="Calibri"/>
                              <w:b/>
                              <w:caps/>
                              <w:color w:val="242F62"/>
                            </w:rPr>
                            <w:br/>
                          </w:r>
                          <w:r w:rsidR="004833FE" w:rsidRPr="004833FE">
                            <w:rPr>
                              <w:rFonts w:ascii="Fira Sans" w:hAnsi="Fira Sans" w:cs="Calibri"/>
                              <w:b/>
                              <w:caps/>
                              <w:color w:val="242F62"/>
                              <w:sz w:val="18"/>
                              <w:szCs w:val="18"/>
                            </w:rPr>
                            <w:t>Csoportvezető</w:t>
                          </w:r>
                        </w:p>
                        <w:p w14:paraId="4BF7B41D" w14:textId="77777777" w:rsidR="00EA00BC" w:rsidRDefault="00EA00BC" w:rsidP="00EA00BC">
                          <w:pPr>
                            <w:rPr>
                              <w:rFonts w:cs="Times New Roman"/>
                              <w:color w:val="000000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1A8A8C" id="_x0000_t202" coordsize="21600,21600" o:spt="202" path="m,l,21600r21600,l21600,xe">
              <v:stroke joinstyle="miter"/>
              <v:path gradientshapeok="t" o:connecttype="rect"/>
            </v:shapetype>
            <v:shape id="Szövegdoboz 3" o:spid="_x0000_s1026" type="#_x0000_t202" style="position:absolute;margin-left:128.15pt;margin-top:38.6pt;width:255pt;height:109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" filled="f" stroked="f">
              <v:textbox inset="10mm,0,0,0">
                <w:txbxContent>
                  <w:p w14:paraId="138359B4" w14:textId="77777777" w:rsidR="00EA00BC" w:rsidRDefault="00EA00BC" w:rsidP="00EA00BC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SEMMELWEIS EGYETEM</w:t>
                    </w:r>
                  </w:p>
                  <w:p w14:paraId="31150FF4" w14:textId="77777777" w:rsidR="00EA00BC" w:rsidRDefault="00EA00BC" w:rsidP="00EA00BC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EGÉSZSÉGTUDOMÁNYI KAR</w:t>
                    </w:r>
                  </w:p>
                  <w:p w14:paraId="1011DB03" w14:textId="77777777" w:rsidR="00EA00BC" w:rsidRDefault="00EA00BC" w:rsidP="00EA00BC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  <w:lang w:val="en-US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  <w:lang w:val="en-US"/>
                      </w:rPr>
                      <w:t>Fizioterápiai</w:t>
                    </w:r>
                    <w:proofErr w:type="spellEnd"/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  <w:lang w:val="en-US"/>
                      </w:rPr>
                      <w:t>Tanszék</w:t>
                    </w:r>
                    <w:proofErr w:type="spellEnd"/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  <w:lang w:val="en-US"/>
                      </w:rPr>
                      <w:t xml:space="preserve">, Testnevelési </w:t>
                    </w:r>
                    <w:proofErr w:type="spellStart"/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  <w:lang w:val="en-US"/>
                      </w:rPr>
                      <w:t>Csoport</w:t>
                    </w:r>
                    <w:proofErr w:type="spellEnd"/>
                  </w:p>
                  <w:p w14:paraId="180BADA0" w14:textId="77777777" w:rsidR="00EA00BC" w:rsidRDefault="00EA00BC" w:rsidP="00EA00BC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</w:p>
                  <w:p w14:paraId="092AD9F1" w14:textId="1073F7CD" w:rsidR="00EA00BC" w:rsidRPr="004833FE" w:rsidRDefault="00EA00BC" w:rsidP="00EA00BC">
                    <w:pPr>
                      <w:rPr>
                        <w:rFonts w:ascii="Fira Sans" w:hAnsi="Fira Sans" w:cs="Calibri"/>
                        <w:b/>
                        <w:caps/>
                        <w:color w:val="242F62"/>
                      </w:rPr>
                    </w:pPr>
                    <w:r>
                      <w:rPr>
                        <w:rFonts w:cs="Calibri"/>
                        <w:b/>
                        <w:caps/>
                        <w:color w:val="242F62"/>
                      </w:rPr>
                      <w:t>Soós Gábor</w:t>
                    </w:r>
                    <w:r w:rsidR="004833FE">
                      <w:rPr>
                        <w:rFonts w:ascii="Fira Sans" w:hAnsi="Fira Sans" w:cs="Calibri"/>
                        <w:b/>
                        <w:caps/>
                        <w:color w:val="242F62"/>
                      </w:rPr>
                      <w:br/>
                    </w:r>
                    <w:r w:rsidR="004833FE" w:rsidRPr="004833FE">
                      <w:rPr>
                        <w:rFonts w:ascii="Fira Sans" w:hAnsi="Fira Sans" w:cs="Calibri"/>
                        <w:b/>
                        <w:caps/>
                        <w:color w:val="242F62"/>
                        <w:sz w:val="18"/>
                        <w:szCs w:val="18"/>
                      </w:rPr>
                      <w:t>Csoportvezető</w:t>
                    </w:r>
                  </w:p>
                  <w:p w14:paraId="4BF7B41D" w14:textId="77777777" w:rsidR="00EA00BC" w:rsidRDefault="00EA00BC" w:rsidP="00EA00BC">
                    <w:pPr>
                      <w:rPr>
                        <w:rFonts w:cs="Times New Roman"/>
                        <w:color w:val="000000"/>
                      </w:rPr>
                    </w:pPr>
                  </w:p>
                </w:txbxContent>
              </v:textbox>
              <w10:wrap type="through" anchory="page"/>
            </v:shape>
          </w:pict>
        </mc:Fallback>
      </mc:AlternateContent>
    </w:r>
    <w:r>
      <w:rPr>
        <w:noProof/>
        <w:lang w:eastAsia="hu-HU"/>
      </w:rPr>
      <mc:AlternateContent>
        <mc:Choice Requires="wpg">
          <w:drawing>
            <wp:anchor distT="0" distB="0" distL="114300" distR="114300" simplePos="0" relativeHeight="251832320" behindDoc="0" locked="0" layoutInCell="1" allowOverlap="1" wp14:anchorId="4C41DD26" wp14:editId="22B487E7">
              <wp:simplePos x="0" y="0"/>
              <wp:positionH relativeFrom="column">
                <wp:posOffset>1584960</wp:posOffset>
              </wp:positionH>
              <wp:positionV relativeFrom="paragraph">
                <wp:posOffset>107315</wp:posOffset>
              </wp:positionV>
              <wp:extent cx="1149350" cy="1271270"/>
              <wp:effectExtent l="0" t="0" r="31750" b="24130"/>
              <wp:wrapNone/>
              <wp:docPr id="611525822" name="Csoportba foglalás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9350" cy="1271270"/>
                        <a:chOff x="0" y="0"/>
                        <a:chExt cx="1091385" cy="1360170"/>
                      </a:xfrm>
                    </wpg:grpSpPr>
                    <wps:wsp>
                      <wps:cNvPr id="1163725369" name="Egyenes összekötő 1163725369"/>
                      <wps:cNvCnPr/>
                      <wps:spPr>
                        <a:xfrm>
                          <a:off x="0" y="0"/>
                          <a:ext cx="6985" cy="1360170"/>
                        </a:xfrm>
                        <a:prstGeom prst="line">
                          <a:avLst/>
                        </a:prstGeom>
                        <a:noFill/>
                        <a:ln w="17780" cap="flat" cmpd="sng" algn="ctr">
                          <a:solidFill>
                            <a:srgbClr val="242F6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7268794" name="Egyenes összekötő 7268794"/>
                      <wps:cNvCnPr/>
                      <wps:spPr>
                        <a:xfrm flipH="1">
                          <a:off x="392250" y="749031"/>
                          <a:ext cx="699135" cy="0"/>
                        </a:xfrm>
                        <a:prstGeom prst="line">
                          <a:avLst/>
                        </a:prstGeom>
                        <a:noFill/>
                        <a:ln w="17780" cap="flat" cmpd="sng" algn="ctr">
                          <a:solidFill>
                            <a:srgbClr val="242F6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BFA0161" id="Csoportba foglalás 2" o:spid="_x0000_s1026" style="position:absolute;margin-left:124.8pt;margin-top:8.45pt;width:90.5pt;height:100.1pt;z-index:251832320;mso-width-relative:margin;mso-height-relative:margin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">
              <v:line id="Egyenes összekötő 1163725369" o:spid="_x0000_s1027" style="position:absolute;visibility:visible;mso-wrap-style:square" from="0,0" to="69,13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" strokecolor="#242f62" strokeweight="1.4pt">
                <v:stroke joinstyle="miter"/>
              </v:line>
              <v:line id="Egyenes összekötő 7268794" o:spid="_x0000_s1028" style="position:absolute;flip:x;visibility:visible;mso-wrap-style:square" from="3922,7490" to="10913,7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" strokecolor="#242f62" strokeweight="1.4pt">
                <v:stroke joinstyle="miter"/>
              </v:line>
            </v:group>
          </w:pict>
        </mc:Fallback>
      </mc:AlternateContent>
    </w:r>
    <w:r>
      <w:tab/>
    </w:r>
  </w:p>
  <w:p w14:paraId="4EC7D6D0" w14:textId="672984CE" w:rsidR="00EA00BC" w:rsidRDefault="00EA00BC" w:rsidP="00EA00BC">
    <w:pPr>
      <w:pStyle w:val="lfej"/>
      <w:ind w:left="-270"/>
    </w:pPr>
    <w:r>
      <w:rPr>
        <w:noProof/>
        <w:lang w:eastAsia="hu-HU"/>
      </w:rPr>
      <w:drawing>
        <wp:inline distT="0" distB="0" distL="0" distR="0" wp14:anchorId="15CDCECD" wp14:editId="41BC12C9">
          <wp:extent cx="1428750" cy="1428750"/>
          <wp:effectExtent l="0" t="0" r="0" b="0"/>
          <wp:docPr id="436632868" name="Kép 1" descr="A képen embléma, szimbólum, kör, Betűtípu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6632868" name="Kép 1" descr="A képen embléma, szimbólum, kör, Betűtípus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88D7EE" w14:textId="77777777" w:rsidR="00EA00BC" w:rsidRDefault="00EA00BC" w:rsidP="00EA00BC">
    <w:pPr>
      <w:pStyle w:val="lfej"/>
      <w:ind w:left="-270"/>
    </w:pPr>
  </w:p>
  <w:p w14:paraId="13D0B4A8" w14:textId="77777777" w:rsidR="00EA00BC" w:rsidRDefault="00EA00BC" w:rsidP="00EA00BC">
    <w:pPr>
      <w:pStyle w:val="lfej"/>
      <w:ind w:left="-270"/>
    </w:pPr>
  </w:p>
  <w:p w14:paraId="56D7AFF2" w14:textId="77777777" w:rsidR="00957996" w:rsidRPr="00EA00BC" w:rsidRDefault="00957996" w:rsidP="00EA00B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716"/>
    <w:rsid w:val="00011E79"/>
    <w:rsid w:val="0001743A"/>
    <w:rsid w:val="001B03C0"/>
    <w:rsid w:val="001B0D43"/>
    <w:rsid w:val="00216EA0"/>
    <w:rsid w:val="00277D5C"/>
    <w:rsid w:val="00285716"/>
    <w:rsid w:val="00285850"/>
    <w:rsid w:val="00285DCA"/>
    <w:rsid w:val="002936F3"/>
    <w:rsid w:val="002E1C9A"/>
    <w:rsid w:val="0031462A"/>
    <w:rsid w:val="0032672E"/>
    <w:rsid w:val="003364C7"/>
    <w:rsid w:val="003A67CD"/>
    <w:rsid w:val="004471C7"/>
    <w:rsid w:val="004833FE"/>
    <w:rsid w:val="004A75CB"/>
    <w:rsid w:val="004C1CAA"/>
    <w:rsid w:val="004C6179"/>
    <w:rsid w:val="004C7770"/>
    <w:rsid w:val="0058554A"/>
    <w:rsid w:val="0059504A"/>
    <w:rsid w:val="005C18E4"/>
    <w:rsid w:val="00612B93"/>
    <w:rsid w:val="00635AE4"/>
    <w:rsid w:val="00640D98"/>
    <w:rsid w:val="006A1225"/>
    <w:rsid w:val="006C665A"/>
    <w:rsid w:val="007146CD"/>
    <w:rsid w:val="007676E4"/>
    <w:rsid w:val="00773C21"/>
    <w:rsid w:val="007B78AD"/>
    <w:rsid w:val="007C2573"/>
    <w:rsid w:val="007F700B"/>
    <w:rsid w:val="0086292F"/>
    <w:rsid w:val="008B24A4"/>
    <w:rsid w:val="008F1FE7"/>
    <w:rsid w:val="008F5824"/>
    <w:rsid w:val="00957996"/>
    <w:rsid w:val="00973499"/>
    <w:rsid w:val="0098494C"/>
    <w:rsid w:val="009A7BEE"/>
    <w:rsid w:val="009D5112"/>
    <w:rsid w:val="009F14C1"/>
    <w:rsid w:val="00A44A3C"/>
    <w:rsid w:val="00A96355"/>
    <w:rsid w:val="00AD10A7"/>
    <w:rsid w:val="00B370D4"/>
    <w:rsid w:val="00BE650D"/>
    <w:rsid w:val="00BE7A74"/>
    <w:rsid w:val="00C06DE0"/>
    <w:rsid w:val="00C3346D"/>
    <w:rsid w:val="00C4544B"/>
    <w:rsid w:val="00C81211"/>
    <w:rsid w:val="00C831CA"/>
    <w:rsid w:val="00C85E73"/>
    <w:rsid w:val="00CB6B10"/>
    <w:rsid w:val="00D43DF6"/>
    <w:rsid w:val="00D46D42"/>
    <w:rsid w:val="00D548EB"/>
    <w:rsid w:val="00DF7EE1"/>
    <w:rsid w:val="00E3593E"/>
    <w:rsid w:val="00E4326E"/>
    <w:rsid w:val="00E86F0D"/>
    <w:rsid w:val="00EA00BC"/>
    <w:rsid w:val="00ED548F"/>
    <w:rsid w:val="00EE0A6B"/>
    <w:rsid w:val="00F318C8"/>
    <w:rsid w:val="00F3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1C55B0"/>
  <w15:chartTrackingRefBased/>
  <w15:docId w15:val="{8327AB2E-D64E-4738-BF86-B2A85062C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11E79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57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57996"/>
  </w:style>
  <w:style w:type="paragraph" w:styleId="llb">
    <w:name w:val="footer"/>
    <w:basedOn w:val="Norml"/>
    <w:link w:val="llbChar"/>
    <w:uiPriority w:val="99"/>
    <w:unhideWhenUsed/>
    <w:rsid w:val="00957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57996"/>
  </w:style>
  <w:style w:type="paragraph" w:customStyle="1" w:styleId="egyetemneve">
    <w:name w:val="egyetem neve"/>
    <w:basedOn w:val="Norml"/>
    <w:uiPriority w:val="99"/>
    <w:rsid w:val="00957996"/>
    <w:pPr>
      <w:autoSpaceDE w:val="0"/>
      <w:autoSpaceDN w:val="0"/>
      <w:adjustRightInd w:val="0"/>
      <w:spacing w:after="40" w:line="248" w:lineRule="atLeast"/>
      <w:textAlignment w:val="center"/>
    </w:pPr>
    <w:rPr>
      <w:rFonts w:ascii="Montserrat" w:eastAsia="Calibri" w:hAnsi="Montserrat" w:cs="Montserrat"/>
      <w:b/>
      <w:bCs/>
      <w:color w:val="00007F"/>
      <w:spacing w:val="18"/>
      <w:kern w:val="0"/>
      <w:sz w:val="30"/>
      <w:szCs w:val="30"/>
      <w14:ligatures w14:val="none"/>
    </w:rPr>
  </w:style>
  <w:style w:type="character" w:customStyle="1" w:styleId="Cmsor2Char">
    <w:name w:val="Címsor 2 Char"/>
    <w:basedOn w:val="Bekezdsalapbettpusa"/>
    <w:link w:val="Cmsor2"/>
    <w:uiPriority w:val="9"/>
    <w:rsid w:val="00011E79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66026811\Downloads\OneDrive_2023-07-27\k&#233;sz\add_hu_2023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E52D34485EF64A9E31B473BF0DA559" ma:contentTypeVersion="15" ma:contentTypeDescription="Create a new document." ma:contentTypeScope="" ma:versionID="5a34f02b7233e94b793871be2abd3402">
  <xsd:schema xmlns:xsd="http://www.w3.org/2001/XMLSchema" xmlns:xs="http://www.w3.org/2001/XMLSchema" xmlns:p="http://schemas.microsoft.com/office/2006/metadata/properties" xmlns:ns2="cb3732ec-73fb-459c-b34f-3174a391259a" xmlns:ns3="4bde497a-9f30-4a7e-b546-45803f081749" targetNamespace="http://schemas.microsoft.com/office/2006/metadata/properties" ma:root="true" ma:fieldsID="3c59751365a79fcba0277b489e366deb" ns2:_="" ns3:_="">
    <xsd:import namespace="cb3732ec-73fb-459c-b34f-3174a391259a"/>
    <xsd:import namespace="4bde497a-9f30-4a7e-b546-45803f08174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732ec-73fb-459c-b34f-3174a39125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0bfa45c-895b-4a14-afb8-2c53d8454011}" ma:internalName="TaxCatchAll" ma:showField="CatchAllData" ma:web="cb3732ec-73fb-459c-b34f-3174a39125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e497a-9f30-4a7e-b546-45803f081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de497a-9f30-4a7e-b546-45803f081749">
      <Terms xmlns="http://schemas.microsoft.com/office/infopath/2007/PartnerControls"/>
    </lcf76f155ced4ddcb4097134ff3c332f>
    <TaxCatchAll xmlns="cb3732ec-73fb-459c-b34f-3174a391259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D1F1FF-B19D-4DE3-B8D6-C122EC742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732ec-73fb-459c-b34f-3174a391259a"/>
    <ds:schemaRef ds:uri="4bde497a-9f30-4a7e-b546-45803f0817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559A9F-50B3-4EA4-AB06-AB5B7D1FCAF3}">
  <ds:schemaRefs>
    <ds:schemaRef ds:uri="http://schemas.microsoft.com/office/2006/metadata/properties"/>
    <ds:schemaRef ds:uri="http://schemas.microsoft.com/office/infopath/2007/PartnerControls"/>
    <ds:schemaRef ds:uri="4bde497a-9f30-4a7e-b546-45803f081749"/>
    <ds:schemaRef ds:uri="cb3732ec-73fb-459c-b34f-3174a391259a"/>
  </ds:schemaRefs>
</ds:datastoreItem>
</file>

<file path=customXml/itemProps3.xml><?xml version="1.0" encoding="utf-8"?>
<ds:datastoreItem xmlns:ds="http://schemas.openxmlformats.org/officeDocument/2006/customXml" ds:itemID="{6ABD5C8D-D661-4C76-8BF9-90F91CEBBA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add_hu_2023</Template>
  <TotalTime>0</TotalTime>
  <Pages>1</Pages>
  <Words>146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Boda Dániel (rendszergazda)</dc:creator>
  <cp:keywords/>
  <dc:description/>
  <cp:lastModifiedBy>Szemendri Andrea (oktatási munkatárs)</cp:lastModifiedBy>
  <cp:revision>2</cp:revision>
  <dcterms:created xsi:type="dcterms:W3CDTF">2025-07-11T09:50:00Z</dcterms:created>
  <dcterms:modified xsi:type="dcterms:W3CDTF">2025-07-11T09:50:00Z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0x0101006AE52D34485EF64A9E31B473BF0DA559</vt:lpwstr>
  </property>
</Properties>
</file>