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BC4A" w14:textId="77777777" w:rsidR="00784E7F" w:rsidRDefault="00784E7F" w:rsidP="00EC7C21">
      <w:pPr>
        <w:spacing w:after="0"/>
        <w:jc w:val="center"/>
        <w:rPr>
          <w:b/>
          <w:lang w:val="en-GB"/>
        </w:rPr>
      </w:pPr>
    </w:p>
    <w:p w14:paraId="69DCA05E" w14:textId="34F839E0" w:rsidR="008A1D43" w:rsidRDefault="00A46AEA" w:rsidP="00A46AEA">
      <w:pPr>
        <w:tabs>
          <w:tab w:val="center" w:pos="5670"/>
          <w:tab w:val="left" w:pos="7010"/>
        </w:tabs>
        <w:spacing w:after="0"/>
        <w:rPr>
          <w:b/>
          <w:lang w:val="en-GB"/>
        </w:rPr>
      </w:pPr>
      <w:r>
        <w:rPr>
          <w:b/>
          <w:lang w:val="en-GB"/>
        </w:rPr>
        <w:tab/>
      </w:r>
      <w:r w:rsidR="00EC7C21" w:rsidRPr="002A00C3">
        <w:rPr>
          <w:b/>
          <w:lang w:val="en-GB"/>
        </w:rPr>
        <w:t xml:space="preserve">During </w:t>
      </w:r>
      <w:r w:rsidR="00022A30" w:rsidRPr="002A00C3">
        <w:rPr>
          <w:b/>
          <w:lang w:val="en-GB"/>
        </w:rPr>
        <w:t xml:space="preserve">the </w:t>
      </w:r>
      <w:r w:rsidR="00EC7C21" w:rsidRPr="002A00C3">
        <w:rPr>
          <w:b/>
          <w:lang w:val="en-GB"/>
        </w:rPr>
        <w:t>Mobility</w:t>
      </w:r>
      <w:r>
        <w:rPr>
          <w:b/>
          <w:lang w:val="en-GB"/>
        </w:rPr>
        <w:tab/>
      </w:r>
    </w:p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02"/>
        <w:gridCol w:w="1148"/>
        <w:gridCol w:w="3086"/>
        <w:gridCol w:w="1440"/>
        <w:gridCol w:w="1440"/>
        <w:gridCol w:w="1800"/>
        <w:gridCol w:w="1272"/>
      </w:tblGrid>
      <w:tr w:rsidR="00EC7C21" w:rsidRPr="0089462B" w14:paraId="69DCA063" w14:textId="77777777" w:rsidTr="1039303D">
        <w:trPr>
          <w:trHeight w:val="79"/>
        </w:trPr>
        <w:tc>
          <w:tcPr>
            <w:tcW w:w="1002" w:type="dxa"/>
            <w:tcBorders>
              <w:top w:val="double" w:sz="6" w:space="0" w:color="000000" w:themeColor="text1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DCA060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186" w:type="dxa"/>
            <w:gridSpan w:val="6"/>
            <w:tcBorders>
              <w:top w:val="double" w:sz="6" w:space="0" w:color="000000" w:themeColor="text1"/>
              <w:left w:val="nil"/>
              <w:bottom w:val="single" w:sz="8" w:space="0" w:color="auto"/>
              <w:right w:val="double" w:sz="6" w:space="0" w:color="000000" w:themeColor="text1"/>
            </w:tcBorders>
            <w:vAlign w:val="center"/>
            <w:hideMark/>
          </w:tcPr>
          <w:p w14:paraId="69DCA061" w14:textId="77777777" w:rsidR="00EC7C21" w:rsidRPr="002A00C3" w:rsidRDefault="00EC7C21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031FD9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to Table A</w:t>
            </w:r>
          </w:p>
          <w:p w14:paraId="69DCA062" w14:textId="4EEB657D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EC7C21" w:rsidRPr="0089462B" w14:paraId="69DCA06C" w14:textId="77777777" w:rsidTr="1039303D">
        <w:trPr>
          <w:trHeight w:val="677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CA064" w14:textId="33F548C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A2</w:t>
            </w:r>
          </w:p>
          <w:p w14:paraId="69DCA065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6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7" w14:textId="35C99EE0" w:rsidR="00EC7C21" w:rsidRPr="002A00C3" w:rsidRDefault="00EC7C21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8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9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A" w14:textId="2DC8384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Reason for change</w:t>
            </w:r>
            <w:r w:rsidR="00F97F6E" w:rsidRPr="002A00C3">
              <w:rPr>
                <w:rStyle w:val="Vgjegyzet-hivatkozs"/>
                <w:rFonts w:ascii="Verdana" w:hAnsi="Verdana" w:cs="Calibri"/>
                <w:b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 w:themeColor="text1"/>
            </w:tcBorders>
            <w:vAlign w:val="center"/>
            <w:hideMark/>
          </w:tcPr>
          <w:p w14:paraId="69DCA06B" w14:textId="6DF8E207" w:rsidR="00EC7C21" w:rsidRPr="002A00C3" w:rsidRDefault="00EC7C21" w:rsidP="00976B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</w:t>
            </w:r>
            <w:proofErr w:type="gramStart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ECTS  credits</w:t>
            </w:r>
            <w:proofErr w:type="gramEnd"/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(or equivalent)</w:t>
            </w:r>
          </w:p>
        </w:tc>
      </w:tr>
      <w:tr w:rsidR="00FA08CB" w:rsidRPr="002A00C3" w14:paraId="69371917" w14:textId="77777777" w:rsidTr="00C90CC7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EE119B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7262BDE" w14:textId="77777777" w:rsidR="00FA08CB" w:rsidRPr="00C90CC7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C90CC7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E6DC535" w14:textId="449929AA" w:rsidR="00FA08CB" w:rsidRPr="00C90CC7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143348C4" w14:textId="13099713" w:rsidR="00FA08CB" w:rsidRPr="00C90CC7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3570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C90CC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E7B37C3" w14:textId="77777777" w:rsidR="00FA08CB" w:rsidRPr="00C90CC7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87651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C90CC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1937820531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00"/>
                <w:vAlign w:val="center"/>
                <w:hideMark/>
              </w:tcPr>
              <w:p w14:paraId="2816DBEE" w14:textId="77777777" w:rsidR="00FA08CB" w:rsidRPr="002A00C3" w:rsidRDefault="00FA08CB" w:rsidP="005A6307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  <w:hideMark/>
          </w:tcPr>
          <w:p w14:paraId="0FFFF3C2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A08CB" w:rsidRPr="002A00C3" w14:paraId="13FD838A" w14:textId="77777777" w:rsidTr="1039303D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E32536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77B7B" w14:textId="77777777" w:rsidR="00FA08CB" w:rsidRPr="00C90CC7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C90CC7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9090E" w14:textId="77777777" w:rsidR="00FA08CB" w:rsidRPr="00C90CC7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90CC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D432A" w14:textId="6DEDAD05" w:rsidR="00FA08CB" w:rsidRPr="00C90CC7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6007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C90CC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67D5F" w14:textId="77777777" w:rsidR="00FA08CB" w:rsidRPr="00C90CC7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86479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C90CC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185087126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B947A8E" w14:textId="77777777" w:rsidR="00FA08CB" w:rsidRPr="002A00C3" w:rsidRDefault="00FA08CB" w:rsidP="005A6307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2E79A4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A08CB" w:rsidRPr="002A00C3" w14:paraId="22FE9BFC" w14:textId="77777777" w:rsidTr="1039303D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BC24F0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1D392" w14:textId="77777777" w:rsidR="00FA08CB" w:rsidRPr="00C90CC7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C90CC7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E4D5A" w14:textId="77777777" w:rsidR="00FA08CB" w:rsidRPr="00C90CC7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C90CC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A29D8" w14:textId="544CAD4A" w:rsidR="00FA08CB" w:rsidRPr="00C90CC7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11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C90CC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42D7E" w14:textId="77777777" w:rsidR="00FA08CB" w:rsidRPr="00C90CC7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53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C90CC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477309826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DE21582" w14:textId="77777777" w:rsidR="00FA08CB" w:rsidRPr="002A00C3" w:rsidRDefault="00FA08CB" w:rsidP="005A6307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601B28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A08CB" w:rsidRPr="002A00C3" w14:paraId="7FB6A146" w14:textId="77777777" w:rsidTr="1039303D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AB8CE4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8BDE7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A0DCE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44DD" w14:textId="37D8D922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6292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038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ED8DC" w14:textId="77777777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74164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1438721390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54922C17" w14:textId="77777777" w:rsidR="00FA08CB" w:rsidRPr="002A00C3" w:rsidRDefault="00FA08CB" w:rsidP="005A6307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B242BB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A08CB" w:rsidRPr="002A00C3" w14:paraId="3D68F23D" w14:textId="77777777" w:rsidTr="1039303D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F8D4B4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4D641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C65CA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9B8B2" w14:textId="3D087065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5075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42A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F54FC" w14:textId="77777777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9080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572113730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1DC3CF6" w14:textId="77777777" w:rsidR="00FA08CB" w:rsidRPr="002A00C3" w:rsidRDefault="00FA08CB" w:rsidP="005A6307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1B751F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A08CB" w:rsidRPr="002A00C3" w14:paraId="42CCEF7B" w14:textId="77777777" w:rsidTr="1039303D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D3F8DC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EDBC0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127B2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CB46D" w14:textId="2D29E5F8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6272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28E7E" w14:textId="77777777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1452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1524136426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CE149E4" w14:textId="77777777" w:rsidR="00FA08CB" w:rsidRPr="002A00C3" w:rsidRDefault="00FA08CB" w:rsidP="005A6307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DCB308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A08CB" w:rsidRPr="002A00C3" w14:paraId="26AA4794" w14:textId="77777777" w:rsidTr="1039303D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B7CE4B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1E165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0CAD6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26A35" w14:textId="79498D53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7768561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90CC7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☒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12D79" w14:textId="77777777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2833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130199301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F7A59F7" w14:textId="77777777" w:rsidR="00FA08CB" w:rsidRPr="002A00C3" w:rsidRDefault="00FA08CB" w:rsidP="005A6307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DA3EDC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A08CB" w:rsidRPr="002A00C3" w14:paraId="531528B1" w14:textId="77777777" w:rsidTr="1039303D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E57D61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7DCB6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B1039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A604F" w14:textId="44C6D495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61968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D6515" w14:textId="77777777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16100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2045444167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38CB9AD0" w14:textId="77777777" w:rsidR="00FA08CB" w:rsidRPr="002A00C3" w:rsidRDefault="00FA08CB" w:rsidP="005A6307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FF02A3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A08CB" w:rsidRPr="002A00C3" w14:paraId="5705D6B1" w14:textId="77777777" w:rsidTr="1039303D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56CFBF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C9B24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89C3B" w14:textId="77777777" w:rsidR="00FA08CB" w:rsidRPr="002A00C3" w:rsidRDefault="00FA08CB" w:rsidP="005A63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E4958" w14:textId="25D4F7DC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51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07A82" w14:textId="77777777" w:rsidR="00FA08CB" w:rsidRPr="002A00C3" w:rsidRDefault="00000000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74737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1895000820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18586FEC" w14:textId="77777777" w:rsidR="00FA08CB" w:rsidRPr="002A00C3" w:rsidRDefault="00FA08CB" w:rsidP="005A6307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CA6809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FA08CB" w:rsidRPr="002A00C3" w14:paraId="69DCA074" w14:textId="77777777" w:rsidTr="1039303D">
        <w:trPr>
          <w:trHeight w:val="108"/>
        </w:trPr>
        <w:tc>
          <w:tcPr>
            <w:tcW w:w="1002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6D" w14:textId="77777777" w:rsidR="00FA08CB" w:rsidRPr="002A00C3" w:rsidRDefault="00FA08CB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E" w14:textId="4B19A88E" w:rsidR="00FA08CB" w:rsidRPr="002A00C3" w:rsidRDefault="00FA08CB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F" w14:textId="473450AB" w:rsidR="00FA08CB" w:rsidRPr="002A00C3" w:rsidRDefault="00FA08CB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0" w14:textId="35D66CD9" w:rsidR="00FA08CB" w:rsidRPr="002A00C3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7889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1" w14:textId="4A037818" w:rsidR="00FA08CB" w:rsidRPr="002A00C3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9934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73936388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9DCA072" w14:textId="185B3EF7" w:rsidR="00FA08CB" w:rsidRPr="002A00C3" w:rsidRDefault="00FA08CB" w:rsidP="006524BD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DCA073" w14:textId="1CDD35BD" w:rsidR="00FA08CB" w:rsidRPr="002A00C3" w:rsidRDefault="00FA08CB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C7C21" w:rsidRPr="002A00C3" w14:paraId="69DCA07C" w14:textId="77777777" w:rsidTr="1039303D">
        <w:trPr>
          <w:trHeight w:val="181"/>
        </w:trPr>
        <w:tc>
          <w:tcPr>
            <w:tcW w:w="1002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9DCA075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76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77" w14:textId="689EC172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78" w14:textId="1DB6379F" w:rsidR="00EC7C21" w:rsidRPr="002A00C3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15835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79" w14:textId="7282E615" w:rsidR="00EC7C21" w:rsidRPr="002A00C3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7845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8CB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Times New Roman"/>
              <w:b/>
              <w:bCs/>
              <w:color w:val="000000"/>
              <w:sz w:val="16"/>
              <w:szCs w:val="16"/>
              <w:lang w:val="en-GB" w:eastAsia="en-GB"/>
            </w:rPr>
            <w:alias w:val="Reason for change"/>
            <w:tag w:val="Reason for change"/>
            <w:id w:val="-994719219"/>
            <w:showingPlcHdr/>
            <w:dropDownList>
              <w:listItem w:value="Choose an item."/>
              <w:listItem w:displayText="5" w:value="5"/>
              <w:listItem w:displayText="6" w:value="6"/>
              <w:listItem w:displayText="7" w:value="7"/>
            </w:dropDownList>
          </w:sdtPr>
          <w:sdtEndPr>
            <w:rPr>
              <w:color w:val="000000" w:themeColor="text1"/>
            </w:rPr>
          </w:sdtEndPr>
          <w:sdtContent>
            <w:tc>
              <w:tcPr>
                <w:tcW w:w="1800" w:type="dxa"/>
                <w:tcBorders>
                  <w:top w:val="single" w:sz="8" w:space="0" w:color="auto"/>
                  <w:left w:val="nil"/>
                  <w:bottom w:val="double" w:sz="6" w:space="0" w:color="auto"/>
                  <w:right w:val="single" w:sz="8" w:space="0" w:color="auto"/>
                </w:tcBorders>
                <w:vAlign w:val="center"/>
                <w:hideMark/>
              </w:tcPr>
              <w:p w14:paraId="69DCA07A" w14:textId="5700B167" w:rsidR="00EC7C21" w:rsidRPr="002A00C3" w:rsidRDefault="006524BD" w:rsidP="00474762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6"/>
                    <w:szCs w:val="16"/>
                    <w:lang w:val="en-GB" w:eastAsia="en-GB"/>
                  </w:rPr>
                </w:pPr>
                <w:r w:rsidRPr="009C2388">
                  <w:rPr>
                    <w:rStyle w:val="Helyrzszveg"/>
                  </w:rPr>
                  <w:t>Choose an item.</w:t>
                </w:r>
              </w:p>
            </w:tc>
          </w:sdtContent>
        </w:sdt>
        <w:tc>
          <w:tcPr>
            <w:tcW w:w="127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 w:themeColor="text1"/>
            </w:tcBorders>
            <w:vAlign w:val="bottom"/>
            <w:hideMark/>
          </w:tcPr>
          <w:p w14:paraId="69DCA07B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69DCA07E" w14:textId="77777777" w:rsidR="00EC7C21" w:rsidRPr="002A00C3" w:rsidRDefault="00EC7C21" w:rsidP="00B57D80">
      <w:pPr>
        <w:spacing w:after="0"/>
        <w:rPr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1135"/>
        <w:gridCol w:w="3112"/>
        <w:gridCol w:w="1440"/>
        <w:gridCol w:w="1440"/>
        <w:gridCol w:w="2940"/>
      </w:tblGrid>
      <w:tr w:rsidR="00031FD9" w:rsidRPr="0089462B" w14:paraId="69DCA082" w14:textId="77777777" w:rsidTr="004F6083">
        <w:trPr>
          <w:trHeight w:val="215"/>
        </w:trPr>
        <w:tc>
          <w:tcPr>
            <w:tcW w:w="989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DCA07F" w14:textId="77777777" w:rsidR="00031FD9" w:rsidRPr="002A00C3" w:rsidRDefault="00031FD9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067" w:type="dxa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80" w14:textId="4528E99E" w:rsidR="00031FD9" w:rsidRPr="002A00C3" w:rsidRDefault="00031FD9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to Table </w:t>
            </w:r>
            <w:r w:rsidR="004F6083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</w:t>
            </w:r>
            <w:r w:rsidR="009C71F6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</w:p>
          <w:p w14:paraId="69DCA081" w14:textId="4297C555" w:rsidR="00031FD9" w:rsidRPr="002A00C3" w:rsidRDefault="00031FD9" w:rsidP="00A667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(to be approved by e-m</w:t>
            </w:r>
            <w:r w:rsidR="00A66729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ail or signature by the student and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B32E13" w:rsidRPr="0089462B" w14:paraId="69DCA08B" w14:textId="77777777" w:rsidTr="0089462B">
        <w:trPr>
          <w:trHeight w:val="773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CA083" w14:textId="3A5D9E6A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  <w:p w14:paraId="69DCA084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5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6" w14:textId="1280366E" w:rsidR="00B32E13" w:rsidRPr="002A00C3" w:rsidRDefault="00B32E13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7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8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355DBC09" w14:textId="34930D4B" w:rsidR="00B32E13" w:rsidRPr="002A00C3" w:rsidRDefault="00B32E13" w:rsidP="00F97F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DCA08A" w14:textId="0871D436" w:rsidR="00B32E13" w:rsidRPr="002A00C3" w:rsidRDefault="00B32E13" w:rsidP="001E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</w:tr>
      <w:tr w:rsidR="00E140F4" w:rsidRPr="002A00C3" w14:paraId="69DCA093" w14:textId="77777777" w:rsidTr="0089462B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8C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D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E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F" w14:textId="26E5B59E" w:rsidR="00E140F4" w:rsidRPr="002A00C3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8069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90" w14:textId="5AA83D2B" w:rsidR="00E140F4" w:rsidRPr="002A00C3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5020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E7F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92" w14:textId="5E5CAC65" w:rsidR="00E140F4" w:rsidRPr="002A00C3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E140F4" w:rsidRPr="002A00C3" w14:paraId="69DCA09B" w14:textId="77777777" w:rsidTr="0089462B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9DCA094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5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6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7" w14:textId="1818CF21" w:rsidR="00E140F4" w:rsidRPr="002A00C3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020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8" w14:textId="1E113D56" w:rsidR="00E140F4" w:rsidRPr="002A00C3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20527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9C2" w:rsidRPr="002A00C3">
                  <w:rPr>
                    <w:rFonts w:ascii="MS Gothic" w:eastAsia="MS Gothic" w:hAnsi="MS Gothic" w:cs="Times New Roman" w:hint="eastAsia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69DCA09A" w14:textId="7B000F0E" w:rsidR="00E140F4" w:rsidRPr="002A00C3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</w:tbl>
    <w:p w14:paraId="69DCA09D" w14:textId="77777777" w:rsidR="00EC7C21" w:rsidRPr="002A00C3" w:rsidRDefault="00EC7C21" w:rsidP="00B57D80">
      <w:pPr>
        <w:spacing w:after="0"/>
        <w:rPr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8"/>
        <w:gridCol w:w="2123"/>
        <w:gridCol w:w="2126"/>
        <w:gridCol w:w="1701"/>
        <w:gridCol w:w="1134"/>
        <w:gridCol w:w="1984"/>
      </w:tblGrid>
      <w:tr w:rsidR="00FA08CB" w:rsidRPr="002A00C3" w14:paraId="27AA120C" w14:textId="77777777" w:rsidTr="00C90CC7">
        <w:trPr>
          <w:trHeight w:val="178"/>
        </w:trPr>
        <w:tc>
          <w:tcPr>
            <w:tcW w:w="198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597DF5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42266D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2C8F857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2EC0C28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B1940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D2460FF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and Stamp</w:t>
            </w:r>
          </w:p>
        </w:tc>
      </w:tr>
      <w:tr w:rsidR="00FA08CB" w:rsidRPr="002A00C3" w14:paraId="78F30CEB" w14:textId="77777777" w:rsidTr="00C90CC7">
        <w:trPr>
          <w:trHeight w:val="718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31021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390E9D8D" w14:textId="42E04243" w:rsidR="00FA08CB" w:rsidRPr="00C90CC7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</w:tcPr>
          <w:p w14:paraId="00BF02B8" w14:textId="77777777" w:rsidR="00FA08CB" w:rsidRPr="00C90CC7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D066D95" w14:textId="77777777" w:rsidR="00FA08CB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GB" w:eastAsia="en-GB"/>
              </w:rPr>
            </w:pPr>
          </w:p>
          <w:p w14:paraId="3AD7EDD0" w14:textId="4C5548BF" w:rsidR="00C90CC7" w:rsidRPr="00C90CC7" w:rsidRDefault="00C90CC7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8CB1B69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14:paraId="72E737B9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2B51B755" w14:textId="477E7C38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08CB" w:rsidRPr="00A46AEA" w14:paraId="4B67F669" w14:textId="77777777" w:rsidTr="00C90CC7">
        <w:trPr>
          <w:trHeight w:val="970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0B502" w14:textId="0531FDDB" w:rsidR="00FA08CB" w:rsidRPr="002A00C3" w:rsidRDefault="006B3CBD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Pr="002A00C3">
              <w:rPr>
                <w:rStyle w:val="Vgjegyzet-hivatkozs"/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endnoteReference w:id="2"/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ED0E88" w14:textId="1F09CA3C" w:rsidR="00FA08CB" w:rsidRPr="002A00C3" w:rsidRDefault="00C90CC7" w:rsidP="00C90C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Krisztina Fodor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41533419" w14:textId="016FAEE7" w:rsidR="00FA08CB" w:rsidRPr="002A00C3" w:rsidRDefault="00C90CC7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C90C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erasmusincoming@semmelweis.hu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300281DE" w14:textId="3AE80B55" w:rsidR="00FA08CB" w:rsidRPr="002A00C3" w:rsidRDefault="00C90CC7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Head of International Mobility Office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3CF2DE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1C3E2AF5" w14:textId="77777777" w:rsidR="00FA08CB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802B9AB" w14:textId="77777777" w:rsidR="00FA08CB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B99A598" w14:textId="77777777" w:rsidR="00FA08CB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0729535" w14:textId="77777777" w:rsidR="00FA08CB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16D2D5B1" w14:textId="77777777" w:rsidR="00FA08CB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15CAD0F" w14:textId="77777777" w:rsidR="00FA08CB" w:rsidRPr="00A46AEA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FA08CB" w:rsidRPr="0089462B" w14:paraId="0468CE5F" w14:textId="77777777" w:rsidTr="00C90CC7">
        <w:trPr>
          <w:trHeight w:val="494"/>
        </w:trPr>
        <w:tc>
          <w:tcPr>
            <w:tcW w:w="198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E64EB70" w14:textId="2C7BD007" w:rsidR="00FA08CB" w:rsidRPr="002A00C3" w:rsidRDefault="006B3CBD" w:rsidP="006B3C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A46A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Responsible </w:t>
            </w:r>
            <w:proofErr w:type="gramStart"/>
            <w:r w:rsidRPr="00A46A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person  at</w:t>
            </w:r>
            <w:proofErr w:type="gramEnd"/>
            <w:r w:rsidRPr="00A46AE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the 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0A92AF7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4E20232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D7B2868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8C9FB5F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47BD19F8" w14:textId="77777777" w:rsidR="00FA08CB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C9A0A3F" w14:textId="77777777" w:rsidR="00FA08CB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7C87F3D7" w14:textId="77777777" w:rsidR="00FA08CB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6A280F6" w14:textId="77777777" w:rsidR="00FA08CB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33A089A" w14:textId="77777777" w:rsidR="00FA08CB" w:rsidRPr="002A00C3" w:rsidRDefault="00FA08CB" w:rsidP="005A63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374C230B" w14:textId="77777777" w:rsidR="00784E7F" w:rsidRDefault="00784E7F" w:rsidP="004C78D7">
      <w:pPr>
        <w:spacing w:after="0"/>
        <w:jc w:val="center"/>
        <w:rPr>
          <w:b/>
          <w:lang w:val="en-GB"/>
        </w:rPr>
      </w:pPr>
    </w:p>
    <w:sectPr w:rsidR="00784E7F" w:rsidSect="009F030A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592A" w14:textId="77777777" w:rsidR="00C921B3" w:rsidRDefault="00C921B3" w:rsidP="00261299">
      <w:pPr>
        <w:spacing w:after="0" w:line="240" w:lineRule="auto"/>
      </w:pPr>
      <w:r>
        <w:separator/>
      </w:r>
    </w:p>
  </w:endnote>
  <w:endnote w:type="continuationSeparator" w:id="0">
    <w:p w14:paraId="5B29D11C" w14:textId="77777777" w:rsidR="00C921B3" w:rsidRDefault="00C921B3" w:rsidP="00261299">
      <w:pPr>
        <w:spacing w:after="0" w:line="240" w:lineRule="auto"/>
      </w:pPr>
      <w:r>
        <w:continuationSeparator/>
      </w:r>
    </w:p>
  </w:endnote>
  <w:endnote w:id="1">
    <w:p w14:paraId="75236D2E" w14:textId="5563C380" w:rsidR="00774BD5" w:rsidRPr="00114066" w:rsidRDefault="00774BD5" w:rsidP="00DC3994">
      <w:pPr>
        <w:pStyle w:val="Lbjegyzetszveg"/>
        <w:spacing w:before="120" w:after="120"/>
        <w:ind w:left="284" w:firstLine="0"/>
        <w:rPr>
          <w:rFonts w:asciiTheme="minorHAnsi" w:hAnsiTheme="minorHAnsi" w:cstheme="minorHAnsi"/>
          <w:b/>
          <w:lang w:val="en-GB"/>
        </w:rPr>
      </w:pPr>
      <w:r w:rsidRPr="00114066">
        <w:rPr>
          <w:rStyle w:val="Vgjegyzet-hivatkozs"/>
          <w:rFonts w:asciiTheme="minorHAnsi" w:hAnsiTheme="minorHAnsi" w:cstheme="minorHAnsi"/>
        </w:rPr>
        <w:endnoteRef/>
      </w:r>
      <w:r w:rsidRPr="00114066">
        <w:rPr>
          <w:rFonts w:asciiTheme="minorHAnsi" w:hAnsiTheme="minorHAnsi" w:cstheme="minorHAnsi"/>
          <w:lang w:val="en-GB"/>
        </w:rPr>
        <w:t xml:space="preserve"> </w:t>
      </w:r>
      <w:r w:rsidRPr="00114066">
        <w:rPr>
          <w:rFonts w:asciiTheme="minorHAnsi" w:hAnsiTheme="minorHAnsi" w:cstheme="minorHAnsi"/>
          <w:b/>
          <w:lang w:val="en-GB"/>
        </w:rPr>
        <w:t>Reasons for exceptional changes to study programme abroad</w:t>
      </w:r>
      <w:r w:rsidR="006524BD">
        <w:rPr>
          <w:rFonts w:asciiTheme="minorHAnsi" w:hAnsiTheme="minorHAnsi" w:cstheme="minorHAnsi"/>
          <w:b/>
          <w:lang w:val="en-GB"/>
        </w:rPr>
        <w:t xml:space="preserve"> (choose an item number from the </w:t>
      </w:r>
      <w:r w:rsidR="0088588E">
        <w:rPr>
          <w:rFonts w:asciiTheme="minorHAnsi" w:hAnsiTheme="minorHAnsi" w:cstheme="minorHAnsi"/>
          <w:b/>
          <w:lang w:val="en-GB"/>
        </w:rPr>
        <w:t>table below</w:t>
      </w:r>
      <w:r w:rsidR="006524BD">
        <w:rPr>
          <w:rFonts w:asciiTheme="minorHAnsi" w:hAnsiTheme="minorHAnsi" w:cstheme="minorHAnsi"/>
          <w:b/>
          <w:lang w:val="en-GB"/>
        </w:rPr>
        <w:t>)</w:t>
      </w:r>
      <w:r w:rsidRPr="00114066">
        <w:rPr>
          <w:rFonts w:asciiTheme="minorHAnsi" w:hAnsiTheme="minorHAnsi" w:cstheme="minorHAnsi"/>
          <w:b/>
          <w:lang w:val="en-GB"/>
        </w:rPr>
        <w:t>:</w:t>
      </w:r>
    </w:p>
    <w:tbl>
      <w:tblPr>
        <w:tblW w:w="0" w:type="auto"/>
        <w:tblInd w:w="39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7133"/>
        <w:gridCol w:w="3785"/>
      </w:tblGrid>
      <w:tr w:rsidR="00774BD5" w:rsidRPr="0089462B" w14:paraId="55C03D2F" w14:textId="77777777" w:rsidTr="00DC00DC"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06DCD" w14:textId="77777777" w:rsidR="00774BD5" w:rsidRPr="00114066" w:rsidRDefault="00774BD5" w:rsidP="00DC3994">
            <w:pPr>
              <w:pStyle w:val="Lbjegyzetszveg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u w:val="single"/>
                <w:lang w:val="en-GB"/>
              </w:rPr>
            </w:pPr>
            <w:r w:rsidRPr="00114066">
              <w:rPr>
                <w:rFonts w:asciiTheme="minorHAnsi" w:hAnsiTheme="minorHAnsi" w:cstheme="minorHAnsi"/>
                <w:b/>
                <w:i/>
                <w:iCs/>
                <w:lang w:val="en-GB"/>
              </w:rPr>
              <w:t>Reasons for deleting a component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1477C" w14:textId="77777777" w:rsidR="00774BD5" w:rsidRPr="00114066" w:rsidRDefault="00774BD5" w:rsidP="00DC3994">
            <w:pPr>
              <w:pStyle w:val="Lbjegyzetszveg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u w:val="single"/>
                <w:lang w:val="en-GB"/>
              </w:rPr>
            </w:pPr>
            <w:r w:rsidRPr="00114066">
              <w:rPr>
                <w:rFonts w:asciiTheme="minorHAnsi" w:hAnsiTheme="minorHAnsi" w:cstheme="minorHAnsi"/>
                <w:b/>
                <w:i/>
                <w:iCs/>
                <w:lang w:val="en-GB"/>
              </w:rPr>
              <w:t>Reason for adding a component</w:t>
            </w:r>
          </w:p>
        </w:tc>
      </w:tr>
      <w:tr w:rsidR="00774BD5" w:rsidRPr="002E3D29" w14:paraId="1B5E7DF5" w14:textId="77777777" w:rsidTr="00DC00DC">
        <w:tc>
          <w:tcPr>
            <w:tcW w:w="722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F80572" w14:textId="08A55A72" w:rsidR="00774BD5" w:rsidRPr="00114066" w:rsidRDefault="00833616" w:rsidP="00DC3994">
            <w:pPr>
              <w:pStyle w:val="Lbjegyzetszveg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1.</w:t>
            </w:r>
            <w:r w:rsidR="00774BD5" w:rsidRPr="00114066">
              <w:rPr>
                <w:rFonts w:asciiTheme="minorHAnsi" w:hAnsiTheme="minorHAnsi" w:cstheme="minorHAnsi"/>
                <w:lang w:val="en-GB"/>
              </w:rPr>
              <w:t xml:space="preserve"> Previously selected educational component is not available at the Receiving Institution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F5CA4C" w14:textId="397D4CCF" w:rsidR="00774BD5" w:rsidRPr="00114066" w:rsidRDefault="00833616" w:rsidP="00DC3994">
            <w:pPr>
              <w:pStyle w:val="Lbjegyzetszveg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5. </w:t>
            </w:r>
            <w:r w:rsidR="00774BD5" w:rsidRPr="00114066">
              <w:rPr>
                <w:rFonts w:asciiTheme="minorHAnsi" w:hAnsiTheme="minorHAnsi" w:cstheme="minorHAnsi"/>
                <w:lang w:val="en-GB"/>
              </w:rPr>
              <w:t>Substituting a deleted component</w:t>
            </w:r>
          </w:p>
        </w:tc>
      </w:tr>
      <w:tr w:rsidR="00774BD5" w:rsidRPr="002E3D29" w14:paraId="59212635" w14:textId="77777777" w:rsidTr="00DC00DC">
        <w:tc>
          <w:tcPr>
            <w:tcW w:w="72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12EA43" w14:textId="1BEE1F87" w:rsidR="00774BD5" w:rsidRPr="00114066" w:rsidRDefault="00833616" w:rsidP="00DC3994">
            <w:pPr>
              <w:pStyle w:val="Lbjegyzetszveg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2. </w:t>
            </w:r>
            <w:r w:rsidR="00774BD5" w:rsidRPr="00114066">
              <w:rPr>
                <w:rFonts w:asciiTheme="minorHAnsi" w:hAnsiTheme="minorHAnsi" w:cstheme="minorHAnsi"/>
                <w:lang w:val="en-GB"/>
              </w:rPr>
              <w:t>Component is in a different language than previously specified in the course catalogue</w:t>
            </w:r>
          </w:p>
        </w:tc>
        <w:tc>
          <w:tcPr>
            <w:tcW w:w="382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B1C00A" w14:textId="16499C23" w:rsidR="00774BD5" w:rsidRPr="00114066" w:rsidRDefault="00833616" w:rsidP="00DC3994">
            <w:pPr>
              <w:pStyle w:val="Lbjegyzetszveg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6. </w:t>
            </w:r>
            <w:r w:rsidR="00774BD5" w:rsidRPr="00114066">
              <w:rPr>
                <w:rFonts w:asciiTheme="minorHAnsi" w:hAnsiTheme="minorHAnsi" w:cstheme="minorHAnsi"/>
                <w:lang w:val="en-GB"/>
              </w:rPr>
              <w:t>Extending the mobility period</w:t>
            </w:r>
          </w:p>
        </w:tc>
      </w:tr>
      <w:tr w:rsidR="00774BD5" w:rsidRPr="00833616" w14:paraId="4B21856F" w14:textId="77777777" w:rsidTr="00DC00DC">
        <w:tc>
          <w:tcPr>
            <w:tcW w:w="722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C3B2A4" w14:textId="75064886" w:rsidR="00774BD5" w:rsidRPr="00114066" w:rsidRDefault="00833616" w:rsidP="00DC3994">
            <w:pPr>
              <w:pStyle w:val="Lbjegyzetszveg"/>
              <w:spacing w:after="0"/>
              <w:ind w:left="0" w:firstLine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3. </w:t>
            </w:r>
            <w:r w:rsidR="00774BD5" w:rsidRPr="00114066">
              <w:rPr>
                <w:rFonts w:asciiTheme="minorHAnsi" w:hAnsiTheme="minorHAnsi" w:cstheme="minorHAnsi"/>
                <w:lang w:val="en-GB"/>
              </w:rPr>
              <w:t>Timetable conflict</w:t>
            </w:r>
          </w:p>
        </w:tc>
        <w:tc>
          <w:tcPr>
            <w:tcW w:w="382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A9334A" w14:textId="1CCE26EC" w:rsidR="00774BD5" w:rsidRPr="00114066" w:rsidRDefault="00833616" w:rsidP="00DC3994">
            <w:pPr>
              <w:pStyle w:val="Lbjegyzetszveg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7. </w:t>
            </w:r>
            <w:r w:rsidR="00774BD5" w:rsidRPr="00114066">
              <w:rPr>
                <w:rFonts w:asciiTheme="minorHAnsi" w:hAnsiTheme="minorHAnsi" w:cstheme="minorHAnsi"/>
                <w:lang w:val="en-GB"/>
              </w:rPr>
              <w:t>Other (please specify)</w:t>
            </w:r>
          </w:p>
        </w:tc>
      </w:tr>
      <w:tr w:rsidR="00774BD5" w:rsidRPr="00833616" w14:paraId="28656F52" w14:textId="77777777" w:rsidTr="00DC00DC">
        <w:tc>
          <w:tcPr>
            <w:tcW w:w="722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8CE36" w14:textId="1C336572" w:rsidR="00774BD5" w:rsidRPr="00114066" w:rsidRDefault="00833616" w:rsidP="00DC3994">
            <w:pPr>
              <w:pStyle w:val="Lbjegyzetszveg"/>
              <w:spacing w:after="0"/>
              <w:ind w:left="0" w:firstLine="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4. </w:t>
            </w:r>
            <w:r w:rsidR="00774BD5" w:rsidRPr="00114066">
              <w:rPr>
                <w:rFonts w:asciiTheme="minorHAnsi" w:hAnsiTheme="minorHAnsi" w:cstheme="minorHAnsi"/>
                <w:lang w:val="en-GB"/>
              </w:rPr>
              <w:t>Other (please specify)</w:t>
            </w:r>
          </w:p>
        </w:tc>
        <w:tc>
          <w:tcPr>
            <w:tcW w:w="38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BD41E" w14:textId="77777777" w:rsidR="00774BD5" w:rsidRPr="00114066" w:rsidRDefault="00774BD5" w:rsidP="00DC3994">
            <w:pPr>
              <w:pStyle w:val="Lbjegyzetszveg"/>
              <w:spacing w:after="0"/>
              <w:ind w:left="0" w:firstLine="0"/>
              <w:rPr>
                <w:rFonts w:asciiTheme="minorHAnsi" w:hAnsiTheme="minorHAnsi" w:cstheme="minorHAnsi"/>
                <w:u w:val="single"/>
                <w:lang w:val="en-GB"/>
              </w:rPr>
            </w:pPr>
          </w:p>
        </w:tc>
      </w:tr>
    </w:tbl>
    <w:p w14:paraId="566C7042" w14:textId="77777777" w:rsidR="00774BD5" w:rsidRPr="00DC3994" w:rsidRDefault="00774BD5" w:rsidP="00D54AF0">
      <w:pPr>
        <w:pStyle w:val="Vgjegyzetszvege"/>
        <w:rPr>
          <w:rFonts w:ascii="Verdana" w:hAnsi="Verdana"/>
          <w:sz w:val="18"/>
          <w:szCs w:val="18"/>
          <w:lang w:val="en-GB"/>
        </w:rPr>
      </w:pPr>
    </w:p>
  </w:endnote>
  <w:endnote w:id="2">
    <w:p w14:paraId="69E4669D" w14:textId="77777777" w:rsidR="006B3CBD" w:rsidRPr="00114066" w:rsidRDefault="006B3CBD" w:rsidP="006B3CBD">
      <w:pPr>
        <w:spacing w:before="120" w:after="120"/>
        <w:ind w:left="284"/>
        <w:jc w:val="both"/>
        <w:rPr>
          <w:rFonts w:cstheme="minorHAnsi"/>
          <w:sz w:val="20"/>
          <w:szCs w:val="20"/>
          <w:lang w:val="en-GB"/>
        </w:rPr>
      </w:pPr>
      <w:r w:rsidRPr="00114066">
        <w:rPr>
          <w:rStyle w:val="Vgjegyzet-hivatkozs"/>
          <w:rFonts w:cstheme="minorHAnsi"/>
          <w:sz w:val="20"/>
          <w:szCs w:val="20"/>
        </w:rPr>
        <w:endnoteRef/>
      </w:r>
      <w:r w:rsidRPr="00114066">
        <w:rPr>
          <w:rFonts w:cstheme="minorHAnsi"/>
          <w:sz w:val="20"/>
          <w:szCs w:val="20"/>
          <w:lang w:val="en-GB"/>
        </w:rPr>
        <w:t xml:space="preserve"> </w:t>
      </w:r>
      <w:r w:rsidRPr="00114066">
        <w:rPr>
          <w:rFonts w:cstheme="minorHAnsi"/>
          <w:b/>
          <w:sz w:val="20"/>
          <w:szCs w:val="20"/>
          <w:lang w:val="en-GB"/>
        </w:rPr>
        <w:t>Responsible person at the Receiving Institution</w:t>
      </w:r>
      <w:r>
        <w:rPr>
          <w:rFonts w:cstheme="minorHAnsi"/>
          <w:sz w:val="20"/>
          <w:szCs w:val="20"/>
          <w:lang w:val="en-GB"/>
        </w:rPr>
        <w:t xml:space="preserve">: the name and </w:t>
      </w:r>
      <w:r w:rsidRPr="00114066">
        <w:rPr>
          <w:rFonts w:cstheme="minorHAnsi"/>
          <w:sz w:val="20"/>
          <w:szCs w:val="20"/>
          <w:lang w:val="en-GB"/>
        </w:rPr>
        <w:t>email of the Responsible person must be filled in only in case it differs from that of the Contact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24BD734E" w:rsidR="00774BD5" w:rsidRDefault="00774BD5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7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9EAF" w14:textId="77777777" w:rsidR="00C921B3" w:rsidRDefault="00C921B3" w:rsidP="00261299">
      <w:pPr>
        <w:spacing w:after="0" w:line="240" w:lineRule="auto"/>
      </w:pPr>
      <w:r>
        <w:separator/>
      </w:r>
    </w:p>
  </w:footnote>
  <w:footnote w:type="continuationSeparator" w:id="0">
    <w:p w14:paraId="5CA5FC01" w14:textId="77777777" w:rsidR="00C921B3" w:rsidRDefault="00C921B3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1FF" w14:textId="28A59CF4" w:rsidR="00774BD5" w:rsidRDefault="00494202" w:rsidP="00784E7F">
    <w:pPr>
      <w:pStyle w:val="lfej"/>
      <w:jc w:val="center"/>
    </w:pPr>
    <w:r w:rsidRPr="00A0481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CA201" wp14:editId="4604E8E3">
              <wp:simplePos x="0" y="0"/>
              <wp:positionH relativeFrom="column">
                <wp:posOffset>5396230</wp:posOffset>
              </wp:positionH>
              <wp:positionV relativeFrom="paragraph">
                <wp:posOffset>-18415</wp:posOffset>
              </wp:positionV>
              <wp:extent cx="1711960" cy="5226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1" w14:textId="5A5DC7C8" w:rsidR="00774BD5" w:rsidRPr="00C90CC7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</w:pPr>
                          <w:r w:rsidRPr="00C90CC7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Student’s name</w:t>
                          </w:r>
                        </w:p>
                        <w:p w14:paraId="02FEB6D4" w14:textId="2055AF2A" w:rsidR="00774BD5" w:rsidRPr="00FA08CB" w:rsidRDefault="00DC65D3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lang w:val="en-GB"/>
                            </w:rPr>
                          </w:pPr>
                          <w:r w:rsidRPr="00C90CC7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 xml:space="preserve">Academic Year </w:t>
                          </w:r>
                          <w:r w:rsidR="00E567F4" w:rsidRPr="00C90CC7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202</w:t>
                          </w:r>
                          <w:r w:rsidR="00BD2C00" w:rsidRPr="00C90CC7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5</w:t>
                          </w:r>
                          <w:r w:rsidR="00E567F4" w:rsidRPr="00C90CC7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/202</w:t>
                          </w:r>
                          <w:r w:rsidR="00BD2C00" w:rsidRPr="00C90CC7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highlight w:val="yellow"/>
                              <w:lang w:val="en-GB"/>
                            </w:rPr>
                            <w:t>6</w:t>
                          </w:r>
                        </w:p>
                        <w:p w14:paraId="26B67149" w14:textId="77777777" w:rsidR="00774BD5" w:rsidRPr="00FA08CB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4.9pt;margin-top:-1.45pt;width:134.8pt;height:4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" filled="f" stroked="f">
              <v:textbox>
                <w:txbxContent>
                  <w:p w14:paraId="69DCA221" w14:textId="5A5DC7C8" w:rsidR="00774BD5" w:rsidRPr="00C90CC7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highlight w:val="yellow"/>
                        <w:lang w:val="en-GB"/>
                      </w:rPr>
                    </w:pPr>
                    <w:r w:rsidRPr="00C90CC7"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highlight w:val="yellow"/>
                        <w:lang w:val="en-GB"/>
                      </w:rPr>
                      <w:t>Student’s name</w:t>
                    </w:r>
                  </w:p>
                  <w:p w14:paraId="02FEB6D4" w14:textId="2055AF2A" w:rsidR="00774BD5" w:rsidRPr="00FA08CB" w:rsidRDefault="00DC65D3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lang w:val="en-GB"/>
                      </w:rPr>
                    </w:pPr>
                    <w:r w:rsidRPr="00C90CC7"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highlight w:val="yellow"/>
                        <w:lang w:val="en-GB"/>
                      </w:rPr>
                      <w:t xml:space="preserve">Academic Year </w:t>
                    </w:r>
                    <w:r w:rsidR="00E567F4" w:rsidRPr="00C90CC7"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highlight w:val="yellow"/>
                        <w:lang w:val="en-GB"/>
                      </w:rPr>
                      <w:t>202</w:t>
                    </w:r>
                    <w:r w:rsidR="00BD2C00" w:rsidRPr="00C90CC7"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highlight w:val="yellow"/>
                        <w:lang w:val="en-GB"/>
                      </w:rPr>
                      <w:t>5</w:t>
                    </w:r>
                    <w:r w:rsidR="00E567F4" w:rsidRPr="00C90CC7"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highlight w:val="yellow"/>
                        <w:lang w:val="en-GB"/>
                      </w:rPr>
                      <w:t>/202</w:t>
                    </w:r>
                    <w:r w:rsidR="00BD2C00" w:rsidRPr="00C90CC7"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highlight w:val="yellow"/>
                        <w:lang w:val="en-GB"/>
                      </w:rPr>
                      <w:t>6</w:t>
                    </w:r>
                  </w:p>
                  <w:p w14:paraId="26B67149" w14:textId="77777777" w:rsidR="00774BD5" w:rsidRPr="00FA08CB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FF0000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9B0140" w:rsidRPr="00A0481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B2D5BE" wp14:editId="2ACF6FB7">
              <wp:simplePos x="0" y="0"/>
              <wp:positionH relativeFrom="column">
                <wp:posOffset>62230</wp:posOffset>
              </wp:positionH>
              <wp:positionV relativeFrom="paragraph">
                <wp:posOffset>-264795</wp:posOffset>
              </wp:positionV>
              <wp:extent cx="7112000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0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F32A6" w14:textId="122CC3BC" w:rsidR="00C65544" w:rsidRPr="00A0213B" w:rsidRDefault="00452C45" w:rsidP="00C65544">
                          <w:pPr>
                            <w:spacing w:after="120"/>
                            <w:rPr>
                              <w:rFonts w:ascii="Verdana" w:hAnsi="Verdana" w:cs="Calibri"/>
                              <w:b/>
                              <w:color w:val="FFC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GfNA</w:t>
                          </w:r>
                          <w:proofErr w:type="spellEnd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-II-C</w:t>
                          </w:r>
                          <w:r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-Annex IV-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Erasmus+ HE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Learning</w:t>
                          </w:r>
                          <w:proofErr w:type="gramEnd"/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Agreement for studiess</w:t>
                          </w:r>
                          <w:r w:rsidR="00D14EDB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-2015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</w:p>
                        <w:p w14:paraId="18622F6E" w14:textId="3FC327E9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09C248E2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D72C93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 Box 11" style="position:absolute;left:0;text-align:left;margin-left:4.9pt;margin-top:-20.85pt;width:560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" w14:anchorId="00B2D5BE">
              <v:textbox>
                <w:txbxContent>
                  <w:p w:rsidRPr="00A0213B" w:rsidR="00C65544" w:rsidP="00C65544" w:rsidRDefault="00452C45" w14:paraId="630F32A6" w14:textId="122CC3BC">
                    <w:pPr>
                      <w:spacing w:after="120"/>
                      <w:rPr>
                        <w:rFonts w:ascii="Verdana" w:hAnsi="Verdana" w:cs="Calibri"/>
                        <w:b/>
                        <w:color w:val="FFC000"/>
                        <w:sz w:val="16"/>
                        <w:szCs w:val="16"/>
                      </w:rPr>
                    </w:pPr>
                    <w:proofErr w:type="spellStart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GfNA</w:t>
                    </w:r>
                    <w:proofErr w:type="spellEnd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-II-C</w:t>
                    </w:r>
                    <w:r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-Annex IV-</w:t>
                    </w:r>
                    <w:r w:rsidRPr="00452C45" w:rsidR="009B0140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Erasmus+ HE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  <w:proofErr w:type="gramStart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Learning</w:t>
                    </w:r>
                    <w:proofErr w:type="gramEnd"/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Agreement for studiess</w:t>
                    </w:r>
                    <w:r w:rsidRPr="00452C45" w:rsidR="00D14EDB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-2015</w:t>
                    </w:r>
                    <w:r w:rsidRPr="00452C45" w:rsidR="009B0140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</w:p>
                  <w:p w:rsidRPr="00452C45" w:rsidR="009B0140" w:rsidP="009B0140" w:rsidRDefault="009B0140" w14:paraId="18622F6E" w14:textId="3FC327E9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:rsidRPr="00452C45" w:rsidR="009B0140" w:rsidP="009B0140" w:rsidRDefault="009B0140" w14:paraId="09C248E2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:rsidRPr="00452C45" w:rsidR="009B0140" w:rsidP="009B0140" w:rsidRDefault="009B0140" w14:paraId="7D72C93C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84E7F" w:rsidRPr="00A0481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9CB665" wp14:editId="74830505">
              <wp:simplePos x="0" y="0"/>
              <wp:positionH relativeFrom="column">
                <wp:posOffset>2382686</wp:posOffset>
              </wp:positionH>
              <wp:positionV relativeFrom="paragraph">
                <wp:posOffset>-97653</wp:posOffset>
              </wp:positionV>
              <wp:extent cx="2527935" cy="604299"/>
              <wp:effectExtent l="0" t="0" r="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55FF29E7" w14:textId="77777777" w:rsidR="00C65544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ment for Studies</w:t>
                          </w:r>
                        </w:p>
                        <w:p w14:paraId="2A472CE1" w14:textId="77777777" w:rsidR="00C65544" w:rsidRDefault="00C65544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</w:p>
                        <w:p w14:paraId="060180E4" w14:textId="77777777" w:rsidR="00C65544" w:rsidRPr="00796CC3" w:rsidRDefault="00C65544" w:rsidP="00C65544">
                          <w:pPr>
                            <w:spacing w:after="120"/>
                            <w:rPr>
                              <w:rFonts w:ascii="Verdana" w:hAnsi="Verdana" w:cs="Calibri"/>
                              <w:b/>
                              <w:color w:val="FFC000"/>
                              <w:sz w:val="34"/>
                              <w:szCs w:val="34"/>
                            </w:rPr>
                          </w:pPr>
                          <w:r w:rsidRPr="00796CC3">
                            <w:rPr>
                              <w:rFonts w:ascii="Verdana" w:hAnsi="Verdana" w:cs="Calibri"/>
                              <w:b/>
                              <w:color w:val="FFC000"/>
                              <w:sz w:val="34"/>
                              <w:szCs w:val="34"/>
                            </w:rPr>
                            <w:t xml:space="preserve">Kérünk, hogy a </w:t>
                          </w:r>
                          <w:r w:rsidRPr="00796CC3">
                            <w:rPr>
                              <w:rFonts w:ascii="Verdana" w:hAnsi="Verdana" w:cs="Calibri"/>
                              <w:b/>
                              <w:color w:val="FF0000"/>
                              <w:sz w:val="34"/>
                              <w:szCs w:val="34"/>
                            </w:rPr>
                            <w:t>PIROS</w:t>
                          </w:r>
                          <w:r w:rsidRPr="00796CC3">
                            <w:rPr>
                              <w:rFonts w:ascii="Verdana" w:hAnsi="Verdana" w:cs="Calibri"/>
                              <w:b/>
                              <w:color w:val="FFC000"/>
                              <w:sz w:val="34"/>
                              <w:szCs w:val="34"/>
                            </w:rPr>
                            <w:t xml:space="preserve"> színnel megjelölteket nyomtatás előtt töröld ki!!!!</w:t>
                          </w:r>
                        </w:p>
                        <w:p w14:paraId="02BA6A4C" w14:textId="77777777" w:rsidR="00C65544" w:rsidRPr="00796CC3" w:rsidRDefault="00C65544" w:rsidP="00C65544">
                          <w:pPr>
                            <w:spacing w:after="120"/>
                            <w:rPr>
                              <w:rFonts w:ascii="Verdana" w:hAnsi="Verdana" w:cs="Calibri"/>
                              <w:b/>
                              <w:color w:val="FFC000"/>
                              <w:sz w:val="34"/>
                              <w:szCs w:val="34"/>
                            </w:rPr>
                          </w:pPr>
                          <w:r w:rsidRPr="00796CC3">
                            <w:rPr>
                              <w:rFonts w:ascii="Verdana" w:hAnsi="Verdana" w:cs="Calibri"/>
                              <w:b/>
                              <w:color w:val="FFC000"/>
                              <w:sz w:val="34"/>
                              <w:szCs w:val="34"/>
                            </w:rPr>
                            <w:t xml:space="preserve">Kérünk, hogy a </w:t>
                          </w:r>
                          <w:r w:rsidRPr="00796CC3">
                            <w:rPr>
                              <w:rFonts w:ascii="Verdana" w:hAnsi="Verdana" w:cs="Calibri"/>
                              <w:b/>
                              <w:color w:val="FF0000"/>
                              <w:sz w:val="34"/>
                              <w:szCs w:val="34"/>
                            </w:rPr>
                            <w:t>PIROS</w:t>
                          </w:r>
                          <w:r w:rsidRPr="00796CC3">
                            <w:rPr>
                              <w:rFonts w:ascii="Verdana" w:hAnsi="Verdana" w:cs="Calibri"/>
                              <w:b/>
                              <w:color w:val="FFC000"/>
                              <w:sz w:val="34"/>
                              <w:szCs w:val="34"/>
                            </w:rPr>
                            <w:t xml:space="preserve"> színnel megjelölteket nyomtatás előtt töröld ki!!!!</w:t>
                          </w:r>
                        </w:p>
                        <w:p w14:paraId="282B5726" w14:textId="38F76599" w:rsidR="00474762" w:rsidRPr="00474762" w:rsidDel="00DC1B56" w:rsidRDefault="002E3D29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1E3D8A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Studei</w:t>
                          </w:r>
                          <w:r w:rsidR="00474762"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for</w:t>
                          </w:r>
                          <w:proofErr w:type="spellEnd"/>
                          <w:r w:rsidR="00474762"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Studies</w:t>
                          </w:r>
                        </w:p>
                        <w:p w14:paraId="5C8C30D2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 Box 2" style="position:absolute;left:0;text-align:left;margin-left:187.6pt;margin-top:-7.7pt;width:199.05pt;height:4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" w14:anchorId="5F9CB665">
              <v:textbox>
                <w:txbxContent>
                  <w:p w:rsidRPr="00474762" w:rsidR="00474762" w:rsidDel="00DC1B56" w:rsidP="00784E7F" w:rsidRDefault="00474762" w14:paraId="33964D97" w14:textId="6AE9687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:rsidR="00C65544" w:rsidP="00784E7F" w:rsidRDefault="00474762" w14:paraId="55FF29E7" w14:textId="7777777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ment for Studies</w:t>
                    </w:r>
                  </w:p>
                  <w:p w:rsidR="00C65544" w:rsidP="00784E7F" w:rsidRDefault="00C65544" w14:paraId="2A472CE1" w14:textId="7777777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</w:p>
                  <w:p w:rsidRPr="00796CC3" w:rsidR="00C65544" w:rsidP="00C65544" w:rsidRDefault="00C65544" w14:paraId="060180E4" w14:textId="77777777">
                    <w:pPr>
                      <w:spacing w:after="120"/>
                      <w:rPr>
                        <w:rFonts w:ascii="Verdana" w:hAnsi="Verdana" w:cs="Calibri"/>
                        <w:b/>
                        <w:color w:val="FFC000"/>
                        <w:sz w:val="34"/>
                        <w:szCs w:val="34"/>
                      </w:rPr>
                    </w:pPr>
                    <w:r w:rsidRPr="00796CC3">
                      <w:rPr>
                        <w:rFonts w:ascii="Verdana" w:hAnsi="Verdana" w:cs="Calibri"/>
                        <w:b/>
                        <w:color w:val="FFC000"/>
                        <w:sz w:val="34"/>
                        <w:szCs w:val="34"/>
                      </w:rPr>
                      <w:t xml:space="preserve">Kérünk, hogy a </w:t>
                    </w:r>
                    <w:r w:rsidRPr="00796CC3">
                      <w:rPr>
                        <w:rFonts w:ascii="Verdana" w:hAnsi="Verdana" w:cs="Calibri"/>
                        <w:b/>
                        <w:color w:val="FF0000"/>
                        <w:sz w:val="34"/>
                        <w:szCs w:val="34"/>
                      </w:rPr>
                      <w:t>PIROS</w:t>
                    </w:r>
                    <w:r w:rsidRPr="00796CC3">
                      <w:rPr>
                        <w:rFonts w:ascii="Verdana" w:hAnsi="Verdana" w:cs="Calibri"/>
                        <w:b/>
                        <w:color w:val="FFC000"/>
                        <w:sz w:val="34"/>
                        <w:szCs w:val="34"/>
                      </w:rPr>
                      <w:t xml:space="preserve"> színnel megjelölteket nyomtatás előtt töröld ki!!!!</w:t>
                    </w:r>
                  </w:p>
                  <w:p w:rsidRPr="00796CC3" w:rsidR="00C65544" w:rsidP="00C65544" w:rsidRDefault="00C65544" w14:paraId="02BA6A4C" w14:textId="77777777">
                    <w:pPr>
                      <w:spacing w:after="120"/>
                      <w:rPr>
                        <w:rFonts w:ascii="Verdana" w:hAnsi="Verdana" w:cs="Calibri"/>
                        <w:b/>
                        <w:color w:val="FFC000"/>
                        <w:sz w:val="34"/>
                        <w:szCs w:val="34"/>
                      </w:rPr>
                    </w:pPr>
                    <w:r w:rsidRPr="00796CC3">
                      <w:rPr>
                        <w:rFonts w:ascii="Verdana" w:hAnsi="Verdana" w:cs="Calibri"/>
                        <w:b/>
                        <w:color w:val="FFC000"/>
                        <w:sz w:val="34"/>
                        <w:szCs w:val="34"/>
                      </w:rPr>
                      <w:t xml:space="preserve">Kérünk, hogy a </w:t>
                    </w:r>
                    <w:r w:rsidRPr="00796CC3">
                      <w:rPr>
                        <w:rFonts w:ascii="Verdana" w:hAnsi="Verdana" w:cs="Calibri"/>
                        <w:b/>
                        <w:color w:val="FF0000"/>
                        <w:sz w:val="34"/>
                        <w:szCs w:val="34"/>
                      </w:rPr>
                      <w:t>PIROS</w:t>
                    </w:r>
                    <w:r w:rsidRPr="00796CC3">
                      <w:rPr>
                        <w:rFonts w:ascii="Verdana" w:hAnsi="Verdana" w:cs="Calibri"/>
                        <w:b/>
                        <w:color w:val="FFC000"/>
                        <w:sz w:val="34"/>
                        <w:szCs w:val="34"/>
                      </w:rPr>
                      <w:t xml:space="preserve"> színnel megjelölteket nyomtatás előtt töröld ki!!!!</w:t>
                    </w:r>
                  </w:p>
                  <w:p w:rsidRPr="00474762" w:rsidR="00474762" w:rsidDel="00DC1B56" w:rsidP="00784E7F" w:rsidRDefault="002E3D29" w14:paraId="282B5726" w14:textId="38F76599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1E3D8A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Studei</w:t>
                    </w:r>
                    <w:r w:rsidRPr="00474762" w:rsidDel="00DC1B56" w:rsidR="00474762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for</w:t>
                    </w:r>
                    <w:proofErr w:type="spellEnd"/>
                    <w:r w:rsidRPr="00474762" w:rsidDel="00DC1B56" w:rsidR="00474762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Studies</w:t>
                    </w:r>
                  </w:p>
                  <w:p w:rsidR="00474762" w:rsidP="00784E7F" w:rsidRDefault="00474762" w14:paraId="5C8C30D2" w14:textId="7777777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474762" w:rsidP="00784E7F" w:rsidRDefault="00474762" w14:paraId="0939D96F" w14:textId="7777777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Pr="000B0109" w:rsidR="00474762" w:rsidP="00784E7F" w:rsidRDefault="00474762" w14:paraId="0B573571" w14:textId="77777777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 w:rsidRPr="00A04811">
      <w:rPr>
        <w:noProof/>
        <w:lang w:val="hu-HU" w:eastAsia="hu-HU"/>
      </w:rPr>
      <w:drawing>
        <wp:anchor distT="0" distB="0" distL="114300" distR="114300" simplePos="0" relativeHeight="251664384" behindDoc="0" locked="0" layoutInCell="1" allowOverlap="1" wp14:anchorId="69DCA203" wp14:editId="69DCA204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200" w14:textId="77777777" w:rsidR="00774BD5" w:rsidRDefault="00774BD5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69DCA205">
              <v:stroke joinstyle="miter"/>
              <v:path gradientshapeok="t" o:connecttype="rect"/>
            </v:shapetype>
            <v:shape id="Text Box 3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">
              <v:textbox>
                <w:txbxContent>
                  <w:p w:rsidRPr="000B0109" w:rsidR="00774BD5" w:rsidP="006840A5" w:rsidRDefault="00774BD5" w14:paraId="69DCA223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Pr="000B0109" w:rsidR="00774BD5" w:rsidP="006840A5" w:rsidRDefault="00774BD5" w14:paraId="69DCA224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:rsidR="00774BD5" w:rsidP="006840A5" w:rsidRDefault="00774BD5" w14:paraId="69DCA225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:rsidRPr="000B0109" w:rsidR="00774BD5" w:rsidP="006840A5" w:rsidRDefault="00774BD5" w14:paraId="69DCA226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3763917">
    <w:abstractNumId w:val="1"/>
  </w:num>
  <w:num w:numId="2" w16cid:durableId="1452357395">
    <w:abstractNumId w:val="8"/>
  </w:num>
  <w:num w:numId="3" w16cid:durableId="1388337089">
    <w:abstractNumId w:val="3"/>
  </w:num>
  <w:num w:numId="4" w16cid:durableId="962661100">
    <w:abstractNumId w:val="7"/>
  </w:num>
  <w:num w:numId="5" w16cid:durableId="1425151047">
    <w:abstractNumId w:val="13"/>
  </w:num>
  <w:num w:numId="6" w16cid:durableId="1370305166">
    <w:abstractNumId w:val="14"/>
  </w:num>
  <w:num w:numId="7" w16cid:durableId="647132649">
    <w:abstractNumId w:val="5"/>
  </w:num>
  <w:num w:numId="8" w16cid:durableId="887111734">
    <w:abstractNumId w:val="12"/>
  </w:num>
  <w:num w:numId="9" w16cid:durableId="500201300">
    <w:abstractNumId w:val="11"/>
  </w:num>
  <w:num w:numId="10" w16cid:durableId="760759706">
    <w:abstractNumId w:val="9"/>
  </w:num>
  <w:num w:numId="11" w16cid:durableId="286087633">
    <w:abstractNumId w:val="10"/>
  </w:num>
  <w:num w:numId="12" w16cid:durableId="1507280791">
    <w:abstractNumId w:val="2"/>
  </w:num>
  <w:num w:numId="13" w16cid:durableId="1175993119">
    <w:abstractNumId w:val="6"/>
  </w:num>
  <w:num w:numId="14" w16cid:durableId="1603492786">
    <w:abstractNumId w:val="0"/>
  </w:num>
  <w:num w:numId="15" w16cid:durableId="1104425799">
    <w:abstractNumId w:val="4"/>
  </w:num>
  <w:num w:numId="16" w16cid:durableId="1014502148">
    <w:abstractNumId w:val="15"/>
  </w:num>
  <w:num w:numId="17" w16cid:durableId="1310012776">
    <w:abstractNumId w:val="8"/>
  </w:num>
  <w:num w:numId="18" w16cid:durableId="873154284">
    <w:abstractNumId w:val="3"/>
  </w:num>
  <w:num w:numId="19" w16cid:durableId="755783827">
    <w:abstractNumId w:val="7"/>
  </w:num>
  <w:num w:numId="20" w16cid:durableId="861360889">
    <w:abstractNumId w:val="13"/>
  </w:num>
  <w:num w:numId="21" w16cid:durableId="1247687328">
    <w:abstractNumId w:val="14"/>
  </w:num>
  <w:num w:numId="22" w16cid:durableId="1902055450">
    <w:abstractNumId w:val="5"/>
  </w:num>
  <w:num w:numId="23" w16cid:durableId="1088843804">
    <w:abstractNumId w:val="12"/>
  </w:num>
  <w:num w:numId="24" w16cid:durableId="2110540674">
    <w:abstractNumId w:val="11"/>
  </w:num>
  <w:num w:numId="25" w16cid:durableId="1599481350">
    <w:abstractNumId w:val="9"/>
  </w:num>
  <w:num w:numId="26" w16cid:durableId="399716525">
    <w:abstractNumId w:val="10"/>
  </w:num>
  <w:num w:numId="27" w16cid:durableId="1684896289">
    <w:abstractNumId w:val="2"/>
  </w:num>
  <w:num w:numId="28" w16cid:durableId="573515604">
    <w:abstractNumId w:val="6"/>
  </w:num>
  <w:num w:numId="29" w16cid:durableId="1452478278">
    <w:abstractNumId w:val="0"/>
  </w:num>
  <w:num w:numId="30" w16cid:durableId="1703550590">
    <w:abstractNumId w:val="4"/>
  </w:num>
  <w:num w:numId="31" w16cid:durableId="1110398332">
    <w:abstractNumId w:val="15"/>
  </w:num>
  <w:num w:numId="32" w16cid:durableId="198007181">
    <w:abstractNumId w:val="2"/>
  </w:num>
  <w:num w:numId="33" w16cid:durableId="633213160">
    <w:abstractNumId w:val="6"/>
  </w:num>
  <w:num w:numId="34" w16cid:durableId="804549097">
    <w:abstractNumId w:val="0"/>
  </w:num>
  <w:num w:numId="35" w16cid:durableId="336734004">
    <w:abstractNumId w:val="4"/>
  </w:num>
  <w:num w:numId="36" w16cid:durableId="1761874816">
    <w:abstractNumId w:val="15"/>
  </w:num>
  <w:num w:numId="37" w16cid:durableId="1879201253">
    <w:abstractNumId w:val="2"/>
  </w:num>
  <w:num w:numId="38" w16cid:durableId="1097487182">
    <w:abstractNumId w:val="6"/>
  </w:num>
  <w:num w:numId="39" w16cid:durableId="385764972">
    <w:abstractNumId w:val="0"/>
  </w:num>
  <w:num w:numId="40" w16cid:durableId="238953353">
    <w:abstractNumId w:val="4"/>
  </w:num>
  <w:num w:numId="41" w16cid:durableId="1363745877">
    <w:abstractNumId w:val="15"/>
  </w:num>
  <w:num w:numId="42" w16cid:durableId="167016973">
    <w:abstractNumId w:val="2"/>
  </w:num>
  <w:num w:numId="43" w16cid:durableId="1929969697">
    <w:abstractNumId w:val="6"/>
  </w:num>
  <w:num w:numId="44" w16cid:durableId="1110246532">
    <w:abstractNumId w:val="0"/>
  </w:num>
  <w:num w:numId="45" w16cid:durableId="283773093">
    <w:abstractNumId w:val="4"/>
  </w:num>
  <w:num w:numId="46" w16cid:durableId="39015860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10D4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99E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1811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3639"/>
    <w:rsid w:val="00135864"/>
    <w:rsid w:val="0014141C"/>
    <w:rsid w:val="00142604"/>
    <w:rsid w:val="00143E5F"/>
    <w:rsid w:val="0014424B"/>
    <w:rsid w:val="00144580"/>
    <w:rsid w:val="00145111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12B3"/>
    <w:rsid w:val="001C262C"/>
    <w:rsid w:val="001C5DFF"/>
    <w:rsid w:val="001C775D"/>
    <w:rsid w:val="001C7CAF"/>
    <w:rsid w:val="001D1112"/>
    <w:rsid w:val="001D4D0B"/>
    <w:rsid w:val="001E1757"/>
    <w:rsid w:val="001E2A6C"/>
    <w:rsid w:val="001E2D41"/>
    <w:rsid w:val="001E3D8A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A3A0E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158F0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05AA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D2D"/>
    <w:rsid w:val="003C6DE4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94202"/>
    <w:rsid w:val="004A519A"/>
    <w:rsid w:val="004A5297"/>
    <w:rsid w:val="004B6426"/>
    <w:rsid w:val="004C42DE"/>
    <w:rsid w:val="004C4684"/>
    <w:rsid w:val="004C78D7"/>
    <w:rsid w:val="004D2F6F"/>
    <w:rsid w:val="004D31F9"/>
    <w:rsid w:val="004D524B"/>
    <w:rsid w:val="004E1BEE"/>
    <w:rsid w:val="004E5157"/>
    <w:rsid w:val="004F6083"/>
    <w:rsid w:val="00503287"/>
    <w:rsid w:val="00513908"/>
    <w:rsid w:val="005142A7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0AD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0C46"/>
    <w:rsid w:val="0067336F"/>
    <w:rsid w:val="00680E62"/>
    <w:rsid w:val="0068256B"/>
    <w:rsid w:val="006838CD"/>
    <w:rsid w:val="00683CBB"/>
    <w:rsid w:val="006840A5"/>
    <w:rsid w:val="00686E54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22C0"/>
    <w:rsid w:val="006B3CBD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3680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D7EE0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46AEA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57D9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336C"/>
    <w:rsid w:val="00B85657"/>
    <w:rsid w:val="00B85D01"/>
    <w:rsid w:val="00B86487"/>
    <w:rsid w:val="00B86FE1"/>
    <w:rsid w:val="00B950DF"/>
    <w:rsid w:val="00B954D7"/>
    <w:rsid w:val="00B96E48"/>
    <w:rsid w:val="00BA3DA7"/>
    <w:rsid w:val="00BA4257"/>
    <w:rsid w:val="00BA4A30"/>
    <w:rsid w:val="00BA5069"/>
    <w:rsid w:val="00BA7619"/>
    <w:rsid w:val="00BB0CD6"/>
    <w:rsid w:val="00BD058B"/>
    <w:rsid w:val="00BD2244"/>
    <w:rsid w:val="00BD2C00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379D"/>
    <w:rsid w:val="00C45685"/>
    <w:rsid w:val="00C609FB"/>
    <w:rsid w:val="00C60CD6"/>
    <w:rsid w:val="00C65544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0CC7"/>
    <w:rsid w:val="00C9116C"/>
    <w:rsid w:val="00C91E42"/>
    <w:rsid w:val="00C921B3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2543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7038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5D3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0294"/>
    <w:rsid w:val="00E44170"/>
    <w:rsid w:val="00E501A6"/>
    <w:rsid w:val="00E52A24"/>
    <w:rsid w:val="00E567F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2010"/>
    <w:rsid w:val="00F470F7"/>
    <w:rsid w:val="00F4731F"/>
    <w:rsid w:val="00F47590"/>
    <w:rsid w:val="00F47D00"/>
    <w:rsid w:val="00F56DB6"/>
    <w:rsid w:val="00F60EB0"/>
    <w:rsid w:val="00F67CED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08CB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  <w:rsid w:val="1039303D"/>
    <w:rsid w:val="4B2C9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02038D7E-EEE9-4308-91B3-B54E2C57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Cmsor2">
    <w:name w:val="heading 2"/>
    <w:basedOn w:val="Norml"/>
    <w:next w:val="Norml"/>
    <w:link w:val="Cmsor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Cmsor3">
    <w:name w:val="heading 3"/>
    <w:basedOn w:val="Norml"/>
    <w:next w:val="Norml"/>
    <w:link w:val="Cmsor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Cmsor4">
    <w:name w:val="heading 4"/>
    <w:basedOn w:val="Norml"/>
    <w:next w:val="Norml"/>
    <w:link w:val="Cmsor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1299"/>
  </w:style>
  <w:style w:type="paragraph" w:styleId="llb">
    <w:name w:val="footer"/>
    <w:basedOn w:val="Norml"/>
    <w:link w:val="llb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1299"/>
  </w:style>
  <w:style w:type="paragraph" w:styleId="Buborkszveg">
    <w:name w:val="Balloon Text"/>
    <w:basedOn w:val="Norml"/>
    <w:link w:val="Buborkszveg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LbjegyzetszvegChar">
    <w:name w:val="Lábjegyzetszöveg Char"/>
    <w:basedOn w:val="Bekezdsalapbettpusa"/>
    <w:link w:val="Lbjegyzetszveg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Vgjegyzet-hivatkozs">
    <w:name w:val="endnote reference"/>
    <w:rsid w:val="003F2100"/>
    <w:rPr>
      <w:vertAlign w:val="superscript"/>
    </w:rPr>
  </w:style>
  <w:style w:type="paragraph" w:styleId="Vgjegyzetszvege">
    <w:name w:val="endnote text"/>
    <w:basedOn w:val="Norml"/>
    <w:link w:val="Vgjegyzetszvege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2100"/>
    <w:rPr>
      <w:sz w:val="20"/>
      <w:szCs w:val="20"/>
    </w:rPr>
  </w:style>
  <w:style w:type="character" w:styleId="Hiperhivatkozs">
    <w:name w:val="Hyperlink"/>
    <w:rsid w:val="00D83C1F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Cmsor2Char">
    <w:name w:val="Címsor 2 Char"/>
    <w:basedOn w:val="Bekezdsalapbettpusa"/>
    <w:link w:val="Cmsor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Cmsor3Char">
    <w:name w:val="Címsor 3 Char"/>
    <w:basedOn w:val="Bekezdsalapbettpusa"/>
    <w:link w:val="Cmsor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Cmsor4Char">
    <w:name w:val="Címsor 4 Char"/>
    <w:basedOn w:val="Bekezdsalapbettpusa"/>
    <w:link w:val="Cmsor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aszerbekezds">
    <w:name w:val="List Paragraph"/>
    <w:basedOn w:val="Norml"/>
    <w:uiPriority w:val="34"/>
    <w:qFormat/>
    <w:rsid w:val="00E501A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C71F6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C71F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71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71F6"/>
    <w:rPr>
      <w:b/>
      <w:bCs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70CEF"/>
    <w:rPr>
      <w:vertAlign w:val="superscript"/>
    </w:rPr>
  </w:style>
  <w:style w:type="paragraph" w:styleId="Vltozat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Helyrzszveg">
    <w:name w:val="Placeholder Text"/>
    <w:basedOn w:val="Bekezdsalapbettpusa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l"/>
    <w:next w:val="Norm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Felsorols">
    <w:name w:val="List Bullet"/>
    <w:basedOn w:val="Norm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2">
    <w:name w:val="List Bullet 2"/>
    <w:basedOn w:val="Norm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3">
    <w:name w:val="List Bullet 3"/>
    <w:basedOn w:val="Norm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elsorols4">
    <w:name w:val="List Bullet 4"/>
    <w:basedOn w:val="Norm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">
    <w:name w:val="List Number"/>
    <w:basedOn w:val="Norm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2">
    <w:name w:val="List Number 2"/>
    <w:basedOn w:val="Norm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3">
    <w:name w:val="List Number 3"/>
    <w:basedOn w:val="Norm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zmozottlista4">
    <w:name w:val="List Number 4"/>
    <w:basedOn w:val="Norm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J5">
    <w:name w:val="toc 5"/>
    <w:basedOn w:val="Norml"/>
    <w:next w:val="Norm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artalomjegyzkcmsora">
    <w:name w:val="TOC Heading"/>
    <w:basedOn w:val="Norml"/>
    <w:next w:val="Norm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C90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3" ma:contentTypeDescription="Új dokumentum létrehozása." ma:contentTypeScope="" ma:versionID="4bdd25f11904b0fe3e9808f5daac8c3d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abf5b779041e4a7dc6b86229ae9ef3de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2.xml><?xml version="1.0" encoding="utf-8"?>
<ds:datastoreItem xmlns:ds="http://schemas.openxmlformats.org/officeDocument/2006/customXml" ds:itemID="{D42DACA3-A16B-49E7-8A07-2F084588E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1A552-E2B5-448D-A08B-F246B44B7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1</Pages>
  <Words>203</Words>
  <Characters>1404</Characters>
  <Application>Microsoft Office Word</Application>
  <DocSecurity>0</DocSecurity>
  <Lines>11</Lines>
  <Paragraphs>3</Paragraphs>
  <ScaleCrop>false</ScaleCrop>
  <Company>European Commission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Fodor Krisztina (osztályvezető)</cp:lastModifiedBy>
  <cp:revision>4</cp:revision>
  <cp:lastPrinted>2015-05-08T10:46:00Z</cp:lastPrinted>
  <dcterms:created xsi:type="dcterms:W3CDTF">2026-01-21T09:49:00Z</dcterms:created>
  <dcterms:modified xsi:type="dcterms:W3CDTF">2026-03-31T14:22:00Z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  <property fmtid="{D5CDD505-2E9C-101B-9397-08002B2CF9AE}" pid="6" name="Order">
    <vt:r8>4779400</vt:r8>
  </property>
  <property fmtid="{D5CDD505-2E9C-101B-9397-08002B2CF9AE}" pid="7" name="MediaServiceImageTags">
    <vt:lpwstr/>
  </property>
</Properties>
</file>