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C9F0" w14:textId="77777777" w:rsidR="003C0027" w:rsidRPr="00581ED7" w:rsidRDefault="003C0027" w:rsidP="003C0027">
      <w:pPr>
        <w:jc w:val="center"/>
        <w:rPr>
          <w:rFonts w:asciiTheme="minorHAnsi" w:hAnsiTheme="minorHAnsi" w:cstheme="minorHAnsi"/>
          <w:b/>
          <w:sz w:val="28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36"/>
          <w:szCs w:val="36"/>
          <w:lang w:val="en-GB"/>
        </w:rPr>
        <w:t>Certificate of Attendance</w:t>
      </w:r>
    </w:p>
    <w:p w14:paraId="0C51C7A5" w14:textId="77777777" w:rsidR="003C0027" w:rsidRPr="00581ED7" w:rsidRDefault="003C0027" w:rsidP="003C0027">
      <w:pPr>
        <w:jc w:val="center"/>
        <w:rPr>
          <w:rFonts w:asciiTheme="minorHAnsi" w:hAnsiTheme="minorHAnsi" w:cstheme="minorHAnsi"/>
          <w:b/>
          <w:sz w:val="28"/>
        </w:rPr>
      </w:pPr>
    </w:p>
    <w:p w14:paraId="3864CC0D" w14:textId="37B73EB6" w:rsidR="003C0027" w:rsidRPr="00581ED7" w:rsidRDefault="003A321C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Pannónia Scholarship</w:t>
      </w:r>
      <w:r w:rsidR="00581ED7"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P</w:t>
      </w:r>
      <w:r w:rsidR="003C0027"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rogramme Student Mobility for </w:t>
      </w:r>
      <w:commentRangeStart w:id="0"/>
      <w:r w:rsidR="003C0027" w:rsidRPr="00061DF9">
        <w:rPr>
          <w:rFonts w:asciiTheme="minorHAnsi" w:eastAsia="Times New Roman" w:hAnsiTheme="minorHAnsi" w:cstheme="minorHAnsi"/>
          <w:b/>
          <w:color w:val="006600"/>
          <w:sz w:val="24"/>
          <w:szCs w:val="24"/>
          <w:lang w:val="en-GB"/>
        </w:rPr>
        <w:t>Studies</w:t>
      </w:r>
      <w:r w:rsidR="00C264B7">
        <w:rPr>
          <w:rFonts w:asciiTheme="minorHAnsi" w:eastAsia="Times New Roman" w:hAnsiTheme="minorHAnsi" w:cstheme="minorHAnsi"/>
          <w:b/>
          <w:color w:val="006600"/>
          <w:sz w:val="24"/>
          <w:szCs w:val="24"/>
          <w:lang w:val="en-GB"/>
        </w:rPr>
        <w:t>/Traineeship/Research</w:t>
      </w:r>
      <w:commentRangeEnd w:id="0"/>
      <w:r w:rsidR="00C264B7">
        <w:rPr>
          <w:rStyle w:val="Jegyzethivatkozs"/>
        </w:rPr>
        <w:commentReference w:id="0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5135"/>
      </w:tblGrid>
      <w:tr w:rsidR="003C0027" w:rsidRPr="00581ED7" w14:paraId="048382D2" w14:textId="77777777" w:rsidTr="004009E5">
        <w:tc>
          <w:tcPr>
            <w:tcW w:w="4248" w:type="dxa"/>
          </w:tcPr>
          <w:p w14:paraId="0DF4D0AA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 of the exchange student</w:t>
            </w:r>
          </w:p>
        </w:tc>
        <w:tc>
          <w:tcPr>
            <w:tcW w:w="5135" w:type="dxa"/>
          </w:tcPr>
          <w:p w14:paraId="03F5B73E" w14:textId="2E22BFCA" w:rsidR="003C0027" w:rsidRPr="00581ED7" w:rsidRDefault="002F16D0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</w:t>
            </w:r>
          </w:p>
        </w:tc>
      </w:tr>
      <w:tr w:rsidR="003C0027" w:rsidRPr="00581ED7" w14:paraId="0E53A32A" w14:textId="77777777" w:rsidTr="004009E5">
        <w:tc>
          <w:tcPr>
            <w:tcW w:w="4248" w:type="dxa"/>
          </w:tcPr>
          <w:p w14:paraId="443E55B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5135" w:type="dxa"/>
          </w:tcPr>
          <w:p w14:paraId="266BBD8D" w14:textId="78544C71" w:rsidR="003C0027" w:rsidRPr="00581ED7" w:rsidRDefault="00A76BFF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commentRangeStart w:id="1"/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Medicine/</w:t>
            </w:r>
            <w:r w:rsidR="003C0027"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Dentistry</w:t>
            </w:r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/Pharmacy</w:t>
            </w:r>
            <w:r w:rsidR="00145E3B"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/Health Sciences</w:t>
            </w:r>
            <w:commentRangeEnd w:id="1"/>
            <w:r w:rsidR="00C264B7">
              <w:rPr>
                <w:rStyle w:val="Jegyzethivatkozs"/>
                <w:lang w:val="en-US"/>
              </w:rPr>
              <w:commentReference w:id="1"/>
            </w:r>
          </w:p>
        </w:tc>
      </w:tr>
      <w:tr w:rsidR="003C0027" w:rsidRPr="00581ED7" w14:paraId="47982D7B" w14:textId="77777777" w:rsidTr="004009E5">
        <w:tc>
          <w:tcPr>
            <w:tcW w:w="4248" w:type="dxa"/>
          </w:tcPr>
          <w:p w14:paraId="39A74D09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Home University</w:t>
            </w:r>
          </w:p>
        </w:tc>
        <w:tc>
          <w:tcPr>
            <w:tcW w:w="5135" w:type="dxa"/>
          </w:tcPr>
          <w:p w14:paraId="624336BF" w14:textId="52142831" w:rsidR="003C0027" w:rsidRPr="00581ED7" w:rsidRDefault="003A321C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Semmelweis University</w:t>
            </w:r>
          </w:p>
        </w:tc>
      </w:tr>
      <w:tr w:rsidR="003C0027" w:rsidRPr="00581ED7" w14:paraId="50C15AC8" w14:textId="77777777" w:rsidTr="004009E5">
        <w:tc>
          <w:tcPr>
            <w:tcW w:w="4248" w:type="dxa"/>
          </w:tcPr>
          <w:p w14:paraId="69B177A4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Host Organization</w:t>
            </w:r>
          </w:p>
        </w:tc>
        <w:tc>
          <w:tcPr>
            <w:tcW w:w="5135" w:type="dxa"/>
          </w:tcPr>
          <w:p w14:paraId="5847ACE9" w14:textId="4442E24D" w:rsidR="003C0027" w:rsidRPr="00581ED7" w:rsidRDefault="002F16D0" w:rsidP="00581ED7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host organization</w:t>
            </w:r>
          </w:p>
        </w:tc>
      </w:tr>
    </w:tbl>
    <w:p w14:paraId="53132273" w14:textId="77777777" w:rsidR="003C0027" w:rsidRPr="00581ED7" w:rsidRDefault="003C0027" w:rsidP="003C0027">
      <w:pPr>
        <w:ind w:left="2836" w:firstLine="709"/>
        <w:rPr>
          <w:rFonts w:asciiTheme="minorHAnsi" w:hAnsiTheme="minorHAnsi" w:cstheme="minorHAnsi"/>
          <w:b/>
          <w:sz w:val="24"/>
        </w:rPr>
      </w:pPr>
    </w:p>
    <w:p w14:paraId="201D73F7" w14:textId="77777777" w:rsidR="003C0027" w:rsidRDefault="003C002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  <w:t>Confirmation of Arrival</w:t>
      </w:r>
    </w:p>
    <w:p w14:paraId="3619CD67" w14:textId="77777777" w:rsidR="00581ED7" w:rsidRPr="00581ED7" w:rsidRDefault="00581ED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</w:p>
    <w:p w14:paraId="24F68A92" w14:textId="34F39179" w:rsidR="003C0027" w:rsidRDefault="003C0027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We confirm that the </w:t>
      </w:r>
      <w:proofErr w:type="gramStart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above mentioned</w:t>
      </w:r>
      <w:proofErr w:type="gramEnd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student has arrived at our </w:t>
      </w:r>
      <w:proofErr w:type="gramStart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Organization</w:t>
      </w:r>
      <w:proofErr w:type="gramEnd"/>
    </w:p>
    <w:p w14:paraId="4CEEB0B5" w14:textId="77777777" w:rsidR="00C264B7" w:rsidRPr="00581ED7" w:rsidRDefault="00C264B7" w:rsidP="00581ED7">
      <w:pPr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2441"/>
      </w:tblGrid>
      <w:tr w:rsidR="003C0027" w:rsidRPr="00581ED7" w14:paraId="4375CC18" w14:textId="77777777" w:rsidTr="00F93E87">
        <w:tc>
          <w:tcPr>
            <w:tcW w:w="4077" w:type="dxa"/>
          </w:tcPr>
          <w:p w14:paraId="212ED397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on (dd/mm/yyyy)</w:t>
            </w:r>
          </w:p>
        </w:tc>
        <w:tc>
          <w:tcPr>
            <w:tcW w:w="5135" w:type="dxa"/>
            <w:gridSpan w:val="2"/>
          </w:tcPr>
          <w:p w14:paraId="1C780573" w14:textId="2EDD4098" w:rsidR="003C0027" w:rsidRPr="00581ED7" w:rsidRDefault="002F16D0" w:rsidP="002F16D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2F16D0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  <w:r w:rsidR="00C11994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:</w:t>
            </w:r>
          </w:p>
        </w:tc>
      </w:tr>
      <w:tr w:rsidR="003C0027" w:rsidRPr="00581ED7" w14:paraId="305944E8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19237ADB" w14:textId="6C62F435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Responsible person/mentor/supervisor at the Host Organization</w:t>
            </w:r>
          </w:p>
        </w:tc>
        <w:tc>
          <w:tcPr>
            <w:tcW w:w="5135" w:type="dxa"/>
            <w:gridSpan w:val="2"/>
          </w:tcPr>
          <w:p w14:paraId="012CD7A3" w14:textId="58322DCF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Name:</w:t>
            </w:r>
          </w:p>
        </w:tc>
      </w:tr>
      <w:tr w:rsidR="003C0027" w:rsidRPr="00581ED7" w14:paraId="14D47330" w14:textId="77777777" w:rsidTr="00F93E87">
        <w:trPr>
          <w:trHeight w:val="270"/>
        </w:trPr>
        <w:tc>
          <w:tcPr>
            <w:tcW w:w="4077" w:type="dxa"/>
            <w:vMerge/>
          </w:tcPr>
          <w:p w14:paraId="6BB55710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26DA03E7" w14:textId="18143545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Position:</w:t>
            </w:r>
            <w:r w:rsidR="00A76BFF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</w:t>
            </w:r>
          </w:p>
        </w:tc>
      </w:tr>
      <w:tr w:rsidR="003C0027" w:rsidRPr="00581ED7" w14:paraId="520E4AC5" w14:textId="77777777" w:rsidTr="00F93E87">
        <w:trPr>
          <w:trHeight w:val="270"/>
        </w:trPr>
        <w:tc>
          <w:tcPr>
            <w:tcW w:w="4077" w:type="dxa"/>
            <w:vMerge/>
          </w:tcPr>
          <w:p w14:paraId="3553A9BE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65A3A56E" w14:textId="3349A9C0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Email address: </w:t>
            </w:r>
          </w:p>
        </w:tc>
      </w:tr>
      <w:tr w:rsidR="003C0027" w:rsidRPr="00581ED7" w14:paraId="16E68DE1" w14:textId="77777777" w:rsidTr="00F93E87">
        <w:tc>
          <w:tcPr>
            <w:tcW w:w="4077" w:type="dxa"/>
          </w:tcPr>
          <w:p w14:paraId="0957514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694" w:type="dxa"/>
          </w:tcPr>
          <w:p w14:paraId="75D66908" w14:textId="0131DA92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441" w:type="dxa"/>
            <w:vMerge w:val="restart"/>
          </w:tcPr>
          <w:p w14:paraId="3D88605A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Stamp: </w:t>
            </w:r>
          </w:p>
          <w:p w14:paraId="33E52DB2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7A16C6B3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56D1B457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46005C6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</w:tr>
      <w:tr w:rsidR="003C0027" w:rsidRPr="00581ED7" w14:paraId="116AFF5A" w14:textId="77777777" w:rsidTr="00F93E87">
        <w:tc>
          <w:tcPr>
            <w:tcW w:w="4077" w:type="dxa"/>
          </w:tcPr>
          <w:p w14:paraId="25DDA0C5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694" w:type="dxa"/>
          </w:tcPr>
          <w:p w14:paraId="426D699A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1" w:type="dxa"/>
            <w:vMerge/>
          </w:tcPr>
          <w:p w14:paraId="7A791015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</w:tr>
    </w:tbl>
    <w:p w14:paraId="50D2CDC7" w14:textId="77777777" w:rsidR="003C0027" w:rsidRPr="00581ED7" w:rsidRDefault="003C0027" w:rsidP="003C0027">
      <w:pPr>
        <w:ind w:left="2836" w:firstLine="709"/>
        <w:rPr>
          <w:rFonts w:asciiTheme="minorHAnsi" w:hAnsiTheme="minorHAnsi" w:cstheme="minorHAnsi"/>
          <w:b/>
          <w:sz w:val="24"/>
        </w:rPr>
      </w:pPr>
    </w:p>
    <w:p w14:paraId="422D19F8" w14:textId="77777777" w:rsidR="003C0027" w:rsidRDefault="003C002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  <w:r w:rsidRPr="00581ED7"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  <w:t>Confirmation of Departure</w:t>
      </w:r>
    </w:p>
    <w:p w14:paraId="20DF6EE0" w14:textId="77777777" w:rsidR="00581ED7" w:rsidRPr="00581ED7" w:rsidRDefault="00581ED7" w:rsidP="00581ED7">
      <w:pPr>
        <w:jc w:val="center"/>
        <w:rPr>
          <w:rFonts w:asciiTheme="minorHAnsi" w:eastAsia="Times New Roman" w:hAnsiTheme="minorHAnsi" w:cstheme="minorHAnsi"/>
          <w:b/>
          <w:color w:val="006600"/>
          <w:sz w:val="28"/>
          <w:szCs w:val="28"/>
          <w:lang w:val="en-GB"/>
        </w:rPr>
      </w:pPr>
    </w:p>
    <w:tbl>
      <w:tblPr>
        <w:tblStyle w:val="Rcsostblzat"/>
        <w:tblpPr w:leftFromText="141" w:rightFromText="141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4077"/>
        <w:gridCol w:w="2567"/>
        <w:gridCol w:w="2568"/>
      </w:tblGrid>
      <w:tr w:rsidR="003C0027" w:rsidRPr="00581ED7" w14:paraId="2DACD70E" w14:textId="77777777" w:rsidTr="00F93E87">
        <w:tc>
          <w:tcPr>
            <w:tcW w:w="4077" w:type="dxa"/>
          </w:tcPr>
          <w:p w14:paraId="574A0E4B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on (dd/mm/yyyy)</w:t>
            </w:r>
          </w:p>
        </w:tc>
        <w:tc>
          <w:tcPr>
            <w:tcW w:w="5135" w:type="dxa"/>
            <w:gridSpan w:val="2"/>
          </w:tcPr>
          <w:p w14:paraId="4F132CDC" w14:textId="43AD0DDA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  <w:r w:rsidR="00C11994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:</w:t>
            </w:r>
          </w:p>
        </w:tc>
      </w:tr>
      <w:tr w:rsidR="003C0027" w:rsidRPr="00581ED7" w14:paraId="0FFD718E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5AC2F379" w14:textId="44213EDA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the Certification about studies/trainees (Learning Agreement after the mobility</w:t>
            </w:r>
            <w:r w:rsidR="00581ED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/Transcript of records</w:t>
            </w: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)</w:t>
            </w:r>
          </w:p>
        </w:tc>
        <w:tc>
          <w:tcPr>
            <w:tcW w:w="5135" w:type="dxa"/>
            <w:gridSpan w:val="2"/>
          </w:tcPr>
          <w:p w14:paraId="04035C6D" w14:textId="10CEE993" w:rsidR="003C0027" w:rsidRPr="00581ED7" w:rsidRDefault="00000000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6600"/>
                  <w:sz w:val="24"/>
                  <w:szCs w:val="24"/>
                  <w:lang w:val="en-GB"/>
                </w:rPr>
                <w:id w:val="-11434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94">
                  <w:rPr>
                    <w:rFonts w:ascii="MS Gothic" w:eastAsia="MS Gothic" w:hAnsi="MS Gothic" w:cstheme="minorHAnsi" w:hint="eastAsia"/>
                    <w:bCs/>
                    <w:color w:val="0066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3C002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is given to the student</w:t>
            </w:r>
          </w:p>
        </w:tc>
      </w:tr>
      <w:tr w:rsidR="003C0027" w:rsidRPr="00581ED7" w14:paraId="713DA370" w14:textId="77777777" w:rsidTr="00F93E87">
        <w:trPr>
          <w:trHeight w:val="270"/>
        </w:trPr>
        <w:tc>
          <w:tcPr>
            <w:tcW w:w="4077" w:type="dxa"/>
            <w:vMerge/>
          </w:tcPr>
          <w:p w14:paraId="08FA11A8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7C840EED" w14:textId="0706E71F" w:rsidR="003C0027" w:rsidRPr="00581ED7" w:rsidRDefault="00000000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color w:val="006600"/>
                  <w:sz w:val="24"/>
                  <w:szCs w:val="24"/>
                  <w:lang w:val="en-GB"/>
                </w:rPr>
                <w:id w:val="7386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1994">
                  <w:rPr>
                    <w:rFonts w:ascii="MS Gothic" w:eastAsia="MS Gothic" w:hAnsi="MS Gothic" w:cstheme="minorHAnsi" w:hint="eastAsia"/>
                    <w:bCs/>
                    <w:color w:val="006600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3C0027"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 will be sent directly to the International Office of the Home University</w:t>
            </w:r>
          </w:p>
        </w:tc>
      </w:tr>
      <w:tr w:rsidR="003C0027" w:rsidRPr="00581ED7" w14:paraId="770BE99A" w14:textId="77777777" w:rsidTr="00F93E87">
        <w:trPr>
          <w:trHeight w:val="270"/>
        </w:trPr>
        <w:tc>
          <w:tcPr>
            <w:tcW w:w="4077" w:type="dxa"/>
            <w:vMerge w:val="restart"/>
          </w:tcPr>
          <w:p w14:paraId="64B3FDF1" w14:textId="3644BF15" w:rsidR="003C0027" w:rsidRPr="00581ED7" w:rsidRDefault="003A321C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Responsible person/mentor/supervisor at the Host Organization</w:t>
            </w:r>
          </w:p>
        </w:tc>
        <w:tc>
          <w:tcPr>
            <w:tcW w:w="5135" w:type="dxa"/>
            <w:gridSpan w:val="2"/>
          </w:tcPr>
          <w:p w14:paraId="6821E2EF" w14:textId="659939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Name: </w:t>
            </w:r>
          </w:p>
        </w:tc>
      </w:tr>
      <w:tr w:rsidR="003C0027" w:rsidRPr="00581ED7" w14:paraId="452436C1" w14:textId="77777777" w:rsidTr="00F93E87">
        <w:trPr>
          <w:trHeight w:val="270"/>
        </w:trPr>
        <w:tc>
          <w:tcPr>
            <w:tcW w:w="4077" w:type="dxa"/>
            <w:vMerge/>
          </w:tcPr>
          <w:p w14:paraId="1F0D9FA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68B36485" w14:textId="4A7500FE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Position: </w:t>
            </w:r>
          </w:p>
        </w:tc>
      </w:tr>
      <w:tr w:rsidR="003C0027" w:rsidRPr="00581ED7" w14:paraId="0DAC405E" w14:textId="77777777" w:rsidTr="00F93E87">
        <w:trPr>
          <w:trHeight w:val="270"/>
        </w:trPr>
        <w:tc>
          <w:tcPr>
            <w:tcW w:w="4077" w:type="dxa"/>
            <w:vMerge/>
          </w:tcPr>
          <w:p w14:paraId="19556E4C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  <w:tc>
          <w:tcPr>
            <w:tcW w:w="5135" w:type="dxa"/>
            <w:gridSpan w:val="2"/>
          </w:tcPr>
          <w:p w14:paraId="7D750776" w14:textId="423E6964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 xml:space="preserve">Email address: </w:t>
            </w:r>
          </w:p>
        </w:tc>
      </w:tr>
      <w:tr w:rsidR="003C0027" w:rsidRPr="00581ED7" w14:paraId="00278DB1" w14:textId="77777777" w:rsidTr="00F93E87">
        <w:tc>
          <w:tcPr>
            <w:tcW w:w="4077" w:type="dxa"/>
          </w:tcPr>
          <w:p w14:paraId="242E0B6D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67" w:type="dxa"/>
          </w:tcPr>
          <w:p w14:paraId="15790DB2" w14:textId="743053A0" w:rsidR="003C0027" w:rsidRPr="00581ED7" w:rsidRDefault="002F16D0" w:rsidP="002F16D0">
            <w:pPr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568" w:type="dxa"/>
            <w:vMerge w:val="restart"/>
          </w:tcPr>
          <w:p w14:paraId="600F28E0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Stamp:</w:t>
            </w:r>
          </w:p>
          <w:p w14:paraId="409FF098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52DDBB2E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1F62A3E3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  <w:p w14:paraId="2635FC94" w14:textId="77777777" w:rsidR="003C0027" w:rsidRPr="00581ED7" w:rsidRDefault="003C0027" w:rsidP="00581ED7">
            <w:pPr>
              <w:widowControl w:val="0"/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</w:pPr>
          </w:p>
        </w:tc>
      </w:tr>
      <w:tr w:rsidR="003C0027" w:rsidRPr="00581ED7" w14:paraId="6C6C423F" w14:textId="77777777" w:rsidTr="00F93E87">
        <w:trPr>
          <w:trHeight w:val="669"/>
        </w:trPr>
        <w:tc>
          <w:tcPr>
            <w:tcW w:w="4077" w:type="dxa"/>
          </w:tcPr>
          <w:p w14:paraId="08735D33" w14:textId="77777777" w:rsidR="003C0027" w:rsidRPr="00581ED7" w:rsidRDefault="003C0027" w:rsidP="00581ED7">
            <w:pPr>
              <w:widowControl w:val="0"/>
              <w:rPr>
                <w:rFonts w:asciiTheme="minorHAnsi" w:hAnsiTheme="minorHAnsi" w:cstheme="minorHAnsi"/>
              </w:rPr>
            </w:pPr>
            <w:r w:rsidRPr="00581ED7">
              <w:rPr>
                <w:rFonts w:asciiTheme="minorHAnsi" w:eastAsia="Times New Roman" w:hAnsiTheme="minorHAnsi" w:cstheme="minorHAnsi"/>
                <w:bCs/>
                <w:color w:val="006600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567" w:type="dxa"/>
          </w:tcPr>
          <w:p w14:paraId="4CCB3336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68" w:type="dxa"/>
            <w:vMerge/>
          </w:tcPr>
          <w:p w14:paraId="2A7883FD" w14:textId="77777777" w:rsidR="003C0027" w:rsidRPr="00581ED7" w:rsidRDefault="003C0027" w:rsidP="00F93E87">
            <w:pPr>
              <w:rPr>
                <w:rFonts w:asciiTheme="minorHAnsi" w:hAnsiTheme="minorHAnsi" w:cstheme="minorHAnsi"/>
              </w:rPr>
            </w:pPr>
          </w:p>
        </w:tc>
      </w:tr>
    </w:tbl>
    <w:p w14:paraId="0F364B75" w14:textId="6A3E30C0" w:rsidR="00EF0541" w:rsidRPr="00581ED7" w:rsidRDefault="003C0027" w:rsidP="003C0027">
      <w:pPr>
        <w:rPr>
          <w:rFonts w:asciiTheme="minorHAnsi" w:hAnsiTheme="minorHAnsi" w:cstheme="minorHAnsi"/>
        </w:rPr>
      </w:pPr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We confirm that the </w:t>
      </w:r>
      <w:proofErr w:type="gramStart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above mentioned</w:t>
      </w:r>
      <w:proofErr w:type="gramEnd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 xml:space="preserve"> student has arrived at our </w:t>
      </w:r>
      <w:proofErr w:type="gramStart"/>
      <w:r w:rsidRPr="00581ED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Organizatio</w:t>
      </w:r>
      <w:r w:rsidR="00C264B7">
        <w:rPr>
          <w:rFonts w:asciiTheme="minorHAnsi" w:eastAsia="Times New Roman" w:hAnsiTheme="minorHAnsi" w:cstheme="minorHAnsi"/>
          <w:bCs/>
          <w:color w:val="006600"/>
          <w:sz w:val="24"/>
          <w:szCs w:val="24"/>
          <w:lang w:val="en-GB"/>
        </w:rPr>
        <w:t>n</w:t>
      </w:r>
      <w:proofErr w:type="gramEnd"/>
    </w:p>
    <w:sectPr w:rsidR="00EF0541" w:rsidRPr="00581ED7" w:rsidSect="00061DF9">
      <w:headerReference w:type="default" r:id="rId14"/>
      <w:headerReference w:type="first" r:id="rId15"/>
      <w:footerReference w:type="first" r:id="rId16"/>
      <w:type w:val="continuous"/>
      <w:pgSz w:w="11910" w:h="16840" w:code="9"/>
      <w:pgMar w:top="1247" w:right="1247" w:bottom="1247" w:left="1247" w:header="454" w:footer="510" w:gutter="0"/>
      <w:cols w:space="827"/>
      <w:docGrid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odor Krisztina (osztályvezető)" w:date="2025-08-01T21:26:00Z" w:initials="KF">
    <w:p w14:paraId="613864DD" w14:textId="77777777" w:rsidR="00C264B7" w:rsidRDefault="00C264B7" w:rsidP="00C264B7">
      <w:pPr>
        <w:pStyle w:val="Jegyzetszveg"/>
      </w:pPr>
      <w:r>
        <w:rPr>
          <w:rStyle w:val="Jegyzethivatkozs"/>
        </w:rPr>
        <w:annotationRef/>
      </w:r>
      <w:r>
        <w:rPr>
          <w:color w:val="242F62"/>
        </w:rPr>
        <w:t>please underline the correct field</w:t>
      </w:r>
    </w:p>
  </w:comment>
  <w:comment w:id="1" w:author="Fodor Krisztina (osztályvezető)" w:date="2025-08-01T21:26:00Z" w:initials="KF">
    <w:p w14:paraId="6C498BA7" w14:textId="77777777" w:rsidR="00C264B7" w:rsidRDefault="00C264B7" w:rsidP="00C264B7">
      <w:pPr>
        <w:pStyle w:val="Jegyzetszveg"/>
      </w:pPr>
      <w:r>
        <w:rPr>
          <w:rStyle w:val="Jegyzethivatkozs"/>
        </w:rPr>
        <w:annotationRef/>
      </w:r>
      <w:r>
        <w:rPr>
          <w:color w:val="242F62"/>
        </w:rPr>
        <w:t>please underline the correct field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3864DD" w15:done="0"/>
  <w15:commentEx w15:paraId="6C498B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95C44C" w16cex:dateUtc="2025-08-01T19:26:00Z"/>
  <w16cex:commentExtensible w16cex:durableId="532D6637" w16cex:dateUtc="2025-08-01T1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3864DD" w16cid:durableId="1E95C44C"/>
  <w16cid:commentId w16cid:paraId="6C498BA7" w16cid:durableId="532D66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D08F" w14:textId="77777777" w:rsidR="00674D77" w:rsidRDefault="00674D77" w:rsidP="0091678C">
      <w:r>
        <w:separator/>
      </w:r>
    </w:p>
  </w:endnote>
  <w:endnote w:type="continuationSeparator" w:id="0">
    <w:p w14:paraId="3EFB11DF" w14:textId="77777777" w:rsidR="00674D77" w:rsidRDefault="00674D77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italic"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8851" w14:textId="77777777" w:rsidR="00ED7CBB" w:rsidRPr="00EF0541" w:rsidRDefault="00ED7CBB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0D4EDA" w:rsidRPr="000D4EDA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Pr="00EF0541">
      <w:rPr>
        <w:rFonts w:ascii="Montserrat italic" w:hAnsi="Montserrat italic"/>
        <w:color w:val="auto"/>
        <w:sz w:val="16"/>
        <w:szCs w:val="16"/>
        <w:lang w:val="hu-HU"/>
      </w:rPr>
      <w:t xml:space="preserve"> / 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Pr="00EF0541">
      <w:rPr>
        <w:rFonts w:ascii="Montserrat italic" w:hAnsi="Montserrat italic"/>
        <w:bCs/>
        <w:color w:val="auto"/>
        <w:sz w:val="16"/>
        <w:szCs w:val="16"/>
      </w:rPr>
      <w:instrText>NUMPAGES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3C0027" w:rsidRPr="003C0027">
      <w:rPr>
        <w:rFonts w:ascii="Montserrat italic" w:hAnsi="Montserrat italic"/>
        <w:bCs/>
        <w:noProof/>
        <w:color w:val="auto"/>
        <w:sz w:val="16"/>
        <w:szCs w:val="16"/>
        <w:lang w:val="hu-HU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91F0" w14:textId="77777777" w:rsidR="00674D77" w:rsidRDefault="00674D77" w:rsidP="0091678C">
      <w:r>
        <w:separator/>
      </w:r>
    </w:p>
  </w:footnote>
  <w:footnote w:type="continuationSeparator" w:id="0">
    <w:p w14:paraId="597608AF" w14:textId="77777777" w:rsidR="00674D77" w:rsidRDefault="00674D77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5ED5" w14:textId="50C4E73F" w:rsidR="000D4EDA" w:rsidRDefault="00061DF9" w:rsidP="00996F2E">
    <w:pPr>
      <w:pStyle w:val="egyetemneve"/>
      <w:tabs>
        <w:tab w:val="left" w:pos="2835"/>
      </w:tabs>
      <w:rPr>
        <w:smallCaps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E7B5BF6" wp14:editId="487E3606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898650" cy="794061"/>
          <wp:effectExtent l="0" t="0" r="0" b="0"/>
          <wp:wrapSquare wrapText="bothSides"/>
          <wp:docPr id="1943611906" name="Kép 3" descr="A képen képernyőkép, Betűtípus, Grafika, szöve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11906" name="Kép 3" descr="A képen képernyőkép, Betűtípus, Grafika, szöve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794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7F9D3" w14:textId="77777777" w:rsidR="00581ED7" w:rsidRDefault="00581ED7" w:rsidP="00996F2E">
    <w:pPr>
      <w:pStyle w:val="egyetemneve"/>
      <w:tabs>
        <w:tab w:val="left" w:pos="2835"/>
      </w:tabs>
      <w:rPr>
        <w:smallCaps/>
      </w:rPr>
    </w:pPr>
  </w:p>
  <w:p w14:paraId="3D1629C1" w14:textId="56E2AAF2" w:rsidR="00581ED7" w:rsidRPr="00940CB9" w:rsidRDefault="00581ED7" w:rsidP="00996F2E">
    <w:pPr>
      <w:pStyle w:val="egyetemneve"/>
      <w:tabs>
        <w:tab w:val="left" w:pos="2835"/>
      </w:tabs>
      <w:rPr>
        <w:smallCaps/>
      </w:rPr>
    </w:pPr>
  </w:p>
  <w:p w14:paraId="57792E36" w14:textId="77777777" w:rsidR="000D4EDA" w:rsidRPr="00940CB9" w:rsidRDefault="000D4EDA" w:rsidP="00996F2E">
    <w:pPr>
      <w:pStyle w:val="lfej"/>
      <w:tabs>
        <w:tab w:val="clear" w:pos="4536"/>
        <w:tab w:val="left" w:pos="2835"/>
        <w:tab w:val="left" w:pos="6663"/>
      </w:tabs>
      <w:rPr>
        <w:rFonts w:ascii="Montserrat" w:hAnsi="Montserra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9F24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05AFDEB4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6FF62D3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E7F24C6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7EB29DE3" w14:textId="77777777" w:rsidR="00EF0541" w:rsidRPr="00940CB9" w:rsidRDefault="00940CB9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14:paraId="25600521" w14:textId="77777777" w:rsidR="00ED7CBB" w:rsidRPr="00940CB9" w:rsidRDefault="00996F2E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59F4FDB9" wp14:editId="26B69A52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5" name="Kép 5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F0541" w:rsidRPr="00940CB9">
      <w:rPr>
        <w:smallCaps/>
      </w:rPr>
      <w:t>semmelweis</w:t>
    </w:r>
    <w:proofErr w:type="spellEnd"/>
    <w:r w:rsidR="00EF0541" w:rsidRPr="00940CB9">
      <w:rPr>
        <w:smallCaps/>
      </w:rPr>
      <w:t xml:space="preserve"> egyetem</w:t>
    </w:r>
    <w:r w:rsidR="00940CB9" w:rsidRPr="00940CB9">
      <w:rPr>
        <w:smallCaps/>
      </w:rPr>
      <w:tab/>
    </w:r>
    <w:r w:rsidR="00940CB9" w:rsidRPr="00940CB9">
      <w:rPr>
        <w:b w:val="0"/>
        <w:color w:val="auto"/>
        <w:spacing w:val="0"/>
        <w:sz w:val="16"/>
        <w:szCs w:val="16"/>
      </w:rPr>
      <w:t>1428 Budapest, Pf. 2.</w:t>
    </w:r>
  </w:p>
  <w:p w14:paraId="6FB1799C" w14:textId="77777777" w:rsidR="00ED7CBB" w:rsidRPr="003A321C" w:rsidRDefault="00940CB9" w:rsidP="00940CB9">
    <w:pPr>
      <w:pStyle w:val="lfej"/>
      <w:tabs>
        <w:tab w:val="left" w:pos="5670"/>
      </w:tabs>
      <w:rPr>
        <w:rFonts w:ascii="Montserrat" w:hAnsi="Montserrat"/>
        <w:lang w:val="hu-HU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64AF5C9" wp14:editId="44C3EA20">
              <wp:simplePos x="0" y="0"/>
              <wp:positionH relativeFrom="page">
                <wp:posOffset>1981200</wp:posOffset>
              </wp:positionH>
              <wp:positionV relativeFrom="page">
                <wp:posOffset>1399540</wp:posOffset>
              </wp:positionV>
              <wp:extent cx="5651500" cy="0"/>
              <wp:effectExtent l="0" t="0" r="25400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0F5AA0" id="Egyenes összekötő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56pt,110.2pt" to="60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" strokecolor="#222c5c [3040]" strokeweight="1.5pt">
              <w10:wrap anchorx="page" anchory="page"/>
              <w10:anchorlock/>
            </v:line>
          </w:pict>
        </mc:Fallback>
      </mc:AlternateContent>
    </w:r>
  </w:p>
  <w:p w14:paraId="06933F79" w14:textId="77777777" w:rsidR="00EF0541" w:rsidRPr="00940CB9" w:rsidRDefault="00FA5B4C" w:rsidP="00940CB9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="00940CB9" w:rsidRPr="00940CB9">
      <w:tab/>
    </w:r>
    <w:r w:rsidR="00940CB9">
      <w:rPr>
        <w:i w:val="0"/>
        <w:color w:val="auto"/>
        <w:sz w:val="16"/>
        <w:szCs w:val="16"/>
      </w:rPr>
      <w:t>+36 1 459 1500</w:t>
    </w:r>
  </w:p>
  <w:p w14:paraId="59F6CAB7" w14:textId="77777777" w:rsidR="00ED7CBB" w:rsidRPr="00940CB9" w:rsidRDefault="00EF0541" w:rsidP="00940CB9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="00940CB9" w:rsidRP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14:paraId="6BCBAC70" w14:textId="77777777" w:rsidR="00ED7CBB" w:rsidRPr="00940CB9" w:rsidRDefault="00940CB9" w:rsidP="00940CB9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14:paraId="7FA33C58" w14:textId="77777777" w:rsidR="00ED7CBB" w:rsidRPr="00940CB9" w:rsidRDefault="00ED7CBB" w:rsidP="00940CB9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14:paraId="344EFF52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55A5B04C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506946B3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2AF999C1" wp14:editId="448C4992">
              <wp:simplePos x="0" y="0"/>
              <wp:positionH relativeFrom="page">
                <wp:posOffset>940435</wp:posOffset>
              </wp:positionH>
              <wp:positionV relativeFrom="page">
                <wp:posOffset>3564255</wp:posOffset>
              </wp:positionV>
              <wp:extent cx="198000" cy="0"/>
              <wp:effectExtent l="0" t="0" r="3111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E6714B" id="Egyenes összekötő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" strokecolor="#121730 [1613]">
              <w10:wrap anchorx="page" anchory="page"/>
              <w10:anchorlock/>
            </v:lin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dor Krisztina (osztályvezető)">
    <w15:presenceInfo w15:providerId="AD" w15:userId="S::fodor.krisztina1@semmelweis.hu::61e5c36a-56c5-4a2b-8c2f-7ccd035d69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5279A"/>
    <w:rsid w:val="00061DF9"/>
    <w:rsid w:val="00067ECD"/>
    <w:rsid w:val="00070A01"/>
    <w:rsid w:val="000B6C94"/>
    <w:rsid w:val="000D0BBA"/>
    <w:rsid w:val="000D4EDA"/>
    <w:rsid w:val="00140C6C"/>
    <w:rsid w:val="00145E3B"/>
    <w:rsid w:val="001522BF"/>
    <w:rsid w:val="0015301A"/>
    <w:rsid w:val="00170A67"/>
    <w:rsid w:val="0017194A"/>
    <w:rsid w:val="001A2B75"/>
    <w:rsid w:val="001B0BBD"/>
    <w:rsid w:val="001B4097"/>
    <w:rsid w:val="001D0DF2"/>
    <w:rsid w:val="001E3296"/>
    <w:rsid w:val="001E7DBF"/>
    <w:rsid w:val="002345D0"/>
    <w:rsid w:val="00234C81"/>
    <w:rsid w:val="002A3270"/>
    <w:rsid w:val="002A6453"/>
    <w:rsid w:val="002C6738"/>
    <w:rsid w:val="002F16D0"/>
    <w:rsid w:val="00312106"/>
    <w:rsid w:val="00353D65"/>
    <w:rsid w:val="00362629"/>
    <w:rsid w:val="003653F6"/>
    <w:rsid w:val="003A321C"/>
    <w:rsid w:val="003C0027"/>
    <w:rsid w:val="003F3F78"/>
    <w:rsid w:val="004009E5"/>
    <w:rsid w:val="00431839"/>
    <w:rsid w:val="00440E47"/>
    <w:rsid w:val="00472320"/>
    <w:rsid w:val="004A5201"/>
    <w:rsid w:val="004A5CE2"/>
    <w:rsid w:val="004D09CE"/>
    <w:rsid w:val="00562D74"/>
    <w:rsid w:val="00567644"/>
    <w:rsid w:val="00573E84"/>
    <w:rsid w:val="00581ED7"/>
    <w:rsid w:val="005A24F0"/>
    <w:rsid w:val="005D32B2"/>
    <w:rsid w:val="005E58D0"/>
    <w:rsid w:val="005F04D4"/>
    <w:rsid w:val="0060456B"/>
    <w:rsid w:val="006072DD"/>
    <w:rsid w:val="0061635F"/>
    <w:rsid w:val="00657CB0"/>
    <w:rsid w:val="00662645"/>
    <w:rsid w:val="00671A73"/>
    <w:rsid w:val="00674D77"/>
    <w:rsid w:val="006E384E"/>
    <w:rsid w:val="006E7F6A"/>
    <w:rsid w:val="006F10E0"/>
    <w:rsid w:val="007143B7"/>
    <w:rsid w:val="00724800"/>
    <w:rsid w:val="007270BC"/>
    <w:rsid w:val="00751112"/>
    <w:rsid w:val="007819BB"/>
    <w:rsid w:val="007C5275"/>
    <w:rsid w:val="007E650D"/>
    <w:rsid w:val="007F44D1"/>
    <w:rsid w:val="008063B1"/>
    <w:rsid w:val="0081206C"/>
    <w:rsid w:val="00815364"/>
    <w:rsid w:val="008259CC"/>
    <w:rsid w:val="00851C30"/>
    <w:rsid w:val="00865759"/>
    <w:rsid w:val="00873051"/>
    <w:rsid w:val="008F3ADE"/>
    <w:rsid w:val="0091678C"/>
    <w:rsid w:val="00940CB9"/>
    <w:rsid w:val="00954D00"/>
    <w:rsid w:val="009618A6"/>
    <w:rsid w:val="00967143"/>
    <w:rsid w:val="00996F2E"/>
    <w:rsid w:val="009B458A"/>
    <w:rsid w:val="009E5C04"/>
    <w:rsid w:val="00A76BFF"/>
    <w:rsid w:val="00A852E9"/>
    <w:rsid w:val="00A97ADB"/>
    <w:rsid w:val="00AD23B9"/>
    <w:rsid w:val="00AF2658"/>
    <w:rsid w:val="00B11C10"/>
    <w:rsid w:val="00B50587"/>
    <w:rsid w:val="00B55EF1"/>
    <w:rsid w:val="00B6222E"/>
    <w:rsid w:val="00BE15F9"/>
    <w:rsid w:val="00C00190"/>
    <w:rsid w:val="00C03E90"/>
    <w:rsid w:val="00C11994"/>
    <w:rsid w:val="00C17FA3"/>
    <w:rsid w:val="00C264B7"/>
    <w:rsid w:val="00C32772"/>
    <w:rsid w:val="00C671D2"/>
    <w:rsid w:val="00C957C4"/>
    <w:rsid w:val="00CF6234"/>
    <w:rsid w:val="00D45276"/>
    <w:rsid w:val="00D66D26"/>
    <w:rsid w:val="00DA6642"/>
    <w:rsid w:val="00DE45DD"/>
    <w:rsid w:val="00DF4248"/>
    <w:rsid w:val="00E932C7"/>
    <w:rsid w:val="00EB0906"/>
    <w:rsid w:val="00ED0EE0"/>
    <w:rsid w:val="00ED522E"/>
    <w:rsid w:val="00ED7CBB"/>
    <w:rsid w:val="00EE1459"/>
    <w:rsid w:val="00EE2F2F"/>
    <w:rsid w:val="00EF0541"/>
    <w:rsid w:val="00EF0CF3"/>
    <w:rsid w:val="00EF2724"/>
    <w:rsid w:val="00EF4E57"/>
    <w:rsid w:val="00F63C11"/>
    <w:rsid w:val="00F64DD5"/>
    <w:rsid w:val="00FA5B4C"/>
    <w:rsid w:val="00FC4C5D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F8E4B"/>
  <w15:docId w15:val="{8BFE35B4-2538-4CEE-B7F1-21F06762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table" w:styleId="Rcsostblzat">
    <w:name w:val="Table Grid"/>
    <w:basedOn w:val="Normltblzat"/>
    <w:uiPriority w:val="59"/>
    <w:rsid w:val="003C0027"/>
    <w:pPr>
      <w:widowControl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027"/>
    <w:pPr>
      <w:widowControl/>
    </w:pPr>
    <w:rPr>
      <w:rFonts w:asciiTheme="minorHAnsi" w:hAnsiTheme="minorHAnsi"/>
      <w:color w:val="auto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027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C002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0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027"/>
    <w:rPr>
      <w:rFonts w:ascii="Segoe UI" w:hAnsi="Segoe UI" w:cs="Segoe UI"/>
      <w:color w:val="242F62" w:themeColor="tex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A52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A520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A5201"/>
    <w:rPr>
      <w:rFonts w:ascii="Fira Sans" w:hAnsi="Fira Sans"/>
      <w:color w:val="242F62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52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5201"/>
    <w:rPr>
      <w:rFonts w:ascii="Fira Sans" w:hAnsi="Fira Sans"/>
      <w:b/>
      <w:bCs/>
      <w:color w:val="242F62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f931010f9391c0fbbc8098d5dc98ffb9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d6419a63d089cc21363210602c598652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Props1.xml><?xml version="1.0" encoding="utf-8"?>
<ds:datastoreItem xmlns:ds="http://schemas.openxmlformats.org/officeDocument/2006/customXml" ds:itemID="{FEE5CB19-AEC7-4B8A-ADF1-D2D6FF4C3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E3FEE5-8492-4941-8528-53F0AE80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D4BA4-F1A7-42DC-819D-3CE2A77E6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70A60C-7B0A-4303-9FF4-A7ABFC3FC9C8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általános_levélpapír_sablon.dotx</Template>
  <TotalTime>3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Pátrovics András Rodrigó</dc:creator>
  <cp:lastModifiedBy>Fodor Krisztina (osztályvezető)</cp:lastModifiedBy>
  <cp:revision>3</cp:revision>
  <cp:lastPrinted>2024-10-30T14:38:00Z</cp:lastPrinted>
  <dcterms:created xsi:type="dcterms:W3CDTF">2025-08-01T19:22:00Z</dcterms:created>
  <dcterms:modified xsi:type="dcterms:W3CDTF">2025-08-01T19:26:00Z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ContentTypeId">
    <vt:lpwstr>0x0101008C8F3475B3EE3946B53057E54D614713</vt:lpwstr>
  </property>
  <property fmtid="{D5CDD505-2E9C-101B-9397-08002B2CF9AE}" pid="5" name="Order">
    <vt:r8>10679800</vt:r8>
  </property>
</Properties>
</file>