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C9F0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36"/>
          <w:szCs w:val="36"/>
          <w:lang w:val="en-GB"/>
        </w:rPr>
        <w:t>Certificate of Attendance</w:t>
      </w:r>
    </w:p>
    <w:p w14:paraId="0C51C7A5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</w:p>
    <w:p w14:paraId="3864CC0D" w14:textId="4B5E1E2A" w:rsidR="003C0027" w:rsidRPr="00581ED7" w:rsidRDefault="003A321C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Pannónia Scholarship</w:t>
      </w:r>
      <w:r w:rsidR="00581ED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P</w:t>
      </w:r>
      <w:r w:rsidR="003C002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rogramme Student Mobility for </w:t>
      </w:r>
      <w:r w:rsidR="009D21E8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Studies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135"/>
      </w:tblGrid>
      <w:tr w:rsidR="003C0027" w:rsidRPr="00581ED7" w14:paraId="048382D2" w14:textId="77777777" w:rsidTr="004009E5">
        <w:tc>
          <w:tcPr>
            <w:tcW w:w="4248" w:type="dxa"/>
          </w:tcPr>
          <w:p w14:paraId="0DF4D0A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 of the exchange student</w:t>
            </w:r>
          </w:p>
        </w:tc>
        <w:tc>
          <w:tcPr>
            <w:tcW w:w="5135" w:type="dxa"/>
          </w:tcPr>
          <w:p w14:paraId="03F5B73E" w14:textId="2E22BFCA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873833820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</w:t>
            </w:r>
            <w:permEnd w:id="1873833820"/>
          </w:p>
        </w:tc>
      </w:tr>
      <w:tr w:rsidR="003C0027" w:rsidRPr="00581ED7" w14:paraId="0E53A32A" w14:textId="77777777" w:rsidTr="004009E5">
        <w:tc>
          <w:tcPr>
            <w:tcW w:w="4248" w:type="dxa"/>
          </w:tcPr>
          <w:p w14:paraId="443E55B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5135" w:type="dxa"/>
          </w:tcPr>
          <w:p w14:paraId="266BBD8D" w14:textId="78544C71" w:rsidR="003C0027" w:rsidRPr="00581ED7" w:rsidRDefault="00A76BFF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41350367" w:edGrp="everyone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Medicine/</w:t>
            </w:r>
            <w:r w:rsidR="003C0027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Dentistry</w:t>
            </w:r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/Pharmacy</w:t>
            </w:r>
            <w:r w:rsidR="00145E3B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/Health Sciences</w:t>
            </w:r>
            <w:permEnd w:id="1541350367"/>
          </w:p>
        </w:tc>
      </w:tr>
      <w:tr w:rsidR="003C0027" w:rsidRPr="00581ED7" w14:paraId="47982D7B" w14:textId="77777777" w:rsidTr="004009E5">
        <w:tc>
          <w:tcPr>
            <w:tcW w:w="4248" w:type="dxa"/>
          </w:tcPr>
          <w:p w14:paraId="39A74D09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Home University</w:t>
            </w:r>
          </w:p>
        </w:tc>
        <w:tc>
          <w:tcPr>
            <w:tcW w:w="5135" w:type="dxa"/>
          </w:tcPr>
          <w:p w14:paraId="624336BF" w14:textId="52142831" w:rsidR="003C0027" w:rsidRPr="00581ED7" w:rsidRDefault="003A321C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Semmelweis University</w:t>
            </w:r>
          </w:p>
        </w:tc>
      </w:tr>
      <w:tr w:rsidR="003C0027" w:rsidRPr="00581ED7" w14:paraId="50C15AC8" w14:textId="77777777" w:rsidTr="004009E5">
        <w:tc>
          <w:tcPr>
            <w:tcW w:w="4248" w:type="dxa"/>
          </w:tcPr>
          <w:p w14:paraId="69B177A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</w:p>
        </w:tc>
        <w:tc>
          <w:tcPr>
            <w:tcW w:w="5135" w:type="dxa"/>
          </w:tcPr>
          <w:p w14:paraId="5847ACE9" w14:textId="4442E24D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253444323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  <w:permEnd w:id="1253444323"/>
          </w:p>
        </w:tc>
      </w:tr>
    </w:tbl>
    <w:p w14:paraId="53132273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201D73F7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Arrival</w:t>
      </w:r>
    </w:p>
    <w:p w14:paraId="3619CD67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p w14:paraId="24F68A92" w14:textId="1249D2C1" w:rsidR="003C0027" w:rsidRPr="00581ED7" w:rsidRDefault="003C0027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above mentioned student has arrived at our Organization and has started </w:t>
      </w:r>
      <w:permStart w:id="608579534" w:edGrp="everyone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his/her</w:t>
      </w:r>
      <w:permEnd w:id="608579534"/>
      <w:r w:rsidR="00070A01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  <w:r w:rsidR="009D21E8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studies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41"/>
      </w:tblGrid>
      <w:tr w:rsidR="003C0027" w:rsidRPr="00581ED7" w14:paraId="4375CC18" w14:textId="77777777" w:rsidTr="00F93E87">
        <w:tc>
          <w:tcPr>
            <w:tcW w:w="4077" w:type="dxa"/>
          </w:tcPr>
          <w:p w14:paraId="212ED39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1C780573" w14:textId="6AB06214" w:rsidR="003C0027" w:rsidRPr="00581ED7" w:rsidRDefault="002F16D0" w:rsidP="002F16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permStart w:id="1530157230" w:edGrp="everyone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530157230"/>
          </w:p>
        </w:tc>
      </w:tr>
      <w:tr w:rsidR="003C0027" w:rsidRPr="00581ED7" w14:paraId="305944E8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19237ADB" w14:textId="6C62F43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012CD7A3" w14:textId="58322DCF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72895184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Name:</w:t>
            </w:r>
            <w:permEnd w:id="172895184"/>
          </w:p>
        </w:tc>
      </w:tr>
      <w:tr w:rsidR="003C0027" w:rsidRPr="00581ED7" w14:paraId="14D47330" w14:textId="77777777" w:rsidTr="00F93E87">
        <w:trPr>
          <w:trHeight w:val="270"/>
        </w:trPr>
        <w:tc>
          <w:tcPr>
            <w:tcW w:w="4077" w:type="dxa"/>
            <w:vMerge/>
          </w:tcPr>
          <w:p w14:paraId="6BB5571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26DA03E7" w14:textId="1814354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49697130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Position:</w:t>
            </w:r>
            <w:permEnd w:id="49697130"/>
            <w:r w:rsidR="00A76BFF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</w:t>
            </w:r>
          </w:p>
        </w:tc>
      </w:tr>
      <w:tr w:rsidR="003C0027" w:rsidRPr="00581ED7" w14:paraId="520E4AC5" w14:textId="77777777" w:rsidTr="00F93E87">
        <w:trPr>
          <w:trHeight w:val="270"/>
        </w:trPr>
        <w:tc>
          <w:tcPr>
            <w:tcW w:w="4077" w:type="dxa"/>
            <w:vMerge/>
          </w:tcPr>
          <w:p w14:paraId="3553A9B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5A3A56E" w14:textId="3349A9C0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403381099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  <w:permEnd w:id="403381099"/>
          </w:p>
        </w:tc>
      </w:tr>
      <w:tr w:rsidR="003C0027" w:rsidRPr="00581ED7" w14:paraId="16E68DE1" w14:textId="77777777" w:rsidTr="00F93E87">
        <w:tc>
          <w:tcPr>
            <w:tcW w:w="4077" w:type="dxa"/>
          </w:tcPr>
          <w:p w14:paraId="095751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694" w:type="dxa"/>
          </w:tcPr>
          <w:p w14:paraId="75D66908" w14:textId="0131DA92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436512328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436512328"/>
          </w:p>
        </w:tc>
        <w:tc>
          <w:tcPr>
            <w:tcW w:w="2441" w:type="dxa"/>
            <w:vMerge w:val="restart"/>
          </w:tcPr>
          <w:p w14:paraId="3D88605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Stamp: </w:t>
            </w:r>
          </w:p>
          <w:p w14:paraId="33E52DB2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7A16C6B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6D1B45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46005C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116AFF5A" w14:textId="77777777" w:rsidTr="00F93E87">
        <w:tc>
          <w:tcPr>
            <w:tcW w:w="4077" w:type="dxa"/>
          </w:tcPr>
          <w:p w14:paraId="25DDA0C5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694" w:type="dxa"/>
          </w:tcPr>
          <w:p w14:paraId="426D699A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Merge/>
          </w:tcPr>
          <w:p w14:paraId="7A791015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50D2CDC7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422D19F8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Departure</w:t>
      </w:r>
    </w:p>
    <w:p w14:paraId="20DF6EE0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tbl>
      <w:tblPr>
        <w:tblStyle w:val="Rcsostblzat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3C0027" w:rsidRPr="00581ED7" w14:paraId="2DACD70E" w14:textId="77777777" w:rsidTr="00F93E87">
        <w:tc>
          <w:tcPr>
            <w:tcW w:w="4077" w:type="dxa"/>
          </w:tcPr>
          <w:p w14:paraId="574A0E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4F132CDC" w14:textId="5E9611EC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5788410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55788410"/>
          </w:p>
        </w:tc>
      </w:tr>
      <w:tr w:rsidR="003C0027" w:rsidRPr="00581ED7" w14:paraId="0FFD718E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5AC2F379" w14:textId="44213EDA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the Certification about studies/trainees (Learning Agreement after the mobility</w:t>
            </w:r>
            <w:r w:rsidR="00581ED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/Transcript of records</w:t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04035C6D" w14:textId="3EF8A679" w:rsidR="003C0027" w:rsidRPr="00581ED7" w:rsidRDefault="00581ED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059863476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is given to the student</w:t>
            </w:r>
            <w:permEnd w:id="2059863476"/>
          </w:p>
        </w:tc>
      </w:tr>
      <w:tr w:rsidR="003C0027" w:rsidRPr="00581ED7" w14:paraId="713DA370" w14:textId="77777777" w:rsidTr="00F93E87">
        <w:trPr>
          <w:trHeight w:val="270"/>
        </w:trPr>
        <w:tc>
          <w:tcPr>
            <w:tcW w:w="4077" w:type="dxa"/>
            <w:vMerge/>
          </w:tcPr>
          <w:p w14:paraId="08FA11A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C840EE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796362080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will be sent directly to the International Office of the Home University</w:t>
            </w:r>
            <w:permEnd w:id="1796362080"/>
          </w:p>
        </w:tc>
      </w:tr>
      <w:tr w:rsidR="003C0027" w:rsidRPr="00581ED7" w14:paraId="770BE99A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64B3FDF1" w14:textId="3644BF15" w:rsidR="003C0027" w:rsidRPr="00581ED7" w:rsidRDefault="003A321C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6821E2EF" w14:textId="659939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02307847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Name: </w:t>
            </w:r>
            <w:permEnd w:id="1502307847"/>
          </w:p>
        </w:tc>
      </w:tr>
      <w:tr w:rsidR="003C0027" w:rsidRPr="00581ED7" w14:paraId="452436C1" w14:textId="77777777" w:rsidTr="00F93E87">
        <w:trPr>
          <w:trHeight w:val="270"/>
        </w:trPr>
        <w:tc>
          <w:tcPr>
            <w:tcW w:w="4077" w:type="dxa"/>
            <w:vMerge/>
          </w:tcPr>
          <w:p w14:paraId="1F0D9FA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8B36485" w14:textId="4A7500FE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07121838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Position: </w:t>
            </w:r>
            <w:permEnd w:id="207121838"/>
          </w:p>
        </w:tc>
      </w:tr>
      <w:tr w:rsidR="003C0027" w:rsidRPr="00581ED7" w14:paraId="0DAC405E" w14:textId="77777777" w:rsidTr="00F93E87">
        <w:trPr>
          <w:trHeight w:val="270"/>
        </w:trPr>
        <w:tc>
          <w:tcPr>
            <w:tcW w:w="4077" w:type="dxa"/>
            <w:vMerge/>
          </w:tcPr>
          <w:p w14:paraId="19556E4C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D750776" w14:textId="423E6964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608372152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  <w:permEnd w:id="608372152"/>
          </w:p>
        </w:tc>
      </w:tr>
      <w:tr w:rsidR="003C0027" w:rsidRPr="00581ED7" w14:paraId="00278DB1" w14:textId="77777777" w:rsidTr="00F93E87">
        <w:tc>
          <w:tcPr>
            <w:tcW w:w="4077" w:type="dxa"/>
          </w:tcPr>
          <w:p w14:paraId="242E0B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67" w:type="dxa"/>
          </w:tcPr>
          <w:p w14:paraId="15790DB2" w14:textId="743053A0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38048565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238048565"/>
          </w:p>
        </w:tc>
        <w:tc>
          <w:tcPr>
            <w:tcW w:w="2568" w:type="dxa"/>
            <w:vMerge w:val="restart"/>
          </w:tcPr>
          <w:p w14:paraId="600F28E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Stamp:</w:t>
            </w:r>
          </w:p>
          <w:p w14:paraId="409FF09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2DDBB2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1F62A3E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2635FC9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6C6C423F" w14:textId="77777777" w:rsidTr="00F93E87">
        <w:trPr>
          <w:trHeight w:val="669"/>
        </w:trPr>
        <w:tc>
          <w:tcPr>
            <w:tcW w:w="4077" w:type="dxa"/>
          </w:tcPr>
          <w:p w14:paraId="08735D33" w14:textId="77777777" w:rsidR="003C0027" w:rsidRPr="00581ED7" w:rsidRDefault="003C0027" w:rsidP="00581ED7">
            <w:pPr>
              <w:widowControl w:val="0"/>
              <w:rPr>
                <w:rFonts w:asciiTheme="minorHAnsi" w:hAnsiTheme="minorHAnsi" w:cstheme="minorHAnsi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567" w:type="dxa"/>
          </w:tcPr>
          <w:p w14:paraId="4CCB3336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8" w:type="dxa"/>
            <w:vMerge/>
          </w:tcPr>
          <w:p w14:paraId="2A7883FD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103653B7" w14:textId="07B61CDB" w:rsidR="003C0027" w:rsidRPr="00581ED7" w:rsidRDefault="003C0027" w:rsidP="003C002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above mentioned student has arrived at our Organization and has finished </w:t>
      </w:r>
      <w:permStart w:id="1182350881" w:edGrp="everyone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his/her</w:t>
      </w:r>
      <w:permEnd w:id="1182350881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  <w:r w:rsidR="009D21E8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studeies</w:t>
      </w:r>
      <w:permStart w:id="649094841" w:edGrp="everyone"/>
      <w:permEnd w:id="649094841"/>
    </w:p>
    <w:p w14:paraId="0F364B75" w14:textId="77777777" w:rsidR="00EF0541" w:rsidRPr="00581ED7" w:rsidRDefault="00EF0541" w:rsidP="003C0027">
      <w:pPr>
        <w:rPr>
          <w:rFonts w:asciiTheme="minorHAnsi" w:hAnsiTheme="minorHAnsi" w:cstheme="minorHAnsi"/>
        </w:rPr>
      </w:pPr>
    </w:p>
    <w:sectPr w:rsidR="00EF0541" w:rsidRPr="00581ED7" w:rsidSect="00061DF9">
      <w:headerReference w:type="default" r:id="rId7"/>
      <w:headerReference w:type="first" r:id="rId8"/>
      <w:footerReference w:type="first" r:id="rId9"/>
      <w:type w:val="continuous"/>
      <w:pgSz w:w="11910" w:h="16840" w:code="9"/>
      <w:pgMar w:top="1247" w:right="1247" w:bottom="1247" w:left="1247" w:header="454" w:footer="510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9896" w14:textId="77777777" w:rsidR="00C608E0" w:rsidRDefault="00C608E0" w:rsidP="0091678C">
      <w:r>
        <w:separator/>
      </w:r>
    </w:p>
  </w:endnote>
  <w:endnote w:type="continuationSeparator" w:id="0">
    <w:p w14:paraId="164E4429" w14:textId="77777777" w:rsidR="00C608E0" w:rsidRDefault="00C608E0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italic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8851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3C0027" w:rsidRPr="003C0027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1354" w14:textId="77777777" w:rsidR="00C608E0" w:rsidRDefault="00C608E0" w:rsidP="0091678C">
      <w:r>
        <w:separator/>
      </w:r>
    </w:p>
  </w:footnote>
  <w:footnote w:type="continuationSeparator" w:id="0">
    <w:p w14:paraId="4A6C95B2" w14:textId="77777777" w:rsidR="00C608E0" w:rsidRDefault="00C608E0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ED5" w14:textId="50C4E73F" w:rsidR="000D4EDA" w:rsidRDefault="00061DF9" w:rsidP="00996F2E">
    <w:pPr>
      <w:pStyle w:val="egyetemneve"/>
      <w:tabs>
        <w:tab w:val="left" w:pos="2835"/>
      </w:tabs>
      <w:rPr>
        <w:smallCaps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E7B5BF6" wp14:editId="487E3606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898650" cy="794061"/>
          <wp:effectExtent l="0" t="0" r="0" b="0"/>
          <wp:wrapSquare wrapText="bothSides"/>
          <wp:docPr id="1943611906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11906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79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7F9D3" w14:textId="77777777" w:rsidR="00581ED7" w:rsidRDefault="00581ED7" w:rsidP="00996F2E">
    <w:pPr>
      <w:pStyle w:val="egyetemneve"/>
      <w:tabs>
        <w:tab w:val="left" w:pos="2835"/>
      </w:tabs>
      <w:rPr>
        <w:smallCaps/>
      </w:rPr>
    </w:pPr>
  </w:p>
  <w:p w14:paraId="3D1629C1" w14:textId="56E2AAF2" w:rsidR="00581ED7" w:rsidRPr="00940CB9" w:rsidRDefault="00581ED7" w:rsidP="00996F2E">
    <w:pPr>
      <w:pStyle w:val="egyetemneve"/>
      <w:tabs>
        <w:tab w:val="left" w:pos="2835"/>
      </w:tabs>
      <w:rPr>
        <w:smallCaps/>
      </w:rPr>
    </w:pPr>
  </w:p>
  <w:p w14:paraId="57792E36" w14:textId="77777777" w:rsidR="000D4EDA" w:rsidRPr="00940CB9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9F2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5AFDEB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6FF62D3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E7F24C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EB29DE3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5600521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59F4FDB9" wp14:editId="26B69A52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41" w:rsidRPr="00940CB9">
      <w:rPr>
        <w:smallCaps/>
      </w:rPr>
      <w:t>semmelweis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6FB1799C" w14:textId="77777777" w:rsidR="00ED7CBB" w:rsidRPr="003A321C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64AF5C9" wp14:editId="44C3EA20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06933F79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59F6CAB7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6BCBAC70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7FA33C58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344EFF52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5A5B04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06946B3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AF999C1" wp14:editId="448C4992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lWPNKQbmgucyYVS2lmVJWryRSnLZVB2iDBUXlYCu0LJlEk/efG5bOHCk61EqwbzofS63224In4wZ3lsRxnTHqg==" w:salt="EyVg2mHP/41TI7KHrqCEA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06DDE"/>
    <w:rsid w:val="0005279A"/>
    <w:rsid w:val="00061DF9"/>
    <w:rsid w:val="00067ECD"/>
    <w:rsid w:val="00070A01"/>
    <w:rsid w:val="000B6C94"/>
    <w:rsid w:val="000D0BBA"/>
    <w:rsid w:val="000D4EDA"/>
    <w:rsid w:val="000E3F79"/>
    <w:rsid w:val="00140C6C"/>
    <w:rsid w:val="00145E3B"/>
    <w:rsid w:val="001522BF"/>
    <w:rsid w:val="0015301A"/>
    <w:rsid w:val="00170A67"/>
    <w:rsid w:val="0017194A"/>
    <w:rsid w:val="001A2B75"/>
    <w:rsid w:val="001B0BBD"/>
    <w:rsid w:val="001B4097"/>
    <w:rsid w:val="001D0DF2"/>
    <w:rsid w:val="001E3296"/>
    <w:rsid w:val="001E7DBF"/>
    <w:rsid w:val="002345D0"/>
    <w:rsid w:val="00234C81"/>
    <w:rsid w:val="002A3270"/>
    <w:rsid w:val="002A6453"/>
    <w:rsid w:val="002C6738"/>
    <w:rsid w:val="002F16D0"/>
    <w:rsid w:val="002F44B5"/>
    <w:rsid w:val="00312106"/>
    <w:rsid w:val="00353D65"/>
    <w:rsid w:val="00354DB4"/>
    <w:rsid w:val="00362629"/>
    <w:rsid w:val="003653F6"/>
    <w:rsid w:val="003A321C"/>
    <w:rsid w:val="003C0027"/>
    <w:rsid w:val="003F3F78"/>
    <w:rsid w:val="004009E5"/>
    <w:rsid w:val="00431839"/>
    <w:rsid w:val="00440E47"/>
    <w:rsid w:val="00472320"/>
    <w:rsid w:val="004A5CE2"/>
    <w:rsid w:val="004D09CE"/>
    <w:rsid w:val="00562D74"/>
    <w:rsid w:val="00567644"/>
    <w:rsid w:val="00573E84"/>
    <w:rsid w:val="00581ED7"/>
    <w:rsid w:val="005A24F0"/>
    <w:rsid w:val="005D32B2"/>
    <w:rsid w:val="005E58D0"/>
    <w:rsid w:val="005F04D4"/>
    <w:rsid w:val="0060456B"/>
    <w:rsid w:val="006072DD"/>
    <w:rsid w:val="0061635F"/>
    <w:rsid w:val="00657CB0"/>
    <w:rsid w:val="00662645"/>
    <w:rsid w:val="00671A73"/>
    <w:rsid w:val="006E384E"/>
    <w:rsid w:val="006E7F6A"/>
    <w:rsid w:val="006F10E0"/>
    <w:rsid w:val="007143B7"/>
    <w:rsid w:val="00724800"/>
    <w:rsid w:val="007270BC"/>
    <w:rsid w:val="00751112"/>
    <w:rsid w:val="007819BB"/>
    <w:rsid w:val="007C5275"/>
    <w:rsid w:val="007E650D"/>
    <w:rsid w:val="007F44D1"/>
    <w:rsid w:val="008063B1"/>
    <w:rsid w:val="0081206C"/>
    <w:rsid w:val="00815364"/>
    <w:rsid w:val="008259CC"/>
    <w:rsid w:val="00851C30"/>
    <w:rsid w:val="00865759"/>
    <w:rsid w:val="00873051"/>
    <w:rsid w:val="008C52DE"/>
    <w:rsid w:val="008F3ADE"/>
    <w:rsid w:val="0091678C"/>
    <w:rsid w:val="009373CA"/>
    <w:rsid w:val="00940CB9"/>
    <w:rsid w:val="00954D00"/>
    <w:rsid w:val="009618A6"/>
    <w:rsid w:val="00967143"/>
    <w:rsid w:val="00996F2E"/>
    <w:rsid w:val="009B458A"/>
    <w:rsid w:val="009D21E8"/>
    <w:rsid w:val="009E5C04"/>
    <w:rsid w:val="00A76BFF"/>
    <w:rsid w:val="00A852E9"/>
    <w:rsid w:val="00A97ADB"/>
    <w:rsid w:val="00AD23B9"/>
    <w:rsid w:val="00AF2658"/>
    <w:rsid w:val="00B11C10"/>
    <w:rsid w:val="00B50587"/>
    <w:rsid w:val="00B55EF1"/>
    <w:rsid w:val="00B6222E"/>
    <w:rsid w:val="00BE15F9"/>
    <w:rsid w:val="00C03E90"/>
    <w:rsid w:val="00C17FA3"/>
    <w:rsid w:val="00C32772"/>
    <w:rsid w:val="00C35F18"/>
    <w:rsid w:val="00C41FD2"/>
    <w:rsid w:val="00C608E0"/>
    <w:rsid w:val="00C66E3B"/>
    <w:rsid w:val="00C671D2"/>
    <w:rsid w:val="00C957C4"/>
    <w:rsid w:val="00CF6234"/>
    <w:rsid w:val="00D26CD2"/>
    <w:rsid w:val="00D45276"/>
    <w:rsid w:val="00DA6642"/>
    <w:rsid w:val="00DE162F"/>
    <w:rsid w:val="00DE45DD"/>
    <w:rsid w:val="00DF4248"/>
    <w:rsid w:val="00E45CEB"/>
    <w:rsid w:val="00E932C7"/>
    <w:rsid w:val="00EB0906"/>
    <w:rsid w:val="00ED0EE0"/>
    <w:rsid w:val="00ED522E"/>
    <w:rsid w:val="00ED7CBB"/>
    <w:rsid w:val="00EE1459"/>
    <w:rsid w:val="00EE2F2F"/>
    <w:rsid w:val="00EF0541"/>
    <w:rsid w:val="00EF0CF3"/>
    <w:rsid w:val="00EF2724"/>
    <w:rsid w:val="00EF4E57"/>
    <w:rsid w:val="00F63C11"/>
    <w:rsid w:val="00F64DD5"/>
    <w:rsid w:val="00FA5B4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F8E4B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3C0027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027"/>
    <w:pPr>
      <w:widowControl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027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002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0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027"/>
    <w:rPr>
      <w:rFonts w:ascii="Segoe UI" w:hAnsi="Segoe UI" w:cs="Segoe UI"/>
      <w:color w:val="242F62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CB19-AEC7-4B8A-ADF1-D2D6FF4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általános_levélpapír_sablon.dotx</Template>
  <TotalTime>31</TotalTime>
  <Pages>1</Pages>
  <Words>133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Fodor Krisztina (osztályvezető)</cp:lastModifiedBy>
  <cp:revision>19</cp:revision>
  <cp:lastPrinted>2024-10-30T14:38:00Z</cp:lastPrinted>
  <dcterms:created xsi:type="dcterms:W3CDTF">2024-07-29T07:59:00Z</dcterms:created>
  <dcterms:modified xsi:type="dcterms:W3CDTF">2025-05-23T17:39:00Z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