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C9F0" w14:textId="77777777" w:rsidR="003C0027" w:rsidRPr="00581ED7" w:rsidRDefault="003C0027" w:rsidP="003C0027">
      <w:pPr>
        <w:jc w:val="center"/>
        <w:rPr>
          <w:rFonts w:asciiTheme="minorHAnsi" w:hAnsiTheme="minorHAnsi" w:cstheme="minorHAnsi"/>
          <w:b/>
          <w:sz w:val="28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36"/>
          <w:szCs w:val="36"/>
          <w:lang w:val="en-GB"/>
        </w:rPr>
        <w:t>Certificate of Attendance</w:t>
      </w:r>
    </w:p>
    <w:p w14:paraId="0C51C7A5" w14:textId="77777777" w:rsidR="003C0027" w:rsidRPr="00581ED7" w:rsidRDefault="003C0027" w:rsidP="003C0027">
      <w:pPr>
        <w:jc w:val="center"/>
        <w:rPr>
          <w:rFonts w:asciiTheme="minorHAnsi" w:hAnsiTheme="minorHAnsi" w:cstheme="minorHAnsi"/>
          <w:b/>
          <w:sz w:val="28"/>
        </w:rPr>
      </w:pPr>
    </w:p>
    <w:p w14:paraId="3864CC0D" w14:textId="40A3B9A0" w:rsidR="003C0027" w:rsidRPr="00581ED7" w:rsidRDefault="003A321C" w:rsidP="00581ED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Pannónia Scholarship</w:t>
      </w:r>
      <w:r w:rsidR="00581ED7"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P</w:t>
      </w:r>
      <w:r w:rsidR="003C0027"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rogramme Student Mobility for </w:t>
      </w:r>
      <w:r w:rsidR="003C0027" w:rsidRPr="00061DF9">
        <w:rPr>
          <w:rFonts w:asciiTheme="minorHAnsi" w:eastAsia="Times New Roman" w:hAnsiTheme="minorHAnsi" w:cstheme="minorHAnsi"/>
          <w:b/>
          <w:color w:val="006600"/>
          <w:sz w:val="24"/>
          <w:szCs w:val="24"/>
          <w:lang w:val="en-GB"/>
        </w:rPr>
        <w:t>Studies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5135"/>
      </w:tblGrid>
      <w:tr w:rsidR="003C0027" w:rsidRPr="00581ED7" w14:paraId="048382D2" w14:textId="77777777" w:rsidTr="004009E5">
        <w:tc>
          <w:tcPr>
            <w:tcW w:w="4248" w:type="dxa"/>
          </w:tcPr>
          <w:p w14:paraId="0DF4D0AA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 of the exchange student</w:t>
            </w:r>
          </w:p>
        </w:tc>
        <w:tc>
          <w:tcPr>
            <w:tcW w:w="5135" w:type="dxa"/>
          </w:tcPr>
          <w:p w14:paraId="03F5B73E" w14:textId="2E22BFCA" w:rsidR="003C0027" w:rsidRPr="00581ED7" w:rsidRDefault="002F16D0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873833820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</w:t>
            </w:r>
            <w:permEnd w:id="1873833820"/>
          </w:p>
        </w:tc>
      </w:tr>
      <w:tr w:rsidR="003C0027" w:rsidRPr="00581ED7" w14:paraId="0E53A32A" w14:textId="77777777" w:rsidTr="004009E5">
        <w:tc>
          <w:tcPr>
            <w:tcW w:w="4248" w:type="dxa"/>
          </w:tcPr>
          <w:p w14:paraId="443E55B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5135" w:type="dxa"/>
          </w:tcPr>
          <w:p w14:paraId="266BBD8D" w14:textId="78544C71" w:rsidR="003C0027" w:rsidRPr="00581ED7" w:rsidRDefault="00A76BFF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541350367" w:edGrp="everyone"/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Medicine/</w:t>
            </w:r>
            <w:r w:rsidR="003C0027"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Dentistry</w:t>
            </w:r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/Pharmacy</w:t>
            </w:r>
            <w:r w:rsidR="00145E3B"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/Health Sciences</w:t>
            </w:r>
            <w:permEnd w:id="1541350367"/>
          </w:p>
        </w:tc>
      </w:tr>
      <w:tr w:rsidR="003C0027" w:rsidRPr="00581ED7" w14:paraId="47982D7B" w14:textId="77777777" w:rsidTr="004009E5">
        <w:tc>
          <w:tcPr>
            <w:tcW w:w="4248" w:type="dxa"/>
          </w:tcPr>
          <w:p w14:paraId="39A74D09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Home University</w:t>
            </w:r>
          </w:p>
        </w:tc>
        <w:tc>
          <w:tcPr>
            <w:tcW w:w="5135" w:type="dxa"/>
          </w:tcPr>
          <w:p w14:paraId="624336BF" w14:textId="52142831" w:rsidR="003C0027" w:rsidRPr="00581ED7" w:rsidRDefault="003A321C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Semmelweis University</w:t>
            </w:r>
          </w:p>
        </w:tc>
      </w:tr>
      <w:tr w:rsidR="003C0027" w:rsidRPr="00581ED7" w14:paraId="50C15AC8" w14:textId="77777777" w:rsidTr="004009E5">
        <w:tc>
          <w:tcPr>
            <w:tcW w:w="4248" w:type="dxa"/>
          </w:tcPr>
          <w:p w14:paraId="69B177A4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Host Organization</w:t>
            </w:r>
          </w:p>
        </w:tc>
        <w:tc>
          <w:tcPr>
            <w:tcW w:w="5135" w:type="dxa"/>
          </w:tcPr>
          <w:p w14:paraId="5847ACE9" w14:textId="4442E24D" w:rsidR="003C0027" w:rsidRPr="00581ED7" w:rsidRDefault="002F16D0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253444323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host organization</w:t>
            </w:r>
            <w:permEnd w:id="1253444323"/>
          </w:p>
        </w:tc>
      </w:tr>
    </w:tbl>
    <w:p w14:paraId="53132273" w14:textId="77777777" w:rsidR="003C0027" w:rsidRPr="00581ED7" w:rsidRDefault="003C0027" w:rsidP="003C0027">
      <w:pPr>
        <w:ind w:left="2836" w:firstLine="709"/>
        <w:rPr>
          <w:rFonts w:asciiTheme="minorHAnsi" w:hAnsiTheme="minorHAnsi" w:cstheme="minorHAnsi"/>
          <w:b/>
          <w:sz w:val="24"/>
        </w:rPr>
      </w:pPr>
    </w:p>
    <w:p w14:paraId="201D73F7" w14:textId="77777777" w:rsidR="003C0027" w:rsidRDefault="003C002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  <w:t>Confirmation of Arrival</w:t>
      </w:r>
    </w:p>
    <w:p w14:paraId="3619CD67" w14:textId="77777777" w:rsidR="00581ED7" w:rsidRPr="00581ED7" w:rsidRDefault="00581ED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</w:p>
    <w:p w14:paraId="24F68A92" w14:textId="528ABF02" w:rsidR="003C0027" w:rsidRPr="00581ED7" w:rsidRDefault="003C0027" w:rsidP="00581ED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We confirm that the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above mentioned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student has arrived at our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Organization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and has started </w:t>
      </w:r>
      <w:permStart w:id="608579534" w:edGrp="everyone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his/her</w:t>
      </w:r>
      <w:permEnd w:id="608579534"/>
      <w:r w:rsidR="00070A01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</w:t>
      </w:r>
      <w:r w:rsidRPr="00061DF9">
        <w:rPr>
          <w:rFonts w:asciiTheme="minorHAnsi" w:eastAsia="Times New Roman" w:hAnsiTheme="minorHAnsi" w:cstheme="minorHAnsi"/>
          <w:b/>
          <w:color w:val="006600"/>
          <w:sz w:val="24"/>
          <w:szCs w:val="24"/>
          <w:lang w:val="en-GB"/>
        </w:rPr>
        <w:t>studies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441"/>
      </w:tblGrid>
      <w:tr w:rsidR="003C0027" w:rsidRPr="00581ED7" w14:paraId="4375CC18" w14:textId="77777777" w:rsidTr="00F93E87">
        <w:tc>
          <w:tcPr>
            <w:tcW w:w="4077" w:type="dxa"/>
          </w:tcPr>
          <w:p w14:paraId="212ED397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on (dd/mm/yyyy)</w:t>
            </w:r>
          </w:p>
        </w:tc>
        <w:tc>
          <w:tcPr>
            <w:tcW w:w="5135" w:type="dxa"/>
            <w:gridSpan w:val="2"/>
          </w:tcPr>
          <w:p w14:paraId="1C780573" w14:textId="6AB06214" w:rsidR="003C0027" w:rsidRPr="00581ED7" w:rsidRDefault="002F16D0" w:rsidP="002F16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permStart w:id="1530157230" w:edGrp="everyone"/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1530157230"/>
          </w:p>
        </w:tc>
      </w:tr>
      <w:tr w:rsidR="003C0027" w:rsidRPr="00581ED7" w14:paraId="305944E8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19237ADB" w14:textId="6C62F435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Responsible person/mentor/supervisor at the Host Organization</w:t>
            </w:r>
          </w:p>
        </w:tc>
        <w:tc>
          <w:tcPr>
            <w:tcW w:w="5135" w:type="dxa"/>
            <w:gridSpan w:val="2"/>
          </w:tcPr>
          <w:p w14:paraId="012CD7A3" w14:textId="58322DCF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72895184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Name:</w:t>
            </w:r>
            <w:permEnd w:id="172895184"/>
          </w:p>
        </w:tc>
      </w:tr>
      <w:tr w:rsidR="003C0027" w:rsidRPr="00581ED7" w14:paraId="14D47330" w14:textId="77777777" w:rsidTr="00F93E87">
        <w:trPr>
          <w:trHeight w:val="270"/>
        </w:trPr>
        <w:tc>
          <w:tcPr>
            <w:tcW w:w="4077" w:type="dxa"/>
            <w:vMerge/>
          </w:tcPr>
          <w:p w14:paraId="6BB55710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26DA03E7" w14:textId="18143545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49697130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Position:</w:t>
            </w:r>
            <w:permEnd w:id="49697130"/>
            <w:r w:rsidR="00A76BFF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</w:t>
            </w:r>
          </w:p>
        </w:tc>
      </w:tr>
      <w:tr w:rsidR="003C0027" w:rsidRPr="00581ED7" w14:paraId="520E4AC5" w14:textId="77777777" w:rsidTr="00F93E87">
        <w:trPr>
          <w:trHeight w:val="270"/>
        </w:trPr>
        <w:tc>
          <w:tcPr>
            <w:tcW w:w="4077" w:type="dxa"/>
            <w:vMerge/>
          </w:tcPr>
          <w:p w14:paraId="3553A9BE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65A3A56E" w14:textId="3349A9C0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403381099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Email address: </w:t>
            </w:r>
            <w:permEnd w:id="403381099"/>
          </w:p>
        </w:tc>
      </w:tr>
      <w:tr w:rsidR="003C0027" w:rsidRPr="00581ED7" w14:paraId="16E68DE1" w14:textId="77777777" w:rsidTr="00F93E87">
        <w:tc>
          <w:tcPr>
            <w:tcW w:w="4077" w:type="dxa"/>
          </w:tcPr>
          <w:p w14:paraId="0957514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694" w:type="dxa"/>
          </w:tcPr>
          <w:p w14:paraId="75D66908" w14:textId="0131DA92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436512328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1436512328"/>
          </w:p>
        </w:tc>
        <w:tc>
          <w:tcPr>
            <w:tcW w:w="2441" w:type="dxa"/>
            <w:vMerge w:val="restart"/>
          </w:tcPr>
          <w:p w14:paraId="3D88605A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Stamp: </w:t>
            </w:r>
          </w:p>
          <w:p w14:paraId="33E52DB2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7A16C6B3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56D1B457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46005C6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116AFF5A" w14:textId="77777777" w:rsidTr="00F93E87">
        <w:tc>
          <w:tcPr>
            <w:tcW w:w="4077" w:type="dxa"/>
          </w:tcPr>
          <w:p w14:paraId="25DDA0C5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694" w:type="dxa"/>
          </w:tcPr>
          <w:p w14:paraId="426D699A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vMerge/>
          </w:tcPr>
          <w:p w14:paraId="7A791015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</w:tr>
    </w:tbl>
    <w:p w14:paraId="50D2CDC7" w14:textId="77777777" w:rsidR="003C0027" w:rsidRPr="00581ED7" w:rsidRDefault="003C0027" w:rsidP="003C0027">
      <w:pPr>
        <w:ind w:left="2836" w:firstLine="709"/>
        <w:rPr>
          <w:rFonts w:asciiTheme="minorHAnsi" w:hAnsiTheme="minorHAnsi" w:cstheme="minorHAnsi"/>
          <w:b/>
          <w:sz w:val="24"/>
        </w:rPr>
      </w:pPr>
    </w:p>
    <w:p w14:paraId="422D19F8" w14:textId="77777777" w:rsidR="003C0027" w:rsidRDefault="003C002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  <w:t>Confirmation of Departure</w:t>
      </w:r>
    </w:p>
    <w:p w14:paraId="20DF6EE0" w14:textId="77777777" w:rsidR="00581ED7" w:rsidRPr="00581ED7" w:rsidRDefault="00581ED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</w:p>
    <w:tbl>
      <w:tblPr>
        <w:tblStyle w:val="Rcsostblzat"/>
        <w:tblpPr w:leftFromText="141" w:rightFromText="141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3C0027" w:rsidRPr="00581ED7" w14:paraId="2DACD70E" w14:textId="77777777" w:rsidTr="00F93E87">
        <w:tc>
          <w:tcPr>
            <w:tcW w:w="4077" w:type="dxa"/>
          </w:tcPr>
          <w:p w14:paraId="574A0E4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on (dd/mm/yyyy)</w:t>
            </w:r>
          </w:p>
        </w:tc>
        <w:tc>
          <w:tcPr>
            <w:tcW w:w="5135" w:type="dxa"/>
            <w:gridSpan w:val="2"/>
          </w:tcPr>
          <w:p w14:paraId="4F132CDC" w14:textId="5E9611EC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55788410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155788410"/>
          </w:p>
        </w:tc>
      </w:tr>
      <w:tr w:rsidR="003C0027" w:rsidRPr="00581ED7" w14:paraId="0FFD718E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5AC2F379" w14:textId="44213EDA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the Certification about studies/trainees (Learning Agreement after the mobility</w:t>
            </w:r>
            <w:r w:rsidR="00581ED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/Transcript of records</w:t>
            </w: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)</w:t>
            </w:r>
          </w:p>
        </w:tc>
        <w:tc>
          <w:tcPr>
            <w:tcW w:w="5135" w:type="dxa"/>
            <w:gridSpan w:val="2"/>
          </w:tcPr>
          <w:p w14:paraId="04035C6D" w14:textId="3EF8A679" w:rsidR="003C0027" w:rsidRPr="00581ED7" w:rsidRDefault="00581ED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2059863476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sym w:font="Wingdings" w:char="F0A8"/>
            </w:r>
            <w:r w:rsidR="003C002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is given to the student</w:t>
            </w:r>
            <w:permEnd w:id="2059863476"/>
          </w:p>
        </w:tc>
      </w:tr>
      <w:tr w:rsidR="003C0027" w:rsidRPr="00581ED7" w14:paraId="713DA370" w14:textId="77777777" w:rsidTr="00F93E87">
        <w:trPr>
          <w:trHeight w:val="270"/>
        </w:trPr>
        <w:tc>
          <w:tcPr>
            <w:tcW w:w="4077" w:type="dxa"/>
            <w:vMerge/>
          </w:tcPr>
          <w:p w14:paraId="08FA11A8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7C840EE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796362080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sym w:font="Wingdings" w:char="F0A8"/>
            </w: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will be sent directly to the International Office of the Home University</w:t>
            </w:r>
            <w:permEnd w:id="1796362080"/>
          </w:p>
        </w:tc>
      </w:tr>
      <w:tr w:rsidR="003C0027" w:rsidRPr="00581ED7" w14:paraId="770BE99A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64B3FDF1" w14:textId="3644BF15" w:rsidR="003C0027" w:rsidRPr="00581ED7" w:rsidRDefault="003A321C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Responsible person/mentor/supervisor at the Host Organization</w:t>
            </w:r>
          </w:p>
        </w:tc>
        <w:tc>
          <w:tcPr>
            <w:tcW w:w="5135" w:type="dxa"/>
            <w:gridSpan w:val="2"/>
          </w:tcPr>
          <w:p w14:paraId="6821E2EF" w14:textId="659939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502307847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Name: </w:t>
            </w:r>
            <w:permEnd w:id="1502307847"/>
          </w:p>
        </w:tc>
      </w:tr>
      <w:tr w:rsidR="003C0027" w:rsidRPr="00581ED7" w14:paraId="452436C1" w14:textId="77777777" w:rsidTr="00F93E87">
        <w:trPr>
          <w:trHeight w:val="270"/>
        </w:trPr>
        <w:tc>
          <w:tcPr>
            <w:tcW w:w="4077" w:type="dxa"/>
            <w:vMerge/>
          </w:tcPr>
          <w:p w14:paraId="1F0D9FA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68B36485" w14:textId="4A7500FE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207121838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Position: </w:t>
            </w:r>
            <w:permEnd w:id="207121838"/>
          </w:p>
        </w:tc>
      </w:tr>
      <w:tr w:rsidR="003C0027" w:rsidRPr="00581ED7" w14:paraId="0DAC405E" w14:textId="77777777" w:rsidTr="00F93E87">
        <w:trPr>
          <w:trHeight w:val="270"/>
        </w:trPr>
        <w:tc>
          <w:tcPr>
            <w:tcW w:w="4077" w:type="dxa"/>
            <w:vMerge/>
          </w:tcPr>
          <w:p w14:paraId="19556E4C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7D750776" w14:textId="423E6964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608372152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Email address: </w:t>
            </w:r>
            <w:permEnd w:id="608372152"/>
          </w:p>
        </w:tc>
      </w:tr>
      <w:tr w:rsidR="003C0027" w:rsidRPr="00581ED7" w14:paraId="00278DB1" w14:textId="77777777" w:rsidTr="00F93E87">
        <w:tc>
          <w:tcPr>
            <w:tcW w:w="4077" w:type="dxa"/>
          </w:tcPr>
          <w:p w14:paraId="242E0B6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567" w:type="dxa"/>
          </w:tcPr>
          <w:p w14:paraId="15790DB2" w14:textId="743053A0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238048565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238048565"/>
          </w:p>
        </w:tc>
        <w:tc>
          <w:tcPr>
            <w:tcW w:w="2568" w:type="dxa"/>
            <w:vMerge w:val="restart"/>
          </w:tcPr>
          <w:p w14:paraId="600F28E0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Stamp:</w:t>
            </w:r>
          </w:p>
          <w:p w14:paraId="409FF098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52DDBB2E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1F62A3E3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2635FC94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6C6C423F" w14:textId="77777777" w:rsidTr="00F93E87">
        <w:trPr>
          <w:trHeight w:val="669"/>
        </w:trPr>
        <w:tc>
          <w:tcPr>
            <w:tcW w:w="4077" w:type="dxa"/>
          </w:tcPr>
          <w:p w14:paraId="08735D33" w14:textId="77777777" w:rsidR="003C0027" w:rsidRPr="00581ED7" w:rsidRDefault="003C0027" w:rsidP="00581ED7">
            <w:pPr>
              <w:widowControl w:val="0"/>
              <w:rPr>
                <w:rFonts w:asciiTheme="minorHAnsi" w:hAnsiTheme="minorHAnsi" w:cstheme="minorHAnsi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567" w:type="dxa"/>
          </w:tcPr>
          <w:p w14:paraId="4CCB3336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8" w:type="dxa"/>
            <w:vMerge/>
          </w:tcPr>
          <w:p w14:paraId="2A7883FD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</w:tr>
    </w:tbl>
    <w:p w14:paraId="103653B7" w14:textId="0097BDDA" w:rsidR="003C0027" w:rsidRPr="00581ED7" w:rsidRDefault="003C0027" w:rsidP="003C002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We confirm that the above mentioned student has arrived at our Organization and has finished </w:t>
      </w:r>
      <w:permStart w:id="1182350881" w:edGrp="everyone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his/her</w:t>
      </w:r>
      <w:permEnd w:id="1182350881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</w:t>
      </w:r>
      <w:r w:rsidRPr="00061DF9">
        <w:rPr>
          <w:rFonts w:asciiTheme="minorHAnsi" w:eastAsia="Times New Roman" w:hAnsiTheme="minorHAnsi" w:cstheme="minorHAnsi"/>
          <w:b/>
          <w:color w:val="006600"/>
          <w:sz w:val="24"/>
          <w:szCs w:val="24"/>
          <w:lang w:val="en-GB"/>
        </w:rPr>
        <w:t>studies</w:t>
      </w:r>
      <w:permStart w:id="1257594003" w:edGrp="everyone"/>
      <w:permEnd w:id="1257594003"/>
    </w:p>
    <w:p w14:paraId="0F364B75" w14:textId="77777777" w:rsidR="00EF0541" w:rsidRPr="00581ED7" w:rsidRDefault="00EF0541" w:rsidP="003C0027">
      <w:pPr>
        <w:rPr>
          <w:rFonts w:asciiTheme="minorHAnsi" w:hAnsiTheme="minorHAnsi" w:cstheme="minorHAnsi"/>
        </w:rPr>
      </w:pPr>
    </w:p>
    <w:sectPr w:rsidR="00EF0541" w:rsidRPr="00581ED7" w:rsidSect="00061DF9">
      <w:headerReference w:type="default" r:id="rId7"/>
      <w:headerReference w:type="first" r:id="rId8"/>
      <w:footerReference w:type="first" r:id="rId9"/>
      <w:type w:val="continuous"/>
      <w:pgSz w:w="11910" w:h="16840" w:code="9"/>
      <w:pgMar w:top="1247" w:right="1247" w:bottom="1247" w:left="1247" w:header="454" w:footer="510" w:gutter="0"/>
      <w:cols w:space="827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6B5E" w14:textId="77777777" w:rsidR="00234C81" w:rsidRDefault="00234C81" w:rsidP="0091678C">
      <w:r>
        <w:separator/>
      </w:r>
    </w:p>
  </w:endnote>
  <w:endnote w:type="continuationSeparator" w:id="0">
    <w:p w14:paraId="0A2A46ED" w14:textId="77777777" w:rsidR="00234C81" w:rsidRDefault="00234C81" w:rsidP="009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italic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8851" w14:textId="77777777" w:rsidR="00ED7CBB" w:rsidRPr="00EF0541" w:rsidRDefault="00ED7CBB" w:rsidP="00ED7CBB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PAGE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0D4EDA" w:rsidRPr="000D4EDA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  <w:r w:rsidRPr="00EF0541">
      <w:rPr>
        <w:rFonts w:ascii="Montserrat italic" w:hAnsi="Montserrat italic"/>
        <w:color w:val="auto"/>
        <w:sz w:val="16"/>
        <w:szCs w:val="16"/>
        <w:lang w:val="hu-HU"/>
      </w:rPr>
      <w:t xml:space="preserve"> / 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NUMPAGES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3C0027" w:rsidRPr="003C0027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B8E7" w14:textId="77777777" w:rsidR="00234C81" w:rsidRDefault="00234C81" w:rsidP="0091678C">
      <w:r>
        <w:separator/>
      </w:r>
    </w:p>
  </w:footnote>
  <w:footnote w:type="continuationSeparator" w:id="0">
    <w:p w14:paraId="323CCAF0" w14:textId="77777777" w:rsidR="00234C81" w:rsidRDefault="00234C81" w:rsidP="0091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5ED5" w14:textId="50C4E73F" w:rsidR="000D4EDA" w:rsidRDefault="00061DF9" w:rsidP="00996F2E">
    <w:pPr>
      <w:pStyle w:val="egyetemneve"/>
      <w:tabs>
        <w:tab w:val="left" w:pos="2835"/>
      </w:tabs>
      <w:rPr>
        <w:smallCaps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E7B5BF6" wp14:editId="487E3606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1898650" cy="794061"/>
          <wp:effectExtent l="0" t="0" r="0" b="0"/>
          <wp:wrapSquare wrapText="bothSides"/>
          <wp:docPr id="1943611906" name="Kép 3" descr="A képen képernyőkép, Betűtípus, Grafika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611906" name="Kép 3" descr="A képen képernyőkép, Betűtípus, Grafika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79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7F9D3" w14:textId="77777777" w:rsidR="00581ED7" w:rsidRDefault="00581ED7" w:rsidP="00996F2E">
    <w:pPr>
      <w:pStyle w:val="egyetemneve"/>
      <w:tabs>
        <w:tab w:val="left" w:pos="2835"/>
      </w:tabs>
      <w:rPr>
        <w:smallCaps/>
      </w:rPr>
    </w:pPr>
  </w:p>
  <w:p w14:paraId="3D1629C1" w14:textId="56E2AAF2" w:rsidR="00581ED7" w:rsidRPr="00940CB9" w:rsidRDefault="00581ED7" w:rsidP="00996F2E">
    <w:pPr>
      <w:pStyle w:val="egyetemneve"/>
      <w:tabs>
        <w:tab w:val="left" w:pos="2835"/>
      </w:tabs>
      <w:rPr>
        <w:smallCaps/>
      </w:rPr>
    </w:pPr>
  </w:p>
  <w:p w14:paraId="57792E36" w14:textId="77777777" w:rsidR="000D4EDA" w:rsidRPr="00940CB9" w:rsidRDefault="000D4EDA" w:rsidP="00996F2E">
    <w:pPr>
      <w:pStyle w:val="lfej"/>
      <w:tabs>
        <w:tab w:val="clear" w:pos="4536"/>
        <w:tab w:val="left" w:pos="2835"/>
        <w:tab w:val="left" w:pos="6663"/>
      </w:tabs>
      <w:rPr>
        <w:rFonts w:ascii="Montserrat" w:hAnsi="Montserr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9F24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05AFDEB4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6FF62D3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E7F24C6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7EB29DE3" w14:textId="77777777" w:rsidR="00EF0541" w:rsidRPr="00940CB9" w:rsidRDefault="00940CB9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 w:rsidRPr="00940CB9">
      <w:rPr>
        <w:smallCaps/>
      </w:rPr>
      <w:tab/>
    </w:r>
    <w:r w:rsidRPr="00940CB9">
      <w:rPr>
        <w:b w:val="0"/>
        <w:color w:val="auto"/>
        <w:spacing w:val="0"/>
        <w:sz w:val="16"/>
        <w:szCs w:val="16"/>
      </w:rPr>
      <w:t>1085 Budapest, Üllői út 26.</w:t>
    </w:r>
  </w:p>
  <w:p w14:paraId="25600521" w14:textId="77777777" w:rsidR="00ED7CBB" w:rsidRPr="00940CB9" w:rsidRDefault="00996F2E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>
      <w:rPr>
        <w:noProof/>
        <w:lang w:eastAsia="hu-HU"/>
      </w:rPr>
      <w:drawing>
        <wp:anchor distT="0" distB="0" distL="114300" distR="114300" simplePos="0" relativeHeight="251671552" behindDoc="0" locked="0" layoutInCell="1" allowOverlap="1" wp14:anchorId="59F4FDB9" wp14:editId="26B69A52">
          <wp:simplePos x="0" y="0"/>
          <wp:positionH relativeFrom="page">
            <wp:posOffset>180340</wp:posOffset>
          </wp:positionH>
          <wp:positionV relativeFrom="page">
            <wp:posOffset>575945</wp:posOffset>
          </wp:positionV>
          <wp:extent cx="1619885" cy="1619885"/>
          <wp:effectExtent l="0" t="0" r="0" b="0"/>
          <wp:wrapNone/>
          <wp:docPr id="5" name="Kép 5" descr="Semmelweis_logo_Latin_COLOR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melweis_logo_Latin_COLOR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541" w:rsidRPr="00940CB9">
      <w:rPr>
        <w:smallCaps/>
      </w:rPr>
      <w:t>semmelweis egyetem</w:t>
    </w:r>
    <w:r w:rsidR="00940CB9" w:rsidRPr="00940CB9">
      <w:rPr>
        <w:smallCaps/>
      </w:rPr>
      <w:tab/>
    </w:r>
    <w:r w:rsidR="00940CB9" w:rsidRPr="00940CB9">
      <w:rPr>
        <w:b w:val="0"/>
        <w:color w:val="auto"/>
        <w:spacing w:val="0"/>
        <w:sz w:val="16"/>
        <w:szCs w:val="16"/>
      </w:rPr>
      <w:t>1428 Budapest, Pf. 2.</w:t>
    </w:r>
  </w:p>
  <w:p w14:paraId="6FB1799C" w14:textId="77777777" w:rsidR="00ED7CBB" w:rsidRPr="003A321C" w:rsidRDefault="00940CB9" w:rsidP="00940CB9">
    <w:pPr>
      <w:pStyle w:val="lfej"/>
      <w:tabs>
        <w:tab w:val="left" w:pos="5670"/>
      </w:tabs>
      <w:rPr>
        <w:rFonts w:ascii="Montserrat" w:hAnsi="Montserrat"/>
        <w:lang w:val="hu-HU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64AF5C9" wp14:editId="44C3EA20">
              <wp:simplePos x="0" y="0"/>
              <wp:positionH relativeFrom="page">
                <wp:posOffset>1981200</wp:posOffset>
              </wp:positionH>
              <wp:positionV relativeFrom="page">
                <wp:posOffset>1399540</wp:posOffset>
              </wp:positionV>
              <wp:extent cx="5651500" cy="0"/>
              <wp:effectExtent l="0" t="0" r="2540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1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F5AA0" id="Egyenes összekötő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110.2pt" to="601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" strokecolor="#222c5c [3040]" strokeweight="1.5pt">
              <w10:wrap anchorx="page" anchory="page"/>
              <w10:anchorlock/>
            </v:line>
          </w:pict>
        </mc:Fallback>
      </mc:AlternateContent>
    </w:r>
  </w:p>
  <w:p w14:paraId="06933F79" w14:textId="77777777" w:rsidR="00EF0541" w:rsidRPr="00940CB9" w:rsidRDefault="00FA5B4C" w:rsidP="00940CB9">
    <w:pPr>
      <w:pStyle w:val="titulus"/>
      <w:tabs>
        <w:tab w:val="left" w:pos="5670"/>
      </w:tabs>
      <w:rPr>
        <w:b/>
        <w:bCs/>
        <w:i w:val="0"/>
        <w:iCs w:val="0"/>
      </w:rPr>
    </w:pPr>
    <w:r>
      <w:t>Kancellár</w:t>
    </w:r>
    <w:r w:rsidR="00940CB9" w:rsidRPr="00940CB9">
      <w:tab/>
    </w:r>
    <w:r w:rsidR="00940CB9">
      <w:rPr>
        <w:i w:val="0"/>
        <w:color w:val="auto"/>
        <w:sz w:val="16"/>
        <w:szCs w:val="16"/>
      </w:rPr>
      <w:t>+36 1 459 1500</w:t>
    </w:r>
  </w:p>
  <w:p w14:paraId="59F6CAB7" w14:textId="77777777" w:rsidR="00ED7CBB" w:rsidRPr="00940CB9" w:rsidRDefault="00EF0541" w:rsidP="00940CB9">
    <w:pPr>
      <w:pStyle w:val="nv"/>
      <w:tabs>
        <w:tab w:val="left" w:pos="5670"/>
      </w:tabs>
      <w:rPr>
        <w:smallCaps/>
        <w:spacing w:val="20"/>
      </w:rPr>
    </w:pPr>
    <w:r w:rsidRPr="00940CB9">
      <w:rPr>
        <w:smallCaps/>
        <w:spacing w:val="20"/>
      </w:rPr>
      <w:t xml:space="preserve">prof. dr. minta </w:t>
    </w:r>
    <w:r w:rsidR="00FA5B4C">
      <w:rPr>
        <w:smallCaps/>
        <w:spacing w:val="20"/>
      </w:rPr>
      <w:t>kancellár</w:t>
    </w:r>
    <w:r w:rsidR="00940CB9" w:rsidRPr="00940CB9">
      <w:rPr>
        <w:smallCaps/>
        <w:spacing w:val="20"/>
      </w:rPr>
      <w:tab/>
    </w:r>
    <w:r w:rsidR="00940CB9">
      <w:rPr>
        <w:b w:val="0"/>
        <w:color w:val="auto"/>
        <w:sz w:val="16"/>
        <w:szCs w:val="16"/>
      </w:rPr>
      <w:t>reltor@semmelweis-univ.hu</w:t>
    </w:r>
  </w:p>
  <w:p w14:paraId="6BCBAC70" w14:textId="77777777" w:rsidR="00ED7CBB" w:rsidRPr="00940CB9" w:rsidRDefault="00940CB9" w:rsidP="00940CB9">
    <w:pPr>
      <w:pStyle w:val="lfej"/>
      <w:tabs>
        <w:tab w:val="clear" w:pos="4536"/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color w:val="auto"/>
        <w:sz w:val="16"/>
        <w:szCs w:val="16"/>
      </w:rPr>
      <w:tab/>
    </w:r>
    <w:r>
      <w:rPr>
        <w:rFonts w:ascii="Montserrat" w:hAnsi="Montserrat"/>
        <w:color w:val="auto"/>
        <w:sz w:val="16"/>
        <w:szCs w:val="16"/>
      </w:rPr>
      <w:t>semmelweis.hu</w:t>
    </w:r>
  </w:p>
  <w:p w14:paraId="7FA33C58" w14:textId="77777777" w:rsidR="00ED7CBB" w:rsidRPr="00940CB9" w:rsidRDefault="00ED7CBB" w:rsidP="00940CB9">
    <w:pPr>
      <w:pStyle w:val="lfej"/>
      <w:tabs>
        <w:tab w:val="clear" w:pos="4536"/>
        <w:tab w:val="clear" w:pos="9072"/>
        <w:tab w:val="left" w:pos="5670"/>
        <w:tab w:val="right" w:pos="7938"/>
      </w:tabs>
      <w:rPr>
        <w:rFonts w:ascii="Montserrat" w:hAnsi="Montserrat"/>
      </w:rPr>
    </w:pPr>
  </w:p>
  <w:p w14:paraId="344EFF52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55A5B04C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506946B3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AF999C1" wp14:editId="448C4992">
              <wp:simplePos x="0" y="0"/>
              <wp:positionH relativeFrom="page">
                <wp:posOffset>940435</wp:posOffset>
              </wp:positionH>
              <wp:positionV relativeFrom="page">
                <wp:posOffset>3564255</wp:posOffset>
              </wp:positionV>
              <wp:extent cx="198000" cy="0"/>
              <wp:effectExtent l="0" t="0" r="3111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6714B" id="Egyenes összekötő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4.05pt,280.65pt" to="89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" strokecolor="#121730 [1613]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crfcg28NGQ7SsewuhNZGxUFUU3z5tQwfSqigCQPMFvM0wasM8gslDOgY4WV3bEwRno6lkkQjVtxvHsq04hI44w==" w:salt="sLDG90r7sU0M4kbBWNQAp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D0"/>
    <w:rsid w:val="0005279A"/>
    <w:rsid w:val="00061DF9"/>
    <w:rsid w:val="00067ECD"/>
    <w:rsid w:val="00070A01"/>
    <w:rsid w:val="000B6C94"/>
    <w:rsid w:val="000D0BBA"/>
    <w:rsid w:val="000D4EDA"/>
    <w:rsid w:val="00140C6C"/>
    <w:rsid w:val="00145E3B"/>
    <w:rsid w:val="001522BF"/>
    <w:rsid w:val="0015301A"/>
    <w:rsid w:val="00170A67"/>
    <w:rsid w:val="0017194A"/>
    <w:rsid w:val="001A2B75"/>
    <w:rsid w:val="001B0BBD"/>
    <w:rsid w:val="001B4097"/>
    <w:rsid w:val="001D0DF2"/>
    <w:rsid w:val="001E3296"/>
    <w:rsid w:val="001E7DBF"/>
    <w:rsid w:val="002345D0"/>
    <w:rsid w:val="00234C81"/>
    <w:rsid w:val="002A3270"/>
    <w:rsid w:val="002A6453"/>
    <w:rsid w:val="002C6738"/>
    <w:rsid w:val="002F16D0"/>
    <w:rsid w:val="00312106"/>
    <w:rsid w:val="00353D65"/>
    <w:rsid w:val="00362629"/>
    <w:rsid w:val="003653F6"/>
    <w:rsid w:val="003A321C"/>
    <w:rsid w:val="003C0027"/>
    <w:rsid w:val="003F3F78"/>
    <w:rsid w:val="004009E5"/>
    <w:rsid w:val="00431839"/>
    <w:rsid w:val="00440E47"/>
    <w:rsid w:val="00472320"/>
    <w:rsid w:val="004A5CE2"/>
    <w:rsid w:val="004D09CE"/>
    <w:rsid w:val="00562D74"/>
    <w:rsid w:val="00567644"/>
    <w:rsid w:val="00573E84"/>
    <w:rsid w:val="00581ED7"/>
    <w:rsid w:val="005A24F0"/>
    <w:rsid w:val="005D32B2"/>
    <w:rsid w:val="005E58D0"/>
    <w:rsid w:val="005F04D4"/>
    <w:rsid w:val="0060456B"/>
    <w:rsid w:val="006072DD"/>
    <w:rsid w:val="0061635F"/>
    <w:rsid w:val="00657CB0"/>
    <w:rsid w:val="00662645"/>
    <w:rsid w:val="00671A73"/>
    <w:rsid w:val="006E384E"/>
    <w:rsid w:val="006E7F6A"/>
    <w:rsid w:val="006F10E0"/>
    <w:rsid w:val="007143B7"/>
    <w:rsid w:val="00724800"/>
    <w:rsid w:val="007270BC"/>
    <w:rsid w:val="00751112"/>
    <w:rsid w:val="007819BB"/>
    <w:rsid w:val="007C5275"/>
    <w:rsid w:val="007E650D"/>
    <w:rsid w:val="007F44D1"/>
    <w:rsid w:val="008063B1"/>
    <w:rsid w:val="0081206C"/>
    <w:rsid w:val="00815364"/>
    <w:rsid w:val="008259CC"/>
    <w:rsid w:val="00851C30"/>
    <w:rsid w:val="00865759"/>
    <w:rsid w:val="00873051"/>
    <w:rsid w:val="008F3ADE"/>
    <w:rsid w:val="0091678C"/>
    <w:rsid w:val="00940CB9"/>
    <w:rsid w:val="00954D00"/>
    <w:rsid w:val="009618A6"/>
    <w:rsid w:val="00967143"/>
    <w:rsid w:val="00996F2E"/>
    <w:rsid w:val="009B458A"/>
    <w:rsid w:val="009E5C04"/>
    <w:rsid w:val="00A76BFF"/>
    <w:rsid w:val="00A852E9"/>
    <w:rsid w:val="00A97ADB"/>
    <w:rsid w:val="00AD23B9"/>
    <w:rsid w:val="00AF2658"/>
    <w:rsid w:val="00B11C10"/>
    <w:rsid w:val="00B50587"/>
    <w:rsid w:val="00B55EF1"/>
    <w:rsid w:val="00B6222E"/>
    <w:rsid w:val="00BE15F9"/>
    <w:rsid w:val="00C03E90"/>
    <w:rsid w:val="00C17FA3"/>
    <w:rsid w:val="00C32772"/>
    <w:rsid w:val="00C671D2"/>
    <w:rsid w:val="00C957C4"/>
    <w:rsid w:val="00CF6234"/>
    <w:rsid w:val="00D45276"/>
    <w:rsid w:val="00DA6642"/>
    <w:rsid w:val="00DE45DD"/>
    <w:rsid w:val="00DF4248"/>
    <w:rsid w:val="00E932C7"/>
    <w:rsid w:val="00EB0906"/>
    <w:rsid w:val="00ED0EE0"/>
    <w:rsid w:val="00ED522E"/>
    <w:rsid w:val="00ED7CBB"/>
    <w:rsid w:val="00EE1459"/>
    <w:rsid w:val="00EE2F2F"/>
    <w:rsid w:val="00EF0541"/>
    <w:rsid w:val="00EF0CF3"/>
    <w:rsid w:val="00EF2724"/>
    <w:rsid w:val="00EF4E57"/>
    <w:rsid w:val="00F63C11"/>
    <w:rsid w:val="00F64DD5"/>
    <w:rsid w:val="00FA5B4C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F8E4B"/>
  <w15:docId w15:val="{8BFE35B4-2538-4CEE-B7F1-21F06762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C6738"/>
    <w:rPr>
      <w:rFonts w:ascii="Fira Sans" w:hAnsi="Fira Sans"/>
      <w:color w:val="242F62" w:themeColor="text1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78C"/>
  </w:style>
  <w:style w:type="paragraph" w:styleId="llb">
    <w:name w:val="footer"/>
    <w:basedOn w:val="Norml"/>
    <w:link w:val="llb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78C"/>
  </w:style>
  <w:style w:type="paragraph" w:customStyle="1" w:styleId="Semmelweisegyetem">
    <w:name w:val="Semmelweis egyetem"/>
    <w:basedOn w:val="Norm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customStyle="1" w:styleId="SemmelweisegyetemChar">
    <w:name w:val="Semmelweis egyetem Char"/>
    <w:basedOn w:val="Bekezdsalapbettpusa"/>
    <w:link w:val="Semmelweisegyetem"/>
    <w:uiPriority w:val="1"/>
    <w:rsid w:val="00ED7CBB"/>
    <w:rPr>
      <w:rFonts w:ascii="Fira Sans" w:hAnsi="Fira Sans"/>
      <w:color w:val="242F62" w:themeColor="text1"/>
      <w:sz w:val="21"/>
    </w:rPr>
  </w:style>
  <w:style w:type="paragraph" w:customStyle="1" w:styleId="egyetemneve">
    <w:name w:val="egyetem neve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customStyle="1" w:styleId="titulus">
    <w:name w:val="titulus"/>
    <w:basedOn w:val="Norm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customStyle="1" w:styleId="nv">
    <w:name w:val="név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3C0027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0027"/>
    <w:pPr>
      <w:widowControl/>
    </w:pPr>
    <w:rPr>
      <w:rFonts w:asciiTheme="minorHAnsi" w:hAnsiTheme="minorHAnsi"/>
      <w:color w:val="auto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0027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C002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00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027"/>
    <w:rPr>
      <w:rFonts w:ascii="Segoe UI" w:hAnsi="Segoe UI" w:cs="Segoe UI"/>
      <w:color w:val="242F62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nro\Desktop\brand_website\let&#246;lthet&#337;%20sablonok\&#250;j_mappa_rendszer\&#225;ltal&#225;nos_lev&#233;lpap&#237;r_sablon.dotx" TargetMode="External"/></Relationships>
</file>

<file path=word/theme/theme1.xml><?xml version="1.0" encoding="utf-8"?>
<a:theme xmlns:a="http://schemas.openxmlformats.org/drawingml/2006/main" name="Office Theme">
  <a:themeElements>
    <a:clrScheme name="Semmelweis Egyetem">
      <a:dk1>
        <a:srgbClr val="242F62"/>
      </a:dk1>
      <a:lt1>
        <a:sysClr val="window" lastClr="FFFFFF"/>
      </a:lt1>
      <a:dk2>
        <a:srgbClr val="242F62"/>
      </a:dk2>
      <a:lt2>
        <a:srgbClr val="E3D496"/>
      </a:lt2>
      <a:accent1>
        <a:srgbClr val="B3A16E"/>
      </a:accent1>
      <a:accent2>
        <a:srgbClr val="E3D496"/>
      </a:accent2>
      <a:accent3>
        <a:srgbClr val="B3A16E"/>
      </a:accent3>
      <a:accent4>
        <a:srgbClr val="E3D496"/>
      </a:accent4>
      <a:accent5>
        <a:srgbClr val="B3A16E"/>
      </a:accent5>
      <a:accent6>
        <a:srgbClr val="E3D496"/>
      </a:accent6>
      <a:hlink>
        <a:srgbClr val="B3A16E"/>
      </a:hlink>
      <a:folHlink>
        <a:srgbClr val="B3A16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CB19-AEC7-4B8A-ADF1-D2D6FF4C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általános_levélpapír_sablon.dotx</Template>
  <TotalTime>28</TotalTime>
  <Pages>1</Pages>
  <Words>133</Words>
  <Characters>920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Pátrovics András Rodrigó</dc:creator>
  <cp:lastModifiedBy>Fodor Krisztina (osztályvezető)</cp:lastModifiedBy>
  <cp:revision>13</cp:revision>
  <cp:lastPrinted>2024-10-30T14:38:00Z</cp:lastPrinted>
  <dcterms:created xsi:type="dcterms:W3CDTF">2024-07-29T07:59:00Z</dcterms:created>
  <dcterms:modified xsi:type="dcterms:W3CDTF">2025-05-23T16:25:00Z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</Properties>
</file>