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18077" w14:textId="1AEC7E5D" w:rsidR="00124C0C" w:rsidRDefault="00726A12" w:rsidP="00124C0C">
      <w:pPr>
        <w:tabs>
          <w:tab w:val="left" w:pos="-1440"/>
          <w:tab w:val="left" w:pos="-720"/>
          <w:tab w:val="left" w:pos="4680"/>
          <w:tab w:val="left" w:pos="57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bookmarkStart w:id="0" w:name="Szöveg9"/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9</w:t>
      </w:r>
      <w:r w:rsidR="00124C0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 számú iratminta – Értesítő levél</w:t>
      </w:r>
    </w:p>
    <w:p w14:paraId="6DAE664C" w14:textId="6882952B" w:rsidR="00124C0C" w:rsidRDefault="000C246C" w:rsidP="000C246C">
      <w:pPr>
        <w:tabs>
          <w:tab w:val="left" w:pos="-1440"/>
          <w:tab w:val="left" w:pos="-720"/>
          <w:tab w:val="left" w:pos="4680"/>
          <w:tab w:val="left" w:pos="57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</w:p>
    <w:p w14:paraId="6EC5E43D" w14:textId="77777777" w:rsidR="00124C0C" w:rsidRDefault="00124C0C" w:rsidP="000C246C">
      <w:pPr>
        <w:tabs>
          <w:tab w:val="left" w:pos="-1440"/>
          <w:tab w:val="left" w:pos="-720"/>
          <w:tab w:val="left" w:pos="4680"/>
          <w:tab w:val="left" w:pos="57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14:paraId="7DEB3757" w14:textId="77777777" w:rsidR="00124C0C" w:rsidRDefault="00124C0C" w:rsidP="000C246C">
      <w:pPr>
        <w:tabs>
          <w:tab w:val="left" w:pos="-1440"/>
          <w:tab w:val="left" w:pos="-720"/>
          <w:tab w:val="left" w:pos="4680"/>
          <w:tab w:val="left" w:pos="57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14:paraId="7C2431E3" w14:textId="72CA3A02" w:rsidR="000C246C" w:rsidRPr="003C7C1D" w:rsidRDefault="000C246C" w:rsidP="000C246C">
      <w:pPr>
        <w:tabs>
          <w:tab w:val="left" w:pos="-1440"/>
          <w:tab w:val="left" w:pos="-720"/>
          <w:tab w:val="left" w:pos="4680"/>
          <w:tab w:val="left" w:pos="57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="00124C0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3C7C1D">
        <w:rPr>
          <w:rFonts w:ascii="Times New Roman" w:eastAsia="Times New Roman" w:hAnsi="Times New Roman" w:cs="Times New Roman"/>
          <w:sz w:val="20"/>
          <w:szCs w:val="20"/>
          <w:lang w:eastAsia="hu-HU"/>
        </w:rPr>
        <w:t>BIZALMAS IRAT</w:t>
      </w:r>
    </w:p>
    <w:p w14:paraId="139ABD37" w14:textId="375CBD0D" w:rsidR="000C246C" w:rsidRPr="003C7C1D" w:rsidRDefault="000C246C" w:rsidP="000C246C">
      <w:pPr>
        <w:tabs>
          <w:tab w:val="left" w:pos="-1440"/>
          <w:tab w:val="left" w:pos="-720"/>
          <w:tab w:val="left" w:pos="4680"/>
          <w:tab w:val="left" w:pos="57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C7C1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fldChar w:fldCharType="begin">
          <w:ffData>
            <w:name w:val="Szöveg9"/>
            <w:enabled/>
            <w:calcOnExit w:val="0"/>
            <w:textInput>
              <w:default w:val="Név"/>
            </w:textInput>
          </w:ffData>
        </w:fldChar>
      </w:r>
      <w:r w:rsidRPr="003C7C1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instrText xml:space="preserve"> FORMTEXT </w:instrText>
      </w:r>
      <w:r w:rsidRPr="003C7C1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r>
      <w:r w:rsidRPr="003C7C1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fldChar w:fldCharType="separate"/>
      </w:r>
      <w:r w:rsidRPr="003C7C1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Név</w:t>
      </w:r>
      <w:r w:rsidRPr="003C7C1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fldChar w:fldCharType="end"/>
      </w:r>
      <w:r w:rsidR="00124C0C" w:rsidRPr="00124C0C">
        <w:rPr>
          <w:rFonts w:ascii="Times New Roman" w:hAnsi="Times New Roman" w:cs="Times New Roman"/>
          <w:b/>
          <w:bCs/>
          <w:i/>
          <w:spacing w:val="-3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i/>
            <w:spacing w:val="-3"/>
          </w:rPr>
          <w:id w:val="235980973"/>
          <w:placeholder>
            <w:docPart w:val="C15520CEA01949D1ABA5CBD56371BA6F"/>
          </w:placeholder>
          <w:showingPlcHdr/>
          <w:text/>
        </w:sdtPr>
        <w:sdtContent>
          <w:permStart w:id="1680046413" w:edGrp="everyone"/>
          <w:r w:rsidR="00124C0C" w:rsidRPr="00507512">
            <w:rPr>
              <w:rStyle w:val="Helyrzszveg"/>
              <w:rFonts w:ascii="Times New Roman" w:hAnsi="Times New Roman" w:cs="Times New Roman"/>
            </w:rPr>
            <w:t>Szöveg beírásához kattintson vagy koppintson ide.</w:t>
          </w:r>
          <w:permEnd w:id="1680046413"/>
        </w:sdtContent>
      </w:sdt>
      <w:r w:rsidRPr="003C7C1D">
        <w:rPr>
          <w:rFonts w:ascii="Times New Roman" w:eastAsia="Times New Roman" w:hAnsi="Times New Roman" w:cs="Times New Roman"/>
          <w:spacing w:val="-3"/>
          <w:sz w:val="20"/>
          <w:szCs w:val="20"/>
          <w:lang w:eastAsia="hu-HU"/>
        </w:rPr>
        <w:tab/>
      </w:r>
      <w:bookmarkEnd w:id="0"/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hu-HU"/>
        </w:rPr>
        <w:tab/>
      </w:r>
      <w:r w:rsidRPr="003C7C1D">
        <w:rPr>
          <w:rFonts w:ascii="Times New Roman" w:eastAsia="Times New Roman" w:hAnsi="Times New Roman" w:cs="Times New Roman"/>
          <w:spacing w:val="-3"/>
          <w:sz w:val="20"/>
          <w:szCs w:val="20"/>
          <w:lang w:eastAsia="hu-HU"/>
        </w:rPr>
        <w:t xml:space="preserve">Iktatószám: </w:t>
      </w:r>
      <w:sdt>
        <w:sdtPr>
          <w:rPr>
            <w:rFonts w:ascii="Times New Roman" w:hAnsi="Times New Roman" w:cs="Times New Roman"/>
            <w:b/>
            <w:bCs/>
            <w:i/>
            <w:spacing w:val="-3"/>
          </w:rPr>
          <w:id w:val="-1379001157"/>
          <w:placeholder>
            <w:docPart w:val="710145CFBB1E4BDC8784AE015C7A1960"/>
          </w:placeholder>
          <w:showingPlcHdr/>
          <w:text/>
        </w:sdtPr>
        <w:sdtContent>
          <w:permStart w:id="1203328867" w:edGrp="everyone"/>
          <w:r w:rsidR="00E2342B" w:rsidRPr="00507512">
            <w:rPr>
              <w:rStyle w:val="Helyrzszveg"/>
              <w:rFonts w:ascii="Times New Roman" w:hAnsi="Times New Roman" w:cs="Times New Roman"/>
            </w:rPr>
            <w:t xml:space="preserve">Szöveg beírásához </w:t>
          </w:r>
          <w:proofErr w:type="gramStart"/>
          <w:r w:rsidR="00E2342B" w:rsidRPr="00507512">
            <w:rPr>
              <w:rStyle w:val="Helyrzszveg"/>
              <w:rFonts w:ascii="Times New Roman" w:hAnsi="Times New Roman" w:cs="Times New Roman"/>
            </w:rPr>
            <w:t>kattintson</w:t>
          </w:r>
          <w:proofErr w:type="gramEnd"/>
          <w:r w:rsidR="00E2342B" w:rsidRPr="00507512">
            <w:rPr>
              <w:rStyle w:val="Helyrzszveg"/>
              <w:rFonts w:ascii="Times New Roman" w:hAnsi="Times New Roman" w:cs="Times New Roman"/>
            </w:rPr>
            <w:t xml:space="preserve"> vagy koppintson ide.</w:t>
          </w:r>
          <w:permEnd w:id="1203328867"/>
        </w:sdtContent>
      </w:sdt>
    </w:p>
    <w:p w14:paraId="3259A240" w14:textId="7E773FC2" w:rsidR="000C246C" w:rsidRPr="003C7C1D" w:rsidRDefault="000C246C" w:rsidP="000C246C">
      <w:pPr>
        <w:tabs>
          <w:tab w:val="left" w:pos="-1440"/>
          <w:tab w:val="left" w:pos="-720"/>
          <w:tab w:val="left" w:pos="4680"/>
          <w:tab w:val="left" w:pos="5760"/>
        </w:tabs>
        <w:spacing w:after="0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hu-HU"/>
        </w:rPr>
      </w:pPr>
      <w:r w:rsidRPr="003C7C1D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>
          <w:ffData>
            <w:name w:val="Szöveg4"/>
            <w:enabled/>
            <w:calcOnExit w:val="0"/>
            <w:textInput>
              <w:default w:val="beosztás"/>
            </w:textInput>
          </w:ffData>
        </w:fldChar>
      </w:r>
      <w:r w:rsidRPr="003C7C1D">
        <w:rPr>
          <w:rFonts w:ascii="Times New Roman" w:eastAsia="Times New Roman" w:hAnsi="Times New Roman" w:cs="Times New Roman"/>
          <w:sz w:val="24"/>
          <w:szCs w:val="24"/>
          <w:lang w:eastAsia="hu-HU"/>
        </w:rPr>
        <w:instrText xml:space="preserve"> FORMTEXT </w:instrText>
      </w:r>
      <w:r w:rsidRPr="003C7C1D">
        <w:rPr>
          <w:rFonts w:ascii="Times New Roman" w:eastAsia="Times New Roman" w:hAnsi="Times New Roman" w:cs="Times New Roman"/>
          <w:sz w:val="24"/>
          <w:szCs w:val="24"/>
          <w:lang w:eastAsia="hu-HU"/>
        </w:rPr>
      </w:r>
      <w:r w:rsidRPr="003C7C1D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separate"/>
      </w:r>
      <w:r w:rsidRPr="003C7C1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beosztás</w:t>
      </w:r>
      <w:r w:rsidRPr="003C7C1D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="00124C0C" w:rsidRPr="00124C0C">
        <w:rPr>
          <w:rFonts w:ascii="Times New Roman" w:hAnsi="Times New Roman" w:cs="Times New Roman"/>
          <w:b/>
          <w:bCs/>
          <w:i/>
          <w:spacing w:val="-3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i/>
            <w:spacing w:val="-3"/>
          </w:rPr>
          <w:id w:val="574101092"/>
          <w:placeholder>
            <w:docPart w:val="E658921F38E049B5AF68F9ADA38882FC"/>
          </w:placeholder>
          <w:showingPlcHdr/>
          <w:text/>
        </w:sdtPr>
        <w:sdtContent>
          <w:permStart w:id="1314608829" w:edGrp="everyone"/>
          <w:r w:rsidR="00124C0C" w:rsidRPr="00507512">
            <w:rPr>
              <w:rStyle w:val="Helyrzszveg"/>
              <w:rFonts w:ascii="Times New Roman" w:hAnsi="Times New Roman" w:cs="Times New Roman"/>
            </w:rPr>
            <w:t>Szöveg beírásához kattintson vagy koppintson ide.</w:t>
          </w:r>
          <w:permEnd w:id="1314608829"/>
        </w:sdtContent>
      </w:sdt>
      <w:r w:rsidRPr="003C7C1D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3C7C1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Tárgy: 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hu-HU"/>
        </w:rPr>
        <w:t>Ellenőrzés bejelentése</w:t>
      </w:r>
    </w:p>
    <w:p w14:paraId="33B23EBA" w14:textId="405FF8E9" w:rsidR="000C246C" w:rsidRPr="003C7C1D" w:rsidRDefault="000C246C" w:rsidP="000C246C">
      <w:pPr>
        <w:tabs>
          <w:tab w:val="left" w:pos="467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3C7C1D">
        <w:rPr>
          <w:rFonts w:ascii="Times New Roman" w:eastAsia="Times New Roman" w:hAnsi="Times New Roman" w:cs="Times New Roman"/>
          <w:sz w:val="24"/>
          <w:szCs w:val="20"/>
          <w:lang w:eastAsia="hu-HU"/>
        </w:rPr>
        <w:fldChar w:fldCharType="begin">
          <w:ffData>
            <w:name w:val="Szöveg5"/>
            <w:enabled/>
            <w:calcOnExit w:val="0"/>
            <w:textInput>
              <w:default w:val="szervezeti egység neve"/>
            </w:textInput>
          </w:ffData>
        </w:fldChar>
      </w:r>
      <w:r w:rsidRPr="003C7C1D">
        <w:rPr>
          <w:rFonts w:ascii="Times New Roman" w:eastAsia="Times New Roman" w:hAnsi="Times New Roman" w:cs="Times New Roman"/>
          <w:sz w:val="24"/>
          <w:szCs w:val="20"/>
          <w:lang w:eastAsia="hu-HU"/>
        </w:rPr>
        <w:instrText xml:space="preserve"> FORMTEXT </w:instrText>
      </w:r>
      <w:r w:rsidRPr="003C7C1D">
        <w:rPr>
          <w:rFonts w:ascii="Times New Roman" w:eastAsia="Times New Roman" w:hAnsi="Times New Roman" w:cs="Times New Roman"/>
          <w:sz w:val="24"/>
          <w:szCs w:val="20"/>
          <w:lang w:eastAsia="hu-HU"/>
        </w:rPr>
      </w:r>
      <w:r w:rsidRPr="003C7C1D">
        <w:rPr>
          <w:rFonts w:ascii="Times New Roman" w:eastAsia="Times New Roman" w:hAnsi="Times New Roman" w:cs="Times New Roman"/>
          <w:sz w:val="24"/>
          <w:szCs w:val="20"/>
          <w:lang w:eastAsia="hu-HU"/>
        </w:rPr>
        <w:fldChar w:fldCharType="separate"/>
      </w:r>
      <w:r w:rsidRPr="003C7C1D">
        <w:rPr>
          <w:rFonts w:ascii="Times New Roman" w:eastAsia="Times New Roman" w:hAnsi="Times New Roman" w:cs="Times New Roman"/>
          <w:noProof/>
          <w:sz w:val="24"/>
          <w:szCs w:val="20"/>
          <w:lang w:eastAsia="hu-HU"/>
        </w:rPr>
        <w:t>szervezeti egység neve</w:t>
      </w:r>
      <w:r w:rsidRPr="003C7C1D">
        <w:rPr>
          <w:rFonts w:ascii="Times New Roman" w:eastAsia="Times New Roman" w:hAnsi="Times New Roman" w:cs="Times New Roman"/>
          <w:sz w:val="24"/>
          <w:szCs w:val="20"/>
          <w:lang w:eastAsia="hu-HU"/>
        </w:rPr>
        <w:fldChar w:fldCharType="end"/>
      </w:r>
      <w:r w:rsidR="00124C0C" w:rsidRPr="00124C0C">
        <w:rPr>
          <w:rFonts w:ascii="Times New Roman" w:hAnsi="Times New Roman" w:cs="Times New Roman"/>
          <w:b/>
          <w:bCs/>
          <w:i/>
          <w:spacing w:val="-3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i/>
            <w:spacing w:val="-3"/>
          </w:rPr>
          <w:id w:val="-677584100"/>
          <w:placeholder>
            <w:docPart w:val="437F19C9E7DA4C2FAAAE357B91A06B00"/>
          </w:placeholder>
          <w:showingPlcHdr/>
          <w:text/>
        </w:sdtPr>
        <w:sdtContent>
          <w:permStart w:id="424430940" w:edGrp="everyone"/>
          <w:r w:rsidR="00124C0C" w:rsidRPr="00507512">
            <w:rPr>
              <w:rStyle w:val="Helyrzszveg"/>
              <w:rFonts w:ascii="Times New Roman" w:hAnsi="Times New Roman" w:cs="Times New Roman"/>
            </w:rPr>
            <w:t>Szöveg beírásához kattintson vagy koppintson ide.</w:t>
          </w:r>
          <w:permEnd w:id="424430940"/>
        </w:sdtContent>
      </w:sdt>
      <w:r w:rsidRPr="003C7C1D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</w:p>
    <w:p w14:paraId="581D385D" w14:textId="77777777" w:rsidR="000C246C" w:rsidRDefault="000C246C" w:rsidP="000C24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74083CF8" w14:textId="380F973D" w:rsidR="000C246C" w:rsidRPr="002A3B38" w:rsidRDefault="000C246C" w:rsidP="000C24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2A3B3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Tisztelt </w:t>
      </w:r>
      <w:sdt>
        <w:sdtPr>
          <w:rPr>
            <w:rFonts w:ascii="Times New Roman" w:hAnsi="Times New Roman" w:cs="Times New Roman"/>
            <w:b/>
            <w:bCs/>
            <w:i/>
            <w:spacing w:val="-3"/>
          </w:rPr>
          <w:id w:val="-1459251555"/>
          <w:placeholder>
            <w:docPart w:val="79EF81C60FF34AA6942D7D199BA5A2CA"/>
          </w:placeholder>
          <w:showingPlcHdr/>
          <w:text/>
        </w:sdtPr>
        <w:sdtContent>
          <w:permStart w:id="693902498" w:edGrp="everyone"/>
          <w:r w:rsidR="00124C0C" w:rsidRPr="00507512">
            <w:rPr>
              <w:rStyle w:val="Helyrzszveg"/>
              <w:rFonts w:ascii="Times New Roman" w:hAnsi="Times New Roman" w:cs="Times New Roman"/>
            </w:rPr>
            <w:t>Szöveg beírásához kattintson vagy koppintson ide.</w:t>
          </w:r>
          <w:permEnd w:id="693902498"/>
        </w:sdtContent>
      </w:sdt>
      <w:r w:rsidRPr="002A3B3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!</w:t>
      </w:r>
    </w:p>
    <w:p w14:paraId="7B17F997" w14:textId="77777777" w:rsidR="00B51DC4" w:rsidRPr="00AB1473" w:rsidRDefault="00B51DC4" w:rsidP="00B51D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7DA0B5" w14:textId="2465890A" w:rsidR="0028397D" w:rsidRDefault="00B51DC4" w:rsidP="002839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ermStart w:id="1429012695" w:edGrp="everyone"/>
      <w:r w:rsidRPr="00AB1473">
        <w:rPr>
          <w:rFonts w:ascii="Times New Roman" w:eastAsia="Times New Roman" w:hAnsi="Times New Roman" w:cs="Times New Roman"/>
          <w:sz w:val="24"/>
          <w:szCs w:val="24"/>
          <w:lang w:eastAsia="hu-HU"/>
        </w:rPr>
        <w:t>Értesítem, hogy az Ellenőrzési Igazgatóság</w:t>
      </w:r>
      <w:r w:rsidR="0028397D" w:rsidRPr="002839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8397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28397D" w:rsidRPr="00AB14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belső ellenőrzés lefolytatására a </w:t>
      </w:r>
      <w:sdt>
        <w:sdtPr>
          <w:rPr>
            <w:rFonts w:ascii="Times New Roman" w:hAnsi="Times New Roman" w:cs="Times New Roman"/>
            <w:b/>
            <w:bCs/>
            <w:i/>
            <w:spacing w:val="-3"/>
          </w:rPr>
          <w:id w:val="-1990241471"/>
          <w:placeholder>
            <w:docPart w:val="89A0F7B2E1E145AEB3EBEF416591E24B"/>
          </w:placeholder>
          <w:showingPlcHdr/>
          <w:text/>
        </w:sdtPr>
        <w:sdtContent>
          <w:r w:rsidR="00E2342B" w:rsidRPr="00507512">
            <w:rPr>
              <w:rStyle w:val="Helyrzszveg"/>
              <w:rFonts w:ascii="Times New Roman" w:hAnsi="Times New Roman" w:cs="Times New Roman"/>
            </w:rPr>
            <w:t>Szöveg beírásához kattintson vagy koppintson ide.</w:t>
          </w:r>
        </w:sdtContent>
      </w:sdt>
      <w:r w:rsidR="00E2342B" w:rsidRPr="00AB14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8397D" w:rsidRPr="00AB1473">
        <w:rPr>
          <w:rFonts w:ascii="Times New Roman" w:eastAsia="Times New Roman" w:hAnsi="Times New Roman" w:cs="Times New Roman"/>
          <w:sz w:val="24"/>
          <w:szCs w:val="24"/>
          <w:lang w:eastAsia="hu-HU"/>
        </w:rPr>
        <w:t>évi éves ellenőrzési terv / a Semmelweis Egyetem kancellárjának</w:t>
      </w:r>
      <w:r w:rsidR="002839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i/>
            <w:spacing w:val="-3"/>
          </w:rPr>
          <w:id w:val="1666211145"/>
          <w:placeholder>
            <w:docPart w:val="2769E3BEE9974BEEABF66722342C1446"/>
          </w:placeholder>
          <w:showingPlcHdr/>
          <w:text/>
        </w:sdtPr>
        <w:sdtContent>
          <w:r w:rsidR="0028397D" w:rsidRPr="00507512">
            <w:rPr>
              <w:rStyle w:val="Helyrzszveg"/>
              <w:rFonts w:ascii="Times New Roman" w:hAnsi="Times New Roman" w:cs="Times New Roman"/>
            </w:rPr>
            <w:t xml:space="preserve">Szöveg beírásához </w:t>
          </w:r>
          <w:proofErr w:type="gramStart"/>
          <w:r w:rsidR="0028397D" w:rsidRPr="00507512">
            <w:rPr>
              <w:rStyle w:val="Helyrzszveg"/>
              <w:rFonts w:ascii="Times New Roman" w:hAnsi="Times New Roman" w:cs="Times New Roman"/>
            </w:rPr>
            <w:t>kattintson</w:t>
          </w:r>
          <w:proofErr w:type="gramEnd"/>
          <w:r w:rsidR="0028397D" w:rsidRPr="00507512">
            <w:rPr>
              <w:rStyle w:val="Helyrzszveg"/>
              <w:rFonts w:ascii="Times New Roman" w:hAnsi="Times New Roman" w:cs="Times New Roman"/>
            </w:rPr>
            <w:t xml:space="preserve"> vagy koppintson ide.</w:t>
          </w:r>
        </w:sdtContent>
      </w:sdt>
      <w:r w:rsidR="0028397D" w:rsidRPr="00AB14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számú elrendelése* alapján kerül sor.</w:t>
      </w:r>
    </w:p>
    <w:permEnd w:id="1429012695"/>
    <w:p w14:paraId="15FD126B" w14:textId="77777777" w:rsidR="0028397D" w:rsidRDefault="0028397D" w:rsidP="002839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47E5306" w14:textId="66D99D8A" w:rsidR="0028397D" w:rsidRPr="00AB1473" w:rsidRDefault="0028397D" w:rsidP="002839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B14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vizsgálat során az ellenőr a Semmelweis Egyetem Belső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AB14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llenőrzési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Pr="00AB14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ézikönyvének vonatkozó előírásai szerint jár el. </w:t>
      </w:r>
    </w:p>
    <w:p w14:paraId="61CF0DAA" w14:textId="135BC71B" w:rsidR="00B51DC4" w:rsidRPr="00AB1473" w:rsidRDefault="00B51DC4" w:rsidP="00B51D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B14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i/>
            <w:spacing w:val="-3"/>
          </w:rPr>
          <w:id w:val="-1632634966"/>
          <w:placeholder>
            <w:docPart w:val="ED33BDF4082C4D428639B362D8D5B4C3"/>
          </w:placeholder>
          <w:showingPlcHdr/>
          <w:text/>
        </w:sdtPr>
        <w:sdtContent>
          <w:permStart w:id="1571508288" w:edGrp="everyone"/>
          <w:r w:rsidR="00E2342B" w:rsidRPr="00507512">
            <w:rPr>
              <w:rStyle w:val="Helyrzszveg"/>
              <w:rFonts w:ascii="Times New Roman" w:hAnsi="Times New Roman" w:cs="Times New Roman"/>
            </w:rPr>
            <w:t>Szöveg beírásához kattintson vagy koppintson ide.</w:t>
          </w:r>
          <w:permEnd w:id="1571508288"/>
        </w:sdtContent>
      </w:sdt>
      <w:r w:rsidR="00E2342B" w:rsidRPr="00AB1473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 xml:space="preserve"> </w:t>
      </w:r>
      <w:r w:rsidRPr="00AB1473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>nap –</w:t>
      </w:r>
      <w:proofErr w:type="spellStart"/>
      <w:r w:rsidRPr="00AB1473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>tól</w:t>
      </w:r>
      <w:proofErr w:type="spellEnd"/>
      <w:r w:rsidRPr="00AB1473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 xml:space="preserve"> &gt;</w:t>
      </w:r>
      <w:r w:rsidRPr="00AB147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-</w:t>
      </w:r>
      <w:r w:rsidRPr="00AB147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AB147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</w:t>
      </w:r>
      <w:r w:rsidRPr="00AB1473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>(</w:t>
      </w:r>
      <w:r w:rsidRPr="00AB147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ellenőrzés cím</w:t>
      </w:r>
      <w:r w:rsidRPr="00AB147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e)</w:t>
      </w:r>
      <w:r w:rsidRPr="00AB14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tárgyban ellenőrzést fog végezni. </w:t>
      </w:r>
      <w:r w:rsidRPr="002839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ellenőrzés várható időtartama </w:t>
      </w:r>
      <w:sdt>
        <w:sdtPr>
          <w:rPr>
            <w:rFonts w:ascii="Times New Roman" w:hAnsi="Times New Roman" w:cs="Times New Roman"/>
            <w:b/>
            <w:bCs/>
            <w:i/>
            <w:spacing w:val="-3"/>
          </w:rPr>
          <w:id w:val="1508716781"/>
          <w:placeholder>
            <w:docPart w:val="6B7F50437D8047E9BF81BCC12974E2C9"/>
          </w:placeholder>
          <w:showingPlcHdr/>
          <w:text/>
        </w:sdtPr>
        <w:sdtContent>
          <w:permStart w:id="420749320" w:edGrp="everyone"/>
          <w:r w:rsidR="00E2342B" w:rsidRPr="00507512">
            <w:rPr>
              <w:rStyle w:val="Helyrzszveg"/>
              <w:rFonts w:ascii="Times New Roman" w:hAnsi="Times New Roman" w:cs="Times New Roman"/>
            </w:rPr>
            <w:t>Szöveg beírásához kattintson vagy koppintson ide.</w:t>
          </w:r>
          <w:permEnd w:id="420749320"/>
        </w:sdtContent>
      </w:sdt>
      <w:r w:rsidR="00E2342B" w:rsidRPr="002839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8397D">
        <w:rPr>
          <w:rFonts w:ascii="Times New Roman" w:eastAsia="Times New Roman" w:hAnsi="Times New Roman" w:cs="Times New Roman"/>
          <w:sz w:val="24"/>
          <w:szCs w:val="24"/>
          <w:lang w:eastAsia="hu-HU"/>
        </w:rPr>
        <w:t>ellenőri nap.</w:t>
      </w:r>
    </w:p>
    <w:p w14:paraId="5F4C1DAE" w14:textId="77777777" w:rsidR="00B51DC4" w:rsidRPr="00AB1473" w:rsidRDefault="00B51DC4" w:rsidP="00B51DC4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061B7DC5" w14:textId="5EF2750B" w:rsidR="00B51DC4" w:rsidRPr="00AB1473" w:rsidRDefault="00B51DC4" w:rsidP="00B51D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B14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ellenőrzés típusa: </w:t>
      </w:r>
      <w:sdt>
        <w:sdtPr>
          <w:rPr>
            <w:rFonts w:ascii="Times New Roman" w:hAnsi="Times New Roman" w:cs="Times New Roman"/>
            <w:b/>
            <w:bCs/>
            <w:i/>
            <w:spacing w:val="-3"/>
          </w:rPr>
          <w:id w:val="1330099960"/>
          <w:placeholder>
            <w:docPart w:val="F4A5CE309CD646E285F132F5649F4447"/>
          </w:placeholder>
          <w:showingPlcHdr/>
          <w:text/>
        </w:sdtPr>
        <w:sdtContent>
          <w:permStart w:id="1502888689" w:edGrp="everyone"/>
          <w:r w:rsidR="00124C0C" w:rsidRPr="00507512">
            <w:rPr>
              <w:rStyle w:val="Helyrzszveg"/>
              <w:rFonts w:ascii="Times New Roman" w:hAnsi="Times New Roman" w:cs="Times New Roman"/>
            </w:rPr>
            <w:t>Szöveg beírásához kattintson vagy koppintson ide.</w:t>
          </w:r>
          <w:permEnd w:id="1502888689"/>
        </w:sdtContent>
      </w:sdt>
    </w:p>
    <w:p w14:paraId="67B4B512" w14:textId="42E7A1A0" w:rsidR="00B51DC4" w:rsidRPr="00AB1473" w:rsidRDefault="00B51DC4" w:rsidP="00B51D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B14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ellenőrzés célja annak megállapítása, hogy </w:t>
      </w:r>
      <w:sdt>
        <w:sdtPr>
          <w:rPr>
            <w:rFonts w:ascii="Times New Roman" w:hAnsi="Times New Roman" w:cs="Times New Roman"/>
            <w:b/>
            <w:bCs/>
            <w:i/>
            <w:spacing w:val="-3"/>
          </w:rPr>
          <w:id w:val="-955242418"/>
          <w:placeholder>
            <w:docPart w:val="915FA05B48F34D3C91763D8E9BCF223F"/>
          </w:placeholder>
          <w:showingPlcHdr/>
          <w:text/>
        </w:sdtPr>
        <w:sdtContent>
          <w:permStart w:id="346644062" w:edGrp="everyone"/>
          <w:r w:rsidR="00124C0C" w:rsidRPr="00507512">
            <w:rPr>
              <w:rStyle w:val="Helyrzszveg"/>
              <w:rFonts w:ascii="Times New Roman" w:hAnsi="Times New Roman" w:cs="Times New Roman"/>
            </w:rPr>
            <w:t>Szöveg beírásához kattintson vagy koppintson ide.</w:t>
          </w:r>
          <w:permEnd w:id="346644062"/>
        </w:sdtContent>
      </w:sdt>
    </w:p>
    <w:p w14:paraId="1A9370D2" w14:textId="77777777" w:rsidR="00B51DC4" w:rsidRPr="00AB1473" w:rsidRDefault="00B51DC4" w:rsidP="00B51DC4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54159151" w14:textId="77777777" w:rsidR="00B51DC4" w:rsidRPr="00AB1473" w:rsidRDefault="00B51DC4" w:rsidP="00B51DC4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</w:p>
    <w:p w14:paraId="5A74B667" w14:textId="77777777" w:rsidR="00B51DC4" w:rsidRPr="00AB1473" w:rsidRDefault="00B51DC4" w:rsidP="00B51D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B1473">
        <w:rPr>
          <w:rFonts w:ascii="Times New Roman" w:eastAsia="Times New Roman" w:hAnsi="Times New Roman" w:cs="Times New Roman"/>
          <w:sz w:val="24"/>
          <w:szCs w:val="24"/>
          <w:lang w:eastAsia="hu-HU"/>
        </w:rPr>
        <w:t>Az ellenőrzés adatgyűjtéssel kezdődik, a helyszíni ellenőrzés várható időpontjáról a későbbiekben adok tájékoztatást.</w:t>
      </w:r>
    </w:p>
    <w:p w14:paraId="4A866F6D" w14:textId="77777777" w:rsidR="00B51DC4" w:rsidRPr="00814896" w:rsidRDefault="00B51DC4" w:rsidP="00B51DC4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</w:p>
    <w:p w14:paraId="226D728E" w14:textId="0D198BE3" w:rsidR="00B51DC4" w:rsidRPr="00AB1473" w:rsidRDefault="00B51DC4" w:rsidP="00B51D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B14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Tájékoztatom, hogy a vizsgálat lefolytatásával </w:t>
      </w:r>
      <w:sdt>
        <w:sdtPr>
          <w:rPr>
            <w:rFonts w:ascii="Times New Roman" w:hAnsi="Times New Roman" w:cs="Times New Roman"/>
            <w:b/>
            <w:bCs/>
            <w:i/>
            <w:spacing w:val="-3"/>
          </w:rPr>
          <w:id w:val="-1604724302"/>
          <w:placeholder>
            <w:docPart w:val="3F8D8D1AD6054B2E86C44A8F783B9DA9"/>
          </w:placeholder>
          <w:showingPlcHdr/>
          <w:text/>
        </w:sdtPr>
        <w:sdtContent>
          <w:permStart w:id="1399944471" w:edGrp="everyone"/>
          <w:r w:rsidR="00E2342B" w:rsidRPr="00507512">
            <w:rPr>
              <w:rStyle w:val="Helyrzszveg"/>
              <w:rFonts w:ascii="Times New Roman" w:hAnsi="Times New Roman" w:cs="Times New Roman"/>
            </w:rPr>
            <w:t>Szöveg beírásához kattintson vagy koppintson ide.</w:t>
          </w:r>
          <w:permEnd w:id="1399944471"/>
        </w:sdtContent>
      </w:sdt>
      <w:r w:rsidR="00E2342B" w:rsidRPr="00AB147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E234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AB147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(név, beosztás)</w:t>
      </w:r>
      <w:r w:rsidRPr="00AB14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bíztam meg </w:t>
      </w:r>
      <w:sdt>
        <w:sdtPr>
          <w:rPr>
            <w:rFonts w:ascii="Times New Roman" w:hAnsi="Times New Roman" w:cs="Times New Roman"/>
            <w:b/>
            <w:bCs/>
            <w:i/>
            <w:spacing w:val="-3"/>
          </w:rPr>
          <w:id w:val="1525518713"/>
          <w:placeholder>
            <w:docPart w:val="5842923AD39D4FCF925DC0D474473D96"/>
          </w:placeholder>
          <w:showingPlcHdr/>
          <w:text/>
        </w:sdtPr>
        <w:sdtContent>
          <w:permStart w:id="1792612435" w:edGrp="everyone"/>
          <w:r w:rsidR="00E2342B" w:rsidRPr="00507512">
            <w:rPr>
              <w:rStyle w:val="Helyrzszveg"/>
              <w:rFonts w:ascii="Times New Roman" w:hAnsi="Times New Roman" w:cs="Times New Roman"/>
            </w:rPr>
            <w:t>Szöveg beírásához kattintson vagy koppintson ide.</w:t>
          </w:r>
          <w:permEnd w:id="1792612435"/>
        </w:sdtContent>
      </w:sdt>
      <w:r w:rsidR="00E2342B" w:rsidRPr="00AB14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B1473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AB147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Elérhetőségek felsorolása</w:t>
      </w:r>
      <w:r w:rsidRPr="00AB1473">
        <w:rPr>
          <w:rFonts w:ascii="Times New Roman" w:eastAsia="Times New Roman" w:hAnsi="Times New Roman" w:cs="Times New Roman"/>
          <w:sz w:val="24"/>
          <w:szCs w:val="24"/>
          <w:lang w:eastAsia="hu-HU"/>
        </w:rPr>
        <w:t>). A vizsgálatot végző belső ellenőr a helyszíni ellenőrzés során megbízólevéllel igazolja magát.</w:t>
      </w:r>
    </w:p>
    <w:p w14:paraId="5BD06FC6" w14:textId="77777777" w:rsidR="00B51DC4" w:rsidRPr="00AB1473" w:rsidRDefault="00B51DC4" w:rsidP="00B51DC4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665CF5FD" w14:textId="21A84DC5" w:rsidR="00B51DC4" w:rsidRPr="00AB1473" w:rsidRDefault="00B51DC4" w:rsidP="00B51D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B1473">
        <w:rPr>
          <w:rFonts w:ascii="Times New Roman" w:eastAsia="Times New Roman" w:hAnsi="Times New Roman" w:cs="Times New Roman"/>
          <w:sz w:val="24"/>
          <w:szCs w:val="24"/>
          <w:lang w:eastAsia="hu-HU"/>
        </w:rPr>
        <w:t>Kérem, hogy az</w:t>
      </w:r>
      <w:r w:rsidR="00E234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i/>
            <w:spacing w:val="-3"/>
          </w:rPr>
          <w:id w:val="-1963491063"/>
          <w:placeholder>
            <w:docPart w:val="C15F66FBD4294DE29FD83C94E6A8AC1F"/>
          </w:placeholder>
          <w:showingPlcHdr/>
          <w:text/>
        </w:sdtPr>
        <w:sdtContent>
          <w:permStart w:id="1942114702" w:edGrp="everyone"/>
          <w:r w:rsidR="00E2342B" w:rsidRPr="00507512">
            <w:rPr>
              <w:rStyle w:val="Helyrzszveg"/>
              <w:rFonts w:ascii="Times New Roman" w:hAnsi="Times New Roman" w:cs="Times New Roman"/>
            </w:rPr>
            <w:t>Szöveg beírásához kattintson vagy koppintson ide.</w:t>
          </w:r>
          <w:permEnd w:id="1942114702"/>
        </w:sdtContent>
      </w:sdt>
      <w:r w:rsidRPr="00AB14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B147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(ellenőrzött szervezeti egység)</w:t>
      </w:r>
      <w:r w:rsidRPr="00AB14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részéről az ellenőrzés koordinálásával megbízott személyről és elérhetőségéről </w:t>
      </w:r>
      <w:r w:rsidRPr="00AB147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xx </w:t>
      </w:r>
      <w:r w:rsidRPr="00AB1473">
        <w:rPr>
          <w:rFonts w:ascii="Times New Roman" w:eastAsia="Times New Roman" w:hAnsi="Times New Roman" w:cs="Times New Roman"/>
          <w:sz w:val="24"/>
          <w:szCs w:val="24"/>
          <w:lang w:eastAsia="hu-HU"/>
        </w:rPr>
        <w:t>napon belül tájékoztatni szíveskedjen. Továbbá kérem, hogy szíveskedjék az ellenőrzés munkatársai részére a vizsgálathoz szükséges valamennyi dokumentumot rendelkezésre bocsátani, és lehetővé tenni az illetékes munkatársakkal való konzultációt, valamint a vizsgálat lefolytatásához szükséges helyiségekbe való szabad bejutást.</w:t>
      </w:r>
    </w:p>
    <w:p w14:paraId="1755DCCE" w14:textId="77777777" w:rsidR="00B51DC4" w:rsidRPr="00AB1473" w:rsidRDefault="00B51DC4" w:rsidP="00B51D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40481E8" w14:textId="77777777" w:rsidR="00B51DC4" w:rsidRPr="00AB1473" w:rsidRDefault="00B51DC4" w:rsidP="00B51D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B1473">
        <w:rPr>
          <w:rFonts w:ascii="Times New Roman" w:eastAsia="Times New Roman" w:hAnsi="Times New Roman" w:cs="Times New Roman"/>
          <w:sz w:val="24"/>
          <w:szCs w:val="24"/>
          <w:lang w:eastAsia="hu-HU"/>
        </w:rPr>
        <w:t>Kérem továbbá, hogy szíveskedjék megadni azt az Ön által használt e-mail címet, melyre a vizsgálat lefolytatását követően az ellenőrzési jelentés tervezetet egyeztetésre megküldhetem.</w:t>
      </w:r>
    </w:p>
    <w:p w14:paraId="4BF88E87" w14:textId="77777777" w:rsidR="00B51DC4" w:rsidRPr="00AB1473" w:rsidRDefault="00B51DC4" w:rsidP="00B51D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980A471" w14:textId="14CC7CE3" w:rsidR="000C246C" w:rsidRPr="003C7C1D" w:rsidRDefault="000C246C" w:rsidP="000C24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3C7C1D">
        <w:rPr>
          <w:rFonts w:ascii="Times New Roman" w:eastAsia="Times New Roman" w:hAnsi="Times New Roman" w:cs="Times New Roman"/>
          <w:sz w:val="24"/>
          <w:szCs w:val="20"/>
          <w:lang w:eastAsia="hu-HU"/>
        </w:rPr>
        <w:t>Budapest,</w:t>
      </w:r>
      <w:bookmarkStart w:id="1" w:name="Legördülő4"/>
      <w:r w:rsidRPr="003C7C1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bookmarkEnd w:id="1"/>
      <w:sdt>
        <w:sdtPr>
          <w:rPr>
            <w:rFonts w:ascii="Times New Roman" w:hAnsi="Times New Roman" w:cs="Times New Roman"/>
            <w:b/>
            <w:bCs/>
            <w:i/>
            <w:spacing w:val="-3"/>
          </w:rPr>
          <w:id w:val="942427725"/>
          <w:placeholder>
            <w:docPart w:val="4CA64BF2DA84466EB0F2A102EB7499D7"/>
          </w:placeholder>
          <w:showingPlcHdr/>
          <w:text/>
        </w:sdtPr>
        <w:sdtContent>
          <w:permStart w:id="1647864721" w:edGrp="everyone"/>
          <w:r w:rsidR="00124C0C" w:rsidRPr="00507512">
            <w:rPr>
              <w:rStyle w:val="Helyrzszveg"/>
              <w:rFonts w:ascii="Times New Roman" w:hAnsi="Times New Roman" w:cs="Times New Roman"/>
            </w:rPr>
            <w:t>Szöveg beírásához kattintson vagy koppintson ide.</w:t>
          </w:r>
          <w:permEnd w:id="1647864721"/>
        </w:sdtContent>
      </w:sdt>
    </w:p>
    <w:p w14:paraId="77313CE4" w14:textId="77777777" w:rsidR="00B51DC4" w:rsidRDefault="00EC5F67" w:rsidP="00B51D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36F9FFB9" w14:textId="0E4FA0EB" w:rsidR="00EC5F67" w:rsidRPr="00AB1473" w:rsidRDefault="00EC5F67" w:rsidP="00B51D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2FD430A7" w14:textId="52105205" w:rsidR="00B51DC4" w:rsidRDefault="00B51DC4" w:rsidP="00E7052A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u-HU"/>
        </w:rPr>
      </w:pPr>
      <w:r w:rsidRPr="00AB1473">
        <w:rPr>
          <w:rFonts w:ascii="Times New Roman" w:eastAsia="Times New Roman" w:hAnsi="Times New Roman" w:cs="Times New Roman"/>
          <w:spacing w:val="-3"/>
          <w:sz w:val="24"/>
          <w:szCs w:val="24"/>
          <w:lang w:eastAsia="hu-HU"/>
        </w:rPr>
        <w:tab/>
      </w:r>
      <w:r w:rsidRPr="00AB1473">
        <w:rPr>
          <w:rFonts w:ascii="Times New Roman" w:eastAsia="Times New Roman" w:hAnsi="Times New Roman" w:cs="Times New Roman"/>
          <w:spacing w:val="-3"/>
          <w:sz w:val="24"/>
          <w:szCs w:val="24"/>
          <w:lang w:eastAsia="hu-HU"/>
        </w:rPr>
        <w:tab/>
      </w:r>
      <w:r w:rsidRPr="00AB1473">
        <w:rPr>
          <w:rFonts w:ascii="Times New Roman" w:eastAsia="Times New Roman" w:hAnsi="Times New Roman" w:cs="Times New Roman"/>
          <w:spacing w:val="-3"/>
          <w:sz w:val="24"/>
          <w:szCs w:val="24"/>
          <w:lang w:eastAsia="hu-HU"/>
        </w:rPr>
        <w:tab/>
      </w:r>
      <w:r w:rsidRPr="00AB1473">
        <w:rPr>
          <w:rFonts w:ascii="Times New Roman" w:eastAsia="Times New Roman" w:hAnsi="Times New Roman" w:cs="Times New Roman"/>
          <w:spacing w:val="-3"/>
          <w:sz w:val="24"/>
          <w:szCs w:val="24"/>
          <w:lang w:eastAsia="hu-HU"/>
        </w:rPr>
        <w:tab/>
      </w:r>
      <w:r w:rsidRPr="00AB1473">
        <w:rPr>
          <w:rFonts w:ascii="Times New Roman" w:eastAsia="Times New Roman" w:hAnsi="Times New Roman" w:cs="Times New Roman"/>
          <w:spacing w:val="-3"/>
          <w:sz w:val="24"/>
          <w:szCs w:val="24"/>
          <w:lang w:eastAsia="hu-HU"/>
        </w:rPr>
        <w:tab/>
      </w:r>
      <w:r w:rsidRPr="00AB1473">
        <w:rPr>
          <w:rFonts w:ascii="Times New Roman" w:eastAsia="Times New Roman" w:hAnsi="Times New Roman" w:cs="Times New Roman"/>
          <w:spacing w:val="-3"/>
          <w:sz w:val="24"/>
          <w:szCs w:val="24"/>
          <w:lang w:eastAsia="hu-HU"/>
        </w:rPr>
        <w:tab/>
      </w:r>
      <w:r w:rsidRPr="00AB1473">
        <w:rPr>
          <w:rFonts w:ascii="Times New Roman" w:eastAsia="Times New Roman" w:hAnsi="Times New Roman" w:cs="Times New Roman"/>
          <w:spacing w:val="-3"/>
          <w:sz w:val="24"/>
          <w:szCs w:val="24"/>
          <w:lang w:eastAsia="hu-HU"/>
        </w:rPr>
        <w:tab/>
      </w:r>
      <w:r w:rsidR="00EC5F67">
        <w:rPr>
          <w:rFonts w:ascii="Times New Roman" w:eastAsia="Times New Roman" w:hAnsi="Times New Roman" w:cs="Times New Roman"/>
          <w:spacing w:val="-3"/>
          <w:sz w:val="24"/>
          <w:szCs w:val="24"/>
          <w:lang w:eastAsia="hu-HU"/>
        </w:rPr>
        <w:tab/>
      </w:r>
      <w:r w:rsidR="00124C0C">
        <w:rPr>
          <w:rFonts w:ascii="Times New Roman" w:eastAsia="Times New Roman" w:hAnsi="Times New Roman" w:cs="Times New Roman"/>
          <w:spacing w:val="-3"/>
          <w:sz w:val="24"/>
          <w:szCs w:val="24"/>
          <w:lang w:eastAsia="hu-HU"/>
        </w:rPr>
        <w:t>Ellenőrzési Igazgatóság vezetője</w:t>
      </w:r>
    </w:p>
    <w:p w14:paraId="77C1D2DB" w14:textId="77777777" w:rsidR="00124C0C" w:rsidRDefault="00124C0C" w:rsidP="00E7052A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u-HU"/>
        </w:rPr>
      </w:pPr>
    </w:p>
    <w:p w14:paraId="1E9F84C4" w14:textId="77777777" w:rsidR="00124C0C" w:rsidRDefault="00124C0C" w:rsidP="00E7052A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u-HU"/>
        </w:rPr>
      </w:pPr>
    </w:p>
    <w:p w14:paraId="50642769" w14:textId="73606737" w:rsidR="00124C0C" w:rsidRPr="00124C0C" w:rsidRDefault="00124C0C" w:rsidP="00124C0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u-HU"/>
        </w:rPr>
      </w:pPr>
      <w:r w:rsidRPr="00124C0C">
        <w:rPr>
          <w:rFonts w:ascii="Times New Roman" w:eastAsia="Times New Roman" w:hAnsi="Times New Roman" w:cs="Times New Roman"/>
          <w:spacing w:val="-3"/>
          <w:sz w:val="24"/>
          <w:szCs w:val="24"/>
          <w:lang w:eastAsia="hu-HU"/>
        </w:rPr>
        <w:t>*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u-HU"/>
        </w:rPr>
        <w:t xml:space="preserve"> </w:t>
      </w:r>
      <w:r w:rsidRPr="00124C0C">
        <w:rPr>
          <w:rFonts w:ascii="Times New Roman" w:eastAsia="Times New Roman" w:hAnsi="Times New Roman" w:cs="Times New Roman"/>
          <w:spacing w:val="-3"/>
          <w:sz w:val="24"/>
          <w:szCs w:val="24"/>
          <w:lang w:eastAsia="hu-HU"/>
        </w:rPr>
        <w:t>a nem kívánt rész törlendő</w:t>
      </w:r>
    </w:p>
    <w:sectPr w:rsidR="00124C0C" w:rsidRPr="00124C0C" w:rsidSect="008C27DD">
      <w:footerReference w:type="default" r:id="rId8"/>
      <w:pgSz w:w="11900" w:h="16840"/>
      <w:pgMar w:top="1417" w:right="1417" w:bottom="1417" w:left="1417" w:header="28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D9233" w14:textId="77777777" w:rsidR="00D847B4" w:rsidRDefault="00D847B4" w:rsidP="00C833F0">
      <w:pPr>
        <w:spacing w:after="0"/>
      </w:pPr>
      <w:r>
        <w:separator/>
      </w:r>
    </w:p>
  </w:endnote>
  <w:endnote w:type="continuationSeparator" w:id="0">
    <w:p w14:paraId="08CD276B" w14:textId="77777777" w:rsidR="00D847B4" w:rsidRDefault="00D847B4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5D78B" w14:textId="0964ADA6" w:rsidR="004418A3" w:rsidRDefault="004418A3" w:rsidP="00124C0C">
    <w:pPr>
      <w:pStyle w:val="llb"/>
    </w:pPr>
  </w:p>
  <w:p w14:paraId="24293E21" w14:textId="77777777" w:rsidR="00124C0C" w:rsidRDefault="00124C0C" w:rsidP="00124C0C">
    <w:pPr>
      <w:pStyle w:val="llb"/>
    </w:pPr>
  </w:p>
  <w:p w14:paraId="2B6C0087" w14:textId="77777777" w:rsidR="00124C0C" w:rsidRPr="00124C0C" w:rsidRDefault="00124C0C" w:rsidP="00124C0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00A24" w14:textId="77777777" w:rsidR="00D847B4" w:rsidRDefault="00D847B4" w:rsidP="00C833F0">
      <w:pPr>
        <w:spacing w:after="0"/>
      </w:pPr>
      <w:r>
        <w:separator/>
      </w:r>
    </w:p>
  </w:footnote>
  <w:footnote w:type="continuationSeparator" w:id="0">
    <w:p w14:paraId="2B3799D7" w14:textId="77777777" w:rsidR="00D847B4" w:rsidRDefault="00D847B4" w:rsidP="00C833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A01CC"/>
    <w:multiLevelType w:val="hybridMultilevel"/>
    <w:tmpl w:val="DFB6E342"/>
    <w:lvl w:ilvl="0" w:tplc="040E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A31D3"/>
    <w:multiLevelType w:val="hybridMultilevel"/>
    <w:tmpl w:val="8D5A33B2"/>
    <w:lvl w:ilvl="0" w:tplc="040E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421191">
    <w:abstractNumId w:val="0"/>
  </w:num>
  <w:num w:numId="2" w16cid:durableId="878054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T13QuGW076VX8ajsMs3mmA3Gxg/uS0ebP1lKJydobwtTYN1YpZQVrgqCC3MVo1ZLmrkf0wTRczy2UZb9wpXT5A==" w:salt="zjXN/ychDXNDuInQUUP2i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0C"/>
    <w:rsid w:val="00012F8A"/>
    <w:rsid w:val="000308E0"/>
    <w:rsid w:val="00054FDE"/>
    <w:rsid w:val="00066987"/>
    <w:rsid w:val="00086A13"/>
    <w:rsid w:val="000C246C"/>
    <w:rsid w:val="000C6FE7"/>
    <w:rsid w:val="000E58E1"/>
    <w:rsid w:val="001045E6"/>
    <w:rsid w:val="00124C0C"/>
    <w:rsid w:val="00136788"/>
    <w:rsid w:val="00142456"/>
    <w:rsid w:val="00142633"/>
    <w:rsid w:val="00182359"/>
    <w:rsid w:val="0019441E"/>
    <w:rsid w:val="001A37C8"/>
    <w:rsid w:val="001B3589"/>
    <w:rsid w:val="001C31A8"/>
    <w:rsid w:val="001C4A72"/>
    <w:rsid w:val="00274827"/>
    <w:rsid w:val="0028397D"/>
    <w:rsid w:val="00285803"/>
    <w:rsid w:val="002933EC"/>
    <w:rsid w:val="002A3B38"/>
    <w:rsid w:val="002B082D"/>
    <w:rsid w:val="002E4294"/>
    <w:rsid w:val="002E6D05"/>
    <w:rsid w:val="00306063"/>
    <w:rsid w:val="00322719"/>
    <w:rsid w:val="00325D05"/>
    <w:rsid w:val="003B4E46"/>
    <w:rsid w:val="003C488E"/>
    <w:rsid w:val="003D13D2"/>
    <w:rsid w:val="0040402C"/>
    <w:rsid w:val="00407F40"/>
    <w:rsid w:val="004153D5"/>
    <w:rsid w:val="004418A3"/>
    <w:rsid w:val="00462E70"/>
    <w:rsid w:val="004744C9"/>
    <w:rsid w:val="00494825"/>
    <w:rsid w:val="004B5E2A"/>
    <w:rsid w:val="004D37CE"/>
    <w:rsid w:val="004D62BC"/>
    <w:rsid w:val="004E0E56"/>
    <w:rsid w:val="00534820"/>
    <w:rsid w:val="00580DB7"/>
    <w:rsid w:val="00584FCB"/>
    <w:rsid w:val="00625DA3"/>
    <w:rsid w:val="00626049"/>
    <w:rsid w:val="006320DB"/>
    <w:rsid w:val="006355E6"/>
    <w:rsid w:val="00642E70"/>
    <w:rsid w:val="00651BC7"/>
    <w:rsid w:val="00655A4B"/>
    <w:rsid w:val="006B7BFE"/>
    <w:rsid w:val="006E3F8A"/>
    <w:rsid w:val="007130A6"/>
    <w:rsid w:val="007267B3"/>
    <w:rsid w:val="00726A12"/>
    <w:rsid w:val="00736EE5"/>
    <w:rsid w:val="007747F8"/>
    <w:rsid w:val="0077519B"/>
    <w:rsid w:val="007A6671"/>
    <w:rsid w:val="007A7213"/>
    <w:rsid w:val="007B5D09"/>
    <w:rsid w:val="007C32E0"/>
    <w:rsid w:val="007D116A"/>
    <w:rsid w:val="007E58DB"/>
    <w:rsid w:val="007F100A"/>
    <w:rsid w:val="00814896"/>
    <w:rsid w:val="0082585B"/>
    <w:rsid w:val="00840769"/>
    <w:rsid w:val="0086349C"/>
    <w:rsid w:val="008B14A4"/>
    <w:rsid w:val="008B4BC4"/>
    <w:rsid w:val="008B7C05"/>
    <w:rsid w:val="008C27DD"/>
    <w:rsid w:val="008D65A5"/>
    <w:rsid w:val="008E444E"/>
    <w:rsid w:val="00947881"/>
    <w:rsid w:val="0096366C"/>
    <w:rsid w:val="00965674"/>
    <w:rsid w:val="00966578"/>
    <w:rsid w:val="00970FCD"/>
    <w:rsid w:val="00A12DBB"/>
    <w:rsid w:val="00A45C07"/>
    <w:rsid w:val="00A84545"/>
    <w:rsid w:val="00A9494A"/>
    <w:rsid w:val="00AB4BC8"/>
    <w:rsid w:val="00AB66F0"/>
    <w:rsid w:val="00AD7CDF"/>
    <w:rsid w:val="00B01BC4"/>
    <w:rsid w:val="00B122DB"/>
    <w:rsid w:val="00B51DC4"/>
    <w:rsid w:val="00B55842"/>
    <w:rsid w:val="00B6373F"/>
    <w:rsid w:val="00B97DB5"/>
    <w:rsid w:val="00BB0048"/>
    <w:rsid w:val="00BC30AE"/>
    <w:rsid w:val="00BF5DF5"/>
    <w:rsid w:val="00C328E6"/>
    <w:rsid w:val="00C811D6"/>
    <w:rsid w:val="00C833F0"/>
    <w:rsid w:val="00C97186"/>
    <w:rsid w:val="00CA5AB6"/>
    <w:rsid w:val="00CD3C3F"/>
    <w:rsid w:val="00D11D5D"/>
    <w:rsid w:val="00D21885"/>
    <w:rsid w:val="00D40074"/>
    <w:rsid w:val="00D46375"/>
    <w:rsid w:val="00D60DA4"/>
    <w:rsid w:val="00D6208D"/>
    <w:rsid w:val="00D847B4"/>
    <w:rsid w:val="00DD6211"/>
    <w:rsid w:val="00E04753"/>
    <w:rsid w:val="00E0776E"/>
    <w:rsid w:val="00E2342B"/>
    <w:rsid w:val="00E6692C"/>
    <w:rsid w:val="00E7052A"/>
    <w:rsid w:val="00E81BF1"/>
    <w:rsid w:val="00EB002A"/>
    <w:rsid w:val="00EC5F67"/>
    <w:rsid w:val="00EC6471"/>
    <w:rsid w:val="00ED563A"/>
    <w:rsid w:val="00ED7F5C"/>
    <w:rsid w:val="00F02BAC"/>
    <w:rsid w:val="00F10A89"/>
    <w:rsid w:val="00F24A6D"/>
    <w:rsid w:val="00F31C87"/>
    <w:rsid w:val="00F83115"/>
    <w:rsid w:val="00F83E56"/>
    <w:rsid w:val="00F87D8E"/>
    <w:rsid w:val="00FA1A24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AC5DC5"/>
  <w14:defaultImageDpi w14:val="330"/>
  <w15:chartTrackingRefBased/>
  <w15:docId w15:val="{10D5B6E7-F3F7-46FA-AAE4-081E9E17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</w:rPr>
  </w:style>
  <w:style w:type="character" w:styleId="Helyrzszveg">
    <w:name w:val="Placeholder Text"/>
    <w:basedOn w:val="Bekezdsalapbettpusa"/>
    <w:uiPriority w:val="99"/>
    <w:semiHidden/>
    <w:rsid w:val="00E81BF1"/>
    <w:rPr>
      <w:color w:val="808080"/>
    </w:rPr>
  </w:style>
  <w:style w:type="paragraph" w:styleId="Listaszerbekezds">
    <w:name w:val="List Paragraph"/>
    <w:basedOn w:val="Norml"/>
    <w:uiPriority w:val="34"/>
    <w:qFormat/>
    <w:rsid w:val="00124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rram\Desktop\Sablonok%202024.04.22\3.%20Bejelent&#337;%20lev&#233;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5520CEA01949D1ABA5CBD56371BA6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490E151-F6DB-4BA6-AAD4-9E0E0B523F58}"/>
      </w:docPartPr>
      <w:docPartBody>
        <w:p w:rsidR="008A4CB6" w:rsidRDefault="00094D02" w:rsidP="00094D02">
          <w:pPr>
            <w:pStyle w:val="C15520CEA01949D1ABA5CBD56371BA6F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E658921F38E049B5AF68F9ADA38882F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A88E69F-2900-4041-8FD4-678A10B1411F}"/>
      </w:docPartPr>
      <w:docPartBody>
        <w:p w:rsidR="008A4CB6" w:rsidRDefault="00094D02" w:rsidP="00094D02">
          <w:pPr>
            <w:pStyle w:val="E658921F38E049B5AF68F9ADA38882FC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437F19C9E7DA4C2FAAAE357B91A06B0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683319E-8698-4EAB-89F1-42BF444480D6}"/>
      </w:docPartPr>
      <w:docPartBody>
        <w:p w:rsidR="008A4CB6" w:rsidRDefault="00094D02" w:rsidP="00094D02">
          <w:pPr>
            <w:pStyle w:val="437F19C9E7DA4C2FAAAE357B91A06B00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79EF81C60FF34AA6942D7D199BA5A2C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45D798F-5BD8-4203-B045-D561AEB87E1E}"/>
      </w:docPartPr>
      <w:docPartBody>
        <w:p w:rsidR="008A4CB6" w:rsidRDefault="00094D02" w:rsidP="00094D02">
          <w:pPr>
            <w:pStyle w:val="79EF81C60FF34AA6942D7D199BA5A2CA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F4A5CE309CD646E285F132F5649F444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391875B-41E7-4B68-AF4D-1A7FD78F4831}"/>
      </w:docPartPr>
      <w:docPartBody>
        <w:p w:rsidR="008A4CB6" w:rsidRDefault="00094D02" w:rsidP="00094D02">
          <w:pPr>
            <w:pStyle w:val="F4A5CE309CD646E285F132F5649F4447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915FA05B48F34D3C91763D8E9BCF223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67CBF1-114F-4F98-A479-59CD3663F305}"/>
      </w:docPartPr>
      <w:docPartBody>
        <w:p w:rsidR="008A4CB6" w:rsidRDefault="00094D02" w:rsidP="00094D02">
          <w:pPr>
            <w:pStyle w:val="915FA05B48F34D3C91763D8E9BCF223F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4CA64BF2DA84466EB0F2A102EB7499D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13E55FB-050C-40D8-9784-0E2B14755C0B}"/>
      </w:docPartPr>
      <w:docPartBody>
        <w:p w:rsidR="008A4CB6" w:rsidRDefault="00094D02" w:rsidP="00094D02">
          <w:pPr>
            <w:pStyle w:val="4CA64BF2DA84466EB0F2A102EB7499D7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2769E3BEE9974BEEABF66722342C144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0C7DE0A-DAC0-467B-983D-07AAEFEA879A}"/>
      </w:docPartPr>
      <w:docPartBody>
        <w:p w:rsidR="0010402D" w:rsidRDefault="008A4CB6" w:rsidP="008A4CB6">
          <w:pPr>
            <w:pStyle w:val="2769E3BEE9974BEEABF66722342C1446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710145CFBB1E4BDC8784AE015C7A19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A5FDD83-A5E3-41B0-9CF1-D2BF3989C8FC}"/>
      </w:docPartPr>
      <w:docPartBody>
        <w:p w:rsidR="00000000" w:rsidRDefault="00F334DB" w:rsidP="00F334DB">
          <w:pPr>
            <w:pStyle w:val="710145CFBB1E4BDC8784AE015C7A1960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89A0F7B2E1E145AEB3EBEF416591E24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A18A049-DD23-4D5F-A6AE-089417CD7D8F}"/>
      </w:docPartPr>
      <w:docPartBody>
        <w:p w:rsidR="00000000" w:rsidRDefault="00F334DB" w:rsidP="00F334DB">
          <w:pPr>
            <w:pStyle w:val="89A0F7B2E1E145AEB3EBEF416591E24B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ED33BDF4082C4D428639B362D8D5B4C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DF75DAA-D551-4907-8EA9-43E5F30C4D51}"/>
      </w:docPartPr>
      <w:docPartBody>
        <w:p w:rsidR="00000000" w:rsidRDefault="00F334DB" w:rsidP="00F334DB">
          <w:pPr>
            <w:pStyle w:val="ED33BDF4082C4D428639B362D8D5B4C3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6B7F50437D8047E9BF81BCC12974E2C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FE0890-BC8B-4822-A67D-5B24DEC34CF7}"/>
      </w:docPartPr>
      <w:docPartBody>
        <w:p w:rsidR="00000000" w:rsidRDefault="00F334DB" w:rsidP="00F334DB">
          <w:pPr>
            <w:pStyle w:val="6B7F50437D8047E9BF81BCC12974E2C9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3F8D8D1AD6054B2E86C44A8F783B9DA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A0733C7-067B-4B0F-B24E-14170F51BCFB}"/>
      </w:docPartPr>
      <w:docPartBody>
        <w:p w:rsidR="00000000" w:rsidRDefault="00F334DB" w:rsidP="00F334DB">
          <w:pPr>
            <w:pStyle w:val="3F8D8D1AD6054B2E86C44A8F783B9DA9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5842923AD39D4FCF925DC0D474473D9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6B4E274-FBAE-4AFC-BE6A-1FC38B6ABBA0}"/>
      </w:docPartPr>
      <w:docPartBody>
        <w:p w:rsidR="00000000" w:rsidRDefault="00F334DB" w:rsidP="00F334DB">
          <w:pPr>
            <w:pStyle w:val="5842923AD39D4FCF925DC0D474473D96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C15F66FBD4294DE29FD83C94E6A8AC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B7CF919-AAB9-46A5-B3C6-3C3C4D0EEC20}"/>
      </w:docPartPr>
      <w:docPartBody>
        <w:p w:rsidR="00000000" w:rsidRDefault="00F334DB" w:rsidP="00F334DB">
          <w:pPr>
            <w:pStyle w:val="C15F66FBD4294DE29FD83C94E6A8AC1F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02"/>
    <w:rsid w:val="00021850"/>
    <w:rsid w:val="00094D02"/>
    <w:rsid w:val="0010402D"/>
    <w:rsid w:val="00274827"/>
    <w:rsid w:val="003C488E"/>
    <w:rsid w:val="004F48C7"/>
    <w:rsid w:val="00580DB7"/>
    <w:rsid w:val="00597C25"/>
    <w:rsid w:val="007A6671"/>
    <w:rsid w:val="008A4CB6"/>
    <w:rsid w:val="00B85E9B"/>
    <w:rsid w:val="00DC5C09"/>
    <w:rsid w:val="00F334DB"/>
    <w:rsid w:val="00F8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334DB"/>
  </w:style>
  <w:style w:type="paragraph" w:customStyle="1" w:styleId="C15520CEA01949D1ABA5CBD56371BA6F">
    <w:name w:val="C15520CEA01949D1ABA5CBD56371BA6F"/>
    <w:rsid w:val="00094D02"/>
  </w:style>
  <w:style w:type="paragraph" w:customStyle="1" w:styleId="E658921F38E049B5AF68F9ADA38882FC">
    <w:name w:val="E658921F38E049B5AF68F9ADA38882FC"/>
    <w:rsid w:val="00094D02"/>
  </w:style>
  <w:style w:type="paragraph" w:customStyle="1" w:styleId="437F19C9E7DA4C2FAAAE357B91A06B00">
    <w:name w:val="437F19C9E7DA4C2FAAAE357B91A06B00"/>
    <w:rsid w:val="00094D02"/>
  </w:style>
  <w:style w:type="paragraph" w:customStyle="1" w:styleId="79EF81C60FF34AA6942D7D199BA5A2CA">
    <w:name w:val="79EF81C60FF34AA6942D7D199BA5A2CA"/>
    <w:rsid w:val="00094D02"/>
  </w:style>
  <w:style w:type="paragraph" w:customStyle="1" w:styleId="2769E3BEE9974BEEABF66722342C1446">
    <w:name w:val="2769E3BEE9974BEEABF66722342C1446"/>
    <w:rsid w:val="008A4CB6"/>
  </w:style>
  <w:style w:type="paragraph" w:customStyle="1" w:styleId="F4A5CE309CD646E285F132F5649F4447">
    <w:name w:val="F4A5CE309CD646E285F132F5649F4447"/>
    <w:rsid w:val="00094D02"/>
  </w:style>
  <w:style w:type="paragraph" w:customStyle="1" w:styleId="915FA05B48F34D3C91763D8E9BCF223F">
    <w:name w:val="915FA05B48F34D3C91763D8E9BCF223F"/>
    <w:rsid w:val="00094D02"/>
  </w:style>
  <w:style w:type="paragraph" w:customStyle="1" w:styleId="4CA64BF2DA84466EB0F2A102EB7499D7">
    <w:name w:val="4CA64BF2DA84466EB0F2A102EB7499D7"/>
    <w:rsid w:val="00094D02"/>
  </w:style>
  <w:style w:type="paragraph" w:customStyle="1" w:styleId="710145CFBB1E4BDC8784AE015C7A1960">
    <w:name w:val="710145CFBB1E4BDC8784AE015C7A1960"/>
    <w:rsid w:val="00F334DB"/>
  </w:style>
  <w:style w:type="paragraph" w:customStyle="1" w:styleId="89A0F7B2E1E145AEB3EBEF416591E24B">
    <w:name w:val="89A0F7B2E1E145AEB3EBEF416591E24B"/>
    <w:rsid w:val="00F334DB"/>
  </w:style>
  <w:style w:type="paragraph" w:customStyle="1" w:styleId="ED33BDF4082C4D428639B362D8D5B4C3">
    <w:name w:val="ED33BDF4082C4D428639B362D8D5B4C3"/>
    <w:rsid w:val="00F334DB"/>
  </w:style>
  <w:style w:type="paragraph" w:customStyle="1" w:styleId="6B7F50437D8047E9BF81BCC12974E2C9">
    <w:name w:val="6B7F50437D8047E9BF81BCC12974E2C9"/>
    <w:rsid w:val="00F334DB"/>
  </w:style>
  <w:style w:type="paragraph" w:customStyle="1" w:styleId="3F8D8D1AD6054B2E86C44A8F783B9DA9">
    <w:name w:val="3F8D8D1AD6054B2E86C44A8F783B9DA9"/>
    <w:rsid w:val="00F334DB"/>
  </w:style>
  <w:style w:type="paragraph" w:customStyle="1" w:styleId="5842923AD39D4FCF925DC0D474473D96">
    <w:name w:val="5842923AD39D4FCF925DC0D474473D96"/>
    <w:rsid w:val="00F334DB"/>
  </w:style>
  <w:style w:type="paragraph" w:customStyle="1" w:styleId="C15F66FBD4294DE29FD83C94E6A8AC1F">
    <w:name w:val="C15F66FBD4294DE29FD83C94E6A8AC1F"/>
    <w:rsid w:val="00F334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07F056-B4DB-4841-B326-E949C726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3. Bejelentő levél.dotx</Template>
  <TotalTime>10</TotalTime>
  <Pages>1</Pages>
  <Words>318</Words>
  <Characters>2196</Characters>
  <Application>Microsoft Office Word</Application>
  <DocSecurity>8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Horváth-Töreki Ramóna</dc:creator>
  <cp:keywords/>
  <dc:description/>
  <cp:lastModifiedBy>Mike-Omrai Amarilla</cp:lastModifiedBy>
  <cp:revision>7</cp:revision>
  <dcterms:created xsi:type="dcterms:W3CDTF">2024-10-30T09:15:00Z</dcterms:created>
  <dcterms:modified xsi:type="dcterms:W3CDTF">2025-01-08T10:29:00Z</dcterms:modified>
</cp:coreProperties>
</file>