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DD4513" w14:textId="2A4E418B" w:rsidR="006D0C0A" w:rsidRPr="006D0C0A" w:rsidRDefault="006D0C0A" w:rsidP="006D0C0A">
      <w:pPr>
        <w:jc w:val="center"/>
        <w:rPr>
          <w:b/>
        </w:rPr>
      </w:pPr>
      <w:r w:rsidRPr="006D0C0A">
        <w:rPr>
          <w:b/>
        </w:rPr>
        <w:t>2</w:t>
      </w:r>
      <w:r w:rsidR="003F2532">
        <w:rPr>
          <w:b/>
        </w:rPr>
        <w:t>0</w:t>
      </w:r>
      <w:r w:rsidRPr="006D0C0A">
        <w:rPr>
          <w:b/>
        </w:rPr>
        <w:t>. számú iratminta – Intézkedési terv minta</w:t>
      </w:r>
    </w:p>
    <w:p w14:paraId="3FC091FD" w14:textId="77777777" w:rsidR="006D0C0A" w:rsidRDefault="006D0C0A" w:rsidP="006B2431">
      <w:pPr>
        <w:jc w:val="center"/>
        <w:rPr>
          <w:b/>
          <w:color w:val="FF0000"/>
        </w:rPr>
      </w:pPr>
    </w:p>
    <w:p w14:paraId="6B642318" w14:textId="77777777" w:rsidR="006D0C0A" w:rsidRDefault="006D0C0A" w:rsidP="006B2431">
      <w:pPr>
        <w:jc w:val="center"/>
        <w:rPr>
          <w:b/>
          <w:color w:val="FF0000"/>
        </w:rPr>
      </w:pPr>
    </w:p>
    <w:p w14:paraId="64AF4584" w14:textId="59AD60B7" w:rsidR="006B2431" w:rsidRPr="006B2431" w:rsidRDefault="006B2431" w:rsidP="006B2431">
      <w:pPr>
        <w:jc w:val="center"/>
        <w:rPr>
          <w:b/>
          <w:color w:val="FF0000"/>
        </w:rPr>
      </w:pPr>
      <w:r w:rsidRPr="006B2431">
        <w:rPr>
          <w:b/>
          <w:color w:val="FF0000"/>
        </w:rPr>
        <w:t>NYOMTATVÁNY MINTA INTÉZKEDÉSI TERV KÉSZÍTÉSHEZ</w:t>
      </w:r>
    </w:p>
    <w:p w14:paraId="330ABF62" w14:textId="77777777" w:rsidR="006B2431" w:rsidRPr="006B2431" w:rsidRDefault="006B2431" w:rsidP="006B2431">
      <w:pPr>
        <w:jc w:val="center"/>
      </w:pPr>
    </w:p>
    <w:p w14:paraId="112899BE" w14:textId="77463683" w:rsidR="006D0C0A" w:rsidRDefault="00C856F4" w:rsidP="006D0C0A">
      <w:pPr>
        <w:jc w:val="right"/>
        <w:rPr>
          <w:sz w:val="20"/>
          <w:szCs w:val="20"/>
        </w:rPr>
      </w:pPr>
      <w:r w:rsidRPr="00E301E4">
        <w:rPr>
          <w:sz w:val="20"/>
          <w:szCs w:val="20"/>
        </w:rPr>
        <w:t xml:space="preserve">Iktatószám: </w:t>
      </w:r>
      <w:sdt>
        <w:sdtPr>
          <w:rPr>
            <w:sz w:val="20"/>
            <w:szCs w:val="20"/>
          </w:rPr>
          <w:id w:val="-1080668072"/>
          <w:placeholder>
            <w:docPart w:val="DefaultPlaceholder_-1854013440"/>
          </w:placeholder>
          <w:showingPlcHdr/>
        </w:sdtPr>
        <w:sdtContent>
          <w:permStart w:id="6905661" w:edGrp="everyone"/>
          <w:r w:rsidR="00195B65" w:rsidRPr="00E77A45">
            <w:rPr>
              <w:rStyle w:val="Helyrzszveg"/>
            </w:rPr>
            <w:t>Szöveg beírásához kattintson vagy koppintson ide.</w:t>
          </w:r>
          <w:permEnd w:id="6905661"/>
        </w:sdtContent>
      </w:sdt>
    </w:p>
    <w:p w14:paraId="369D1273" w14:textId="77777777" w:rsidR="006D0C0A" w:rsidRDefault="006D0C0A" w:rsidP="006D0C0A">
      <w:pPr>
        <w:jc w:val="right"/>
        <w:rPr>
          <w:sz w:val="20"/>
          <w:szCs w:val="20"/>
        </w:rPr>
      </w:pPr>
    </w:p>
    <w:p w14:paraId="09E54AE5" w14:textId="77E8BCBA" w:rsidR="002B482B" w:rsidRPr="001C654E" w:rsidRDefault="002B482B" w:rsidP="006D0C0A">
      <w:pPr>
        <w:jc w:val="center"/>
        <w:rPr>
          <w:b/>
        </w:rPr>
      </w:pPr>
      <w:r w:rsidRPr="001C654E">
        <w:rPr>
          <w:b/>
        </w:rPr>
        <w:t>Intézkedési terv</w:t>
      </w:r>
    </w:p>
    <w:p w14:paraId="3C76F3A1" w14:textId="5D29EB48" w:rsidR="009D073F" w:rsidRPr="00F61A4F" w:rsidRDefault="00F61A4F" w:rsidP="009D073F">
      <w:pPr>
        <w:jc w:val="center"/>
        <w:rPr>
          <w:b/>
        </w:rPr>
      </w:pPr>
      <w:r w:rsidRPr="00F61A4F">
        <w:rPr>
          <w:b/>
        </w:rPr>
        <w:t>A</w:t>
      </w:r>
      <w:r w:rsidR="00AC52AC">
        <w:rPr>
          <w:b/>
        </w:rPr>
        <w:t xml:space="preserve"> </w:t>
      </w:r>
      <w:sdt>
        <w:sdtPr>
          <w:rPr>
            <w:b/>
            <w:bCs/>
            <w:i/>
            <w:spacing w:val="-3"/>
          </w:rPr>
          <w:id w:val="-863361352"/>
          <w:placeholder>
            <w:docPart w:val="9B9E7126D141484CAAF8E118D47D2302"/>
          </w:placeholder>
          <w:showingPlcHdr/>
          <w:text/>
        </w:sdtPr>
        <w:sdtContent>
          <w:permStart w:id="139527174" w:edGrp="everyone"/>
          <w:r w:rsidR="006D0C0A" w:rsidRPr="006D0C0A">
            <w:rPr>
              <w:rStyle w:val="Helyrzszveg"/>
              <w:b/>
              <w:bCs/>
            </w:rPr>
            <w:t>Szöveg beírásához kattintson vagy koppintson ide.</w:t>
          </w:r>
          <w:permEnd w:id="139527174"/>
        </w:sdtContent>
      </w:sdt>
      <w:r w:rsidR="00AC52AC">
        <w:rPr>
          <w:noProof/>
        </w:rPr>
        <w:t xml:space="preserve"> </w:t>
      </w:r>
      <w:r w:rsidRPr="00F61A4F">
        <w:rPr>
          <w:b/>
        </w:rPr>
        <w:t xml:space="preserve">vizsgálatáról készült </w:t>
      </w:r>
      <w:sdt>
        <w:sdtPr>
          <w:rPr>
            <w:sz w:val="20"/>
            <w:szCs w:val="20"/>
          </w:rPr>
          <w:id w:val="-432977496"/>
          <w:placeholder>
            <w:docPart w:val="A17DF91C6B9249BDA6B57D85A8E57BFF"/>
          </w:placeholder>
          <w:showingPlcHdr/>
        </w:sdtPr>
        <w:sdtContent>
          <w:permStart w:id="801863849" w:edGrp="everyone"/>
          <w:r w:rsidR="00195B65" w:rsidRPr="00E77A45">
            <w:rPr>
              <w:rStyle w:val="Helyrzszveg"/>
            </w:rPr>
            <w:t xml:space="preserve">Szöveg beírásához </w:t>
          </w:r>
          <w:proofErr w:type="gramStart"/>
          <w:r w:rsidR="00195B65" w:rsidRPr="00E77A45">
            <w:rPr>
              <w:rStyle w:val="Helyrzszveg"/>
            </w:rPr>
            <w:t>kattintson</w:t>
          </w:r>
          <w:proofErr w:type="gramEnd"/>
          <w:r w:rsidR="00195B65" w:rsidRPr="00E77A45">
            <w:rPr>
              <w:rStyle w:val="Helyrzszveg"/>
            </w:rPr>
            <w:t xml:space="preserve"> vagy koppintson ide.</w:t>
          </w:r>
          <w:permEnd w:id="801863849"/>
        </w:sdtContent>
      </w:sdt>
      <w:r w:rsidR="00195B65" w:rsidRPr="00F61A4F">
        <w:rPr>
          <w:b/>
        </w:rPr>
        <w:t xml:space="preserve"> </w:t>
      </w:r>
      <w:permStart w:id="1671572531" w:edGrp="everyone"/>
      <w:permEnd w:id="1671572531"/>
      <w:r w:rsidR="009D073F" w:rsidRPr="00F61A4F">
        <w:rPr>
          <w:b/>
        </w:rPr>
        <w:t>számú ellenőrzési jelentéshez</w:t>
      </w:r>
    </w:p>
    <w:p w14:paraId="3A6D496C" w14:textId="77777777" w:rsidR="002B482B" w:rsidRPr="001C654E" w:rsidRDefault="002B482B" w:rsidP="001C654E">
      <w:pPr>
        <w:spacing w:line="240" w:lineRule="auto"/>
        <w:rPr>
          <w:b/>
        </w:rPr>
      </w:pPr>
    </w:p>
    <w:p w14:paraId="68FF15DC" w14:textId="77777777" w:rsidR="006D0C0A" w:rsidRDefault="006D0C0A" w:rsidP="002B482B">
      <w:pPr>
        <w:rPr>
          <w:b/>
        </w:rPr>
      </w:pPr>
    </w:p>
    <w:p w14:paraId="0DA67739" w14:textId="21341EF1" w:rsidR="007A61A2" w:rsidRPr="001C654E" w:rsidRDefault="007A61A2" w:rsidP="002B482B">
      <w:pPr>
        <w:rPr>
          <w:b/>
        </w:rPr>
      </w:pPr>
      <w:r w:rsidRPr="001C654E">
        <w:rPr>
          <w:b/>
        </w:rPr>
        <w:t>Intézkedésre kötelezett:</w:t>
      </w:r>
      <w:r w:rsidR="00195B65">
        <w:rPr>
          <w:b/>
        </w:rPr>
        <w:t xml:space="preserve"> </w:t>
      </w:r>
      <w:sdt>
        <w:sdtPr>
          <w:rPr>
            <w:sz w:val="20"/>
            <w:szCs w:val="20"/>
          </w:rPr>
          <w:id w:val="1354996781"/>
          <w:placeholder>
            <w:docPart w:val="EEC55FCAE66A43AA9716326DA7CDF6F5"/>
          </w:placeholder>
          <w:showingPlcHdr/>
        </w:sdtPr>
        <w:sdtContent>
          <w:permStart w:id="534211768" w:edGrp="everyone"/>
          <w:r w:rsidR="00195B65" w:rsidRPr="00E77A45">
            <w:rPr>
              <w:rStyle w:val="Helyrzszveg"/>
            </w:rPr>
            <w:t>Szöveg beírásához kattintson vagy koppintson ide.</w:t>
          </w:r>
          <w:permEnd w:id="534211768"/>
        </w:sdtContent>
      </w:sdt>
      <w:r w:rsidRPr="001C654E">
        <w:rPr>
          <w:b/>
        </w:rPr>
        <w:t xml:space="preserve"> </w:t>
      </w:r>
      <w:r w:rsidR="00AC52AC">
        <w:fldChar w:fldCharType="begin">
          <w:ffData>
            <w:name w:val="Szöveg6"/>
            <w:enabled/>
            <w:calcOnExit w:val="0"/>
            <w:textInput/>
          </w:ffData>
        </w:fldChar>
      </w:r>
      <w:r w:rsidR="00AC52AC">
        <w:instrText xml:space="preserve"> FORMTEXT </w:instrText>
      </w:r>
      <w:r w:rsidR="00AC52AC">
        <w:fldChar w:fldCharType="separate"/>
      </w:r>
      <w:r w:rsidR="00AC52AC">
        <w:rPr>
          <w:noProof/>
        </w:rPr>
        <w:t> </w:t>
      </w:r>
      <w:r w:rsidR="00E35110">
        <w:rPr>
          <w:noProof/>
        </w:rPr>
        <w:t>"Név" "Beosztás" "Szervezeti egység"</w:t>
      </w:r>
      <w:r w:rsidR="00AC52AC">
        <w:rPr>
          <w:noProof/>
        </w:rPr>
        <w:t> </w:t>
      </w:r>
      <w:r w:rsidR="00AC52AC">
        <w:rPr>
          <w:noProof/>
        </w:rPr>
        <w:t> </w:t>
      </w:r>
      <w:r w:rsidR="00AC52AC">
        <w:rPr>
          <w:noProof/>
        </w:rPr>
        <w:t> </w:t>
      </w:r>
      <w:r w:rsidR="00AC52AC">
        <w:rPr>
          <w:noProof/>
        </w:rPr>
        <w:t> </w:t>
      </w:r>
      <w:r w:rsidR="00AC52AC">
        <w:fldChar w:fldCharType="end"/>
      </w:r>
    </w:p>
    <w:p w14:paraId="46388805" w14:textId="77777777" w:rsidR="002B482B" w:rsidRDefault="002B482B" w:rsidP="001C654E">
      <w:pPr>
        <w:spacing w:line="240" w:lineRule="auto"/>
        <w:rPr>
          <w:b/>
        </w:rPr>
      </w:pPr>
    </w:p>
    <w:p w14:paraId="45EC051F" w14:textId="77777777" w:rsidR="006D0C0A" w:rsidRPr="001C654E" w:rsidRDefault="006D0C0A" w:rsidP="001C654E">
      <w:pPr>
        <w:spacing w:line="240" w:lineRule="auto"/>
        <w:rPr>
          <w:b/>
        </w:rPr>
      </w:pPr>
    </w:p>
    <w:p w14:paraId="01C6F825" w14:textId="77777777" w:rsidR="002B482B" w:rsidRPr="001C654E" w:rsidRDefault="002B482B" w:rsidP="002B482B">
      <w:pPr>
        <w:numPr>
          <w:ilvl w:val="0"/>
          <w:numId w:val="1"/>
        </w:numPr>
        <w:autoSpaceDE w:val="0"/>
        <w:autoSpaceDN w:val="0"/>
        <w:adjustRightInd w:val="0"/>
        <w:rPr>
          <w:b/>
        </w:rPr>
      </w:pPr>
      <w:r w:rsidRPr="001C654E">
        <w:rPr>
          <w:b/>
        </w:rPr>
        <w:t>javaslati pont:</w:t>
      </w:r>
    </w:p>
    <w:p w14:paraId="009BBB16" w14:textId="77777777" w:rsidR="006D0C0A" w:rsidRDefault="00000000" w:rsidP="00E43736">
      <w:pPr>
        <w:autoSpaceDE w:val="0"/>
        <w:autoSpaceDN w:val="0"/>
        <w:adjustRightInd w:val="0"/>
        <w:spacing w:line="240" w:lineRule="auto"/>
        <w:ind w:left="540" w:firstLine="168"/>
        <w:rPr>
          <w:b/>
        </w:rPr>
      </w:pPr>
      <w:sdt>
        <w:sdtPr>
          <w:rPr>
            <w:b/>
            <w:bCs/>
            <w:i/>
            <w:spacing w:val="-3"/>
          </w:rPr>
          <w:id w:val="454913400"/>
          <w:placeholder>
            <w:docPart w:val="969B20CF52FB43C8AB8D51250ECBCE00"/>
          </w:placeholder>
          <w:showingPlcHdr/>
          <w:text/>
        </w:sdtPr>
        <w:sdtContent>
          <w:permStart w:id="1436881475" w:edGrp="everyone"/>
          <w:r w:rsidR="006D0C0A" w:rsidRPr="00507512">
            <w:rPr>
              <w:rStyle w:val="Helyrzszveg"/>
            </w:rPr>
            <w:t>Szöveg beírásához kattintson vagy koppintson ide.</w:t>
          </w:r>
          <w:permEnd w:id="1436881475"/>
        </w:sdtContent>
      </w:sdt>
      <w:r w:rsidR="006D0C0A" w:rsidRPr="001C654E">
        <w:rPr>
          <w:b/>
        </w:rPr>
        <w:t xml:space="preserve"> </w:t>
      </w:r>
    </w:p>
    <w:p w14:paraId="76B759AA" w14:textId="267B30E1" w:rsidR="005A7AF1" w:rsidRPr="001C654E" w:rsidRDefault="005A7AF1" w:rsidP="00E43736">
      <w:pPr>
        <w:autoSpaceDE w:val="0"/>
        <w:autoSpaceDN w:val="0"/>
        <w:adjustRightInd w:val="0"/>
        <w:spacing w:line="240" w:lineRule="auto"/>
        <w:ind w:left="540" w:firstLine="168"/>
        <w:rPr>
          <w:b/>
        </w:rPr>
      </w:pPr>
      <w:r w:rsidRPr="001C654E">
        <w:rPr>
          <w:b/>
        </w:rPr>
        <w:t>Intézkedés, az elvégzendő feladatok meghatározása:</w:t>
      </w:r>
      <w:r w:rsidR="00195B65">
        <w:rPr>
          <w:b/>
        </w:rPr>
        <w:t xml:space="preserve"> </w:t>
      </w:r>
      <w:sdt>
        <w:sdtPr>
          <w:rPr>
            <w:sz w:val="20"/>
            <w:szCs w:val="20"/>
          </w:rPr>
          <w:id w:val="-1093627772"/>
          <w:placeholder>
            <w:docPart w:val="9014500EDB8E4A0B9BE92281537ECD09"/>
          </w:placeholder>
          <w:showingPlcHdr/>
        </w:sdtPr>
        <w:sdtContent>
          <w:permStart w:id="571359373" w:edGrp="everyone"/>
          <w:r w:rsidR="00195B65" w:rsidRPr="00E77A45">
            <w:rPr>
              <w:rStyle w:val="Helyrzszveg"/>
            </w:rPr>
            <w:t>Szöveg beírásához kattintson vagy koppintson ide.</w:t>
          </w:r>
          <w:permEnd w:id="571359373"/>
        </w:sdtContent>
      </w:sdt>
    </w:p>
    <w:p w14:paraId="72F7D121" w14:textId="4AC4CEAE" w:rsidR="002B482B" w:rsidRPr="001C654E" w:rsidRDefault="002B482B" w:rsidP="00E43736">
      <w:pPr>
        <w:autoSpaceDE w:val="0"/>
        <w:autoSpaceDN w:val="0"/>
        <w:adjustRightInd w:val="0"/>
        <w:spacing w:line="240" w:lineRule="auto"/>
        <w:ind w:left="708"/>
        <w:rPr>
          <w:b/>
        </w:rPr>
      </w:pPr>
      <w:r w:rsidRPr="001C654E">
        <w:rPr>
          <w:b/>
        </w:rPr>
        <w:t>Felelős:</w:t>
      </w:r>
      <w:r w:rsidR="00195B65">
        <w:rPr>
          <w:b/>
        </w:rPr>
        <w:t xml:space="preserve"> </w:t>
      </w:r>
      <w:sdt>
        <w:sdtPr>
          <w:rPr>
            <w:sz w:val="20"/>
            <w:szCs w:val="20"/>
          </w:rPr>
          <w:id w:val="1594904345"/>
          <w:placeholder>
            <w:docPart w:val="DFD834176C9146B6BF1B4B4B9C46996E"/>
          </w:placeholder>
          <w:showingPlcHdr/>
        </w:sdtPr>
        <w:sdtContent>
          <w:permStart w:id="2002082894" w:edGrp="everyone"/>
          <w:r w:rsidR="00195B65" w:rsidRPr="00E77A45">
            <w:rPr>
              <w:rStyle w:val="Helyrzszveg"/>
            </w:rPr>
            <w:t>Szöveg beírásához kattintson vagy koppintson ide.</w:t>
          </w:r>
          <w:permEnd w:id="2002082894"/>
        </w:sdtContent>
      </w:sdt>
    </w:p>
    <w:p w14:paraId="281EE14A" w14:textId="05AD61C2" w:rsidR="002B482B" w:rsidRPr="001C654E" w:rsidRDefault="00D9306E" w:rsidP="00E43736">
      <w:pPr>
        <w:autoSpaceDE w:val="0"/>
        <w:autoSpaceDN w:val="0"/>
        <w:adjustRightInd w:val="0"/>
        <w:spacing w:line="240" w:lineRule="auto"/>
        <w:ind w:left="708"/>
        <w:rPr>
          <w:b/>
        </w:rPr>
      </w:pPr>
      <w:r>
        <w:rPr>
          <w:b/>
        </w:rPr>
        <w:t>Pontos h</w:t>
      </w:r>
      <w:r w:rsidR="002B482B" w:rsidRPr="001C654E">
        <w:rPr>
          <w:b/>
        </w:rPr>
        <w:t>atáridő</w:t>
      </w:r>
      <w:r>
        <w:rPr>
          <w:b/>
        </w:rPr>
        <w:t xml:space="preserve"> (év, hónap, nap)</w:t>
      </w:r>
      <w:r w:rsidR="002B482B" w:rsidRPr="001C654E">
        <w:rPr>
          <w:b/>
        </w:rPr>
        <w:t>:</w:t>
      </w:r>
      <w:r w:rsidR="00195B65">
        <w:rPr>
          <w:b/>
        </w:rPr>
        <w:t xml:space="preserve"> </w:t>
      </w:r>
      <w:sdt>
        <w:sdtPr>
          <w:rPr>
            <w:sz w:val="20"/>
            <w:szCs w:val="20"/>
          </w:rPr>
          <w:id w:val="-721901638"/>
          <w:placeholder>
            <w:docPart w:val="3DCF03D8AB244620BD71DBE860B0F5FB"/>
          </w:placeholder>
          <w:showingPlcHdr/>
        </w:sdtPr>
        <w:sdtContent>
          <w:permStart w:id="192838691" w:edGrp="everyone"/>
          <w:r w:rsidR="00195B65" w:rsidRPr="00E77A45">
            <w:rPr>
              <w:rStyle w:val="Helyrzszveg"/>
            </w:rPr>
            <w:t>Szöveg beírásához kattintson vagy koppintson ide.</w:t>
          </w:r>
          <w:permEnd w:id="192838691"/>
        </w:sdtContent>
      </w:sdt>
    </w:p>
    <w:p w14:paraId="43B5A8ED" w14:textId="77777777" w:rsidR="002B482B" w:rsidRPr="001C654E" w:rsidRDefault="002B482B" w:rsidP="001C654E">
      <w:pPr>
        <w:autoSpaceDE w:val="0"/>
        <w:autoSpaceDN w:val="0"/>
        <w:adjustRightInd w:val="0"/>
        <w:spacing w:line="240" w:lineRule="auto"/>
        <w:ind w:left="360"/>
      </w:pPr>
    </w:p>
    <w:p w14:paraId="2B1E6C28" w14:textId="77777777" w:rsidR="002B482B" w:rsidRDefault="002B482B" w:rsidP="002B482B">
      <w:pPr>
        <w:numPr>
          <w:ilvl w:val="0"/>
          <w:numId w:val="1"/>
        </w:numPr>
        <w:rPr>
          <w:b/>
        </w:rPr>
      </w:pPr>
      <w:r w:rsidRPr="001C654E">
        <w:rPr>
          <w:b/>
        </w:rPr>
        <w:t>javaslati pont:</w:t>
      </w:r>
    </w:p>
    <w:p w14:paraId="22933D17" w14:textId="77777777" w:rsidR="006D0C0A" w:rsidRDefault="00000000" w:rsidP="00E43736">
      <w:pPr>
        <w:autoSpaceDE w:val="0"/>
        <w:autoSpaceDN w:val="0"/>
        <w:adjustRightInd w:val="0"/>
        <w:spacing w:line="240" w:lineRule="auto"/>
        <w:ind w:left="540" w:firstLine="168"/>
        <w:rPr>
          <w:b/>
        </w:rPr>
      </w:pPr>
      <w:sdt>
        <w:sdtPr>
          <w:rPr>
            <w:b/>
            <w:bCs/>
            <w:i/>
            <w:spacing w:val="-3"/>
          </w:rPr>
          <w:id w:val="-490173278"/>
          <w:placeholder>
            <w:docPart w:val="B1FFF5C52D8C463F89CC1CD30BA4ED81"/>
          </w:placeholder>
          <w:showingPlcHdr/>
          <w:text/>
        </w:sdtPr>
        <w:sdtContent>
          <w:permStart w:id="1001869038" w:edGrp="everyone"/>
          <w:r w:rsidR="006D0C0A" w:rsidRPr="00507512">
            <w:rPr>
              <w:rStyle w:val="Helyrzszveg"/>
            </w:rPr>
            <w:t>Szöveg beírásához kattintson vagy koppintson ide.</w:t>
          </w:r>
          <w:permEnd w:id="1001869038"/>
        </w:sdtContent>
      </w:sdt>
      <w:r w:rsidR="006D0C0A" w:rsidRPr="001C654E">
        <w:rPr>
          <w:b/>
        </w:rPr>
        <w:t xml:space="preserve"> </w:t>
      </w:r>
    </w:p>
    <w:p w14:paraId="20D91B3D" w14:textId="0B8B99E6" w:rsidR="005A7AF1" w:rsidRPr="001C654E" w:rsidRDefault="005A7AF1" w:rsidP="00E43736">
      <w:pPr>
        <w:autoSpaceDE w:val="0"/>
        <w:autoSpaceDN w:val="0"/>
        <w:adjustRightInd w:val="0"/>
        <w:spacing w:line="240" w:lineRule="auto"/>
        <w:ind w:left="540" w:firstLine="168"/>
        <w:rPr>
          <w:b/>
        </w:rPr>
      </w:pPr>
      <w:r w:rsidRPr="001C654E">
        <w:rPr>
          <w:b/>
        </w:rPr>
        <w:t>Intézkedés, az elvégzendő feladatok meghatározása:</w:t>
      </w:r>
      <w:r w:rsidR="00195B65">
        <w:rPr>
          <w:b/>
        </w:rPr>
        <w:t xml:space="preserve"> </w:t>
      </w:r>
      <w:sdt>
        <w:sdtPr>
          <w:rPr>
            <w:sz w:val="20"/>
            <w:szCs w:val="20"/>
          </w:rPr>
          <w:id w:val="-894274433"/>
          <w:placeholder>
            <w:docPart w:val="F0B2119C95CC4470832591E84218282A"/>
          </w:placeholder>
          <w:showingPlcHdr/>
        </w:sdtPr>
        <w:sdtContent>
          <w:permStart w:id="662914039" w:edGrp="everyone"/>
          <w:r w:rsidR="00195B65" w:rsidRPr="00E77A45">
            <w:rPr>
              <w:rStyle w:val="Helyrzszveg"/>
            </w:rPr>
            <w:t>Szöveg beírásához kattintson vagy koppintson ide.</w:t>
          </w:r>
          <w:permEnd w:id="662914039"/>
        </w:sdtContent>
      </w:sdt>
    </w:p>
    <w:p w14:paraId="43F6BA1E" w14:textId="2D180E28" w:rsidR="002B482B" w:rsidRPr="001C654E" w:rsidRDefault="002B482B" w:rsidP="00E43736">
      <w:pPr>
        <w:autoSpaceDE w:val="0"/>
        <w:autoSpaceDN w:val="0"/>
        <w:adjustRightInd w:val="0"/>
        <w:spacing w:line="240" w:lineRule="auto"/>
        <w:ind w:left="708"/>
        <w:rPr>
          <w:b/>
        </w:rPr>
      </w:pPr>
      <w:r w:rsidRPr="001C654E">
        <w:rPr>
          <w:b/>
        </w:rPr>
        <w:t>Felelős:</w:t>
      </w:r>
      <w:r w:rsidR="00195B65">
        <w:rPr>
          <w:b/>
        </w:rPr>
        <w:t xml:space="preserve"> </w:t>
      </w:r>
      <w:sdt>
        <w:sdtPr>
          <w:rPr>
            <w:sz w:val="20"/>
            <w:szCs w:val="20"/>
          </w:rPr>
          <w:id w:val="676473934"/>
          <w:placeholder>
            <w:docPart w:val="04844580A3EF4D84B822C700D12B4575"/>
          </w:placeholder>
          <w:showingPlcHdr/>
        </w:sdtPr>
        <w:sdtContent>
          <w:permStart w:id="935425226" w:edGrp="everyone"/>
          <w:r w:rsidR="00195B65" w:rsidRPr="00E77A45">
            <w:rPr>
              <w:rStyle w:val="Helyrzszveg"/>
            </w:rPr>
            <w:t>Szöveg beírásához kattintson vagy koppintson ide.</w:t>
          </w:r>
          <w:permEnd w:id="935425226"/>
        </w:sdtContent>
      </w:sdt>
    </w:p>
    <w:p w14:paraId="6B4EEB42" w14:textId="2CC31C23" w:rsidR="00D9306E" w:rsidRPr="001C654E" w:rsidRDefault="00D9306E" w:rsidP="00E43736">
      <w:pPr>
        <w:autoSpaceDE w:val="0"/>
        <w:autoSpaceDN w:val="0"/>
        <w:adjustRightInd w:val="0"/>
        <w:spacing w:line="240" w:lineRule="auto"/>
        <w:ind w:left="708"/>
        <w:rPr>
          <w:b/>
        </w:rPr>
      </w:pPr>
      <w:r>
        <w:rPr>
          <w:b/>
        </w:rPr>
        <w:t>Pontos h</w:t>
      </w:r>
      <w:r w:rsidRPr="001C654E">
        <w:rPr>
          <w:b/>
        </w:rPr>
        <w:t>atáridő</w:t>
      </w:r>
      <w:r>
        <w:rPr>
          <w:b/>
        </w:rPr>
        <w:t xml:space="preserve"> (év, hónap, nap)</w:t>
      </w:r>
      <w:r w:rsidRPr="001C654E">
        <w:rPr>
          <w:b/>
        </w:rPr>
        <w:t>:</w:t>
      </w:r>
      <w:r w:rsidR="00195B65">
        <w:rPr>
          <w:b/>
        </w:rPr>
        <w:t xml:space="preserve"> </w:t>
      </w:r>
      <w:sdt>
        <w:sdtPr>
          <w:rPr>
            <w:sz w:val="20"/>
            <w:szCs w:val="20"/>
          </w:rPr>
          <w:id w:val="-156922934"/>
          <w:placeholder>
            <w:docPart w:val="811F8E5FD59647BE852A2F2DDE3C0194"/>
          </w:placeholder>
          <w:showingPlcHdr/>
        </w:sdtPr>
        <w:sdtContent>
          <w:permStart w:id="1406145185" w:edGrp="everyone"/>
          <w:r w:rsidR="00195B65" w:rsidRPr="00E77A45">
            <w:rPr>
              <w:rStyle w:val="Helyrzszveg"/>
            </w:rPr>
            <w:t>Szöveg beírásához kattintson vagy koppintson ide.</w:t>
          </w:r>
          <w:permEnd w:id="1406145185"/>
        </w:sdtContent>
      </w:sdt>
    </w:p>
    <w:p w14:paraId="4DA4456D" w14:textId="77777777" w:rsidR="002B482B" w:rsidRPr="001C654E" w:rsidRDefault="002B482B" w:rsidP="001C654E">
      <w:pPr>
        <w:spacing w:line="240" w:lineRule="auto"/>
        <w:ind w:left="360"/>
      </w:pPr>
    </w:p>
    <w:p w14:paraId="32084994" w14:textId="77777777" w:rsidR="002B482B" w:rsidRDefault="002B482B" w:rsidP="002B482B">
      <w:pPr>
        <w:numPr>
          <w:ilvl w:val="0"/>
          <w:numId w:val="1"/>
        </w:numPr>
        <w:rPr>
          <w:b/>
        </w:rPr>
      </w:pPr>
      <w:r w:rsidRPr="001C654E">
        <w:rPr>
          <w:b/>
        </w:rPr>
        <w:t>javaslati pont:</w:t>
      </w:r>
    </w:p>
    <w:p w14:paraId="02FB8A96" w14:textId="0F039243" w:rsidR="00ED7116" w:rsidRPr="00280D53" w:rsidRDefault="00000000" w:rsidP="00ED7116">
      <w:pPr>
        <w:ind w:left="708"/>
      </w:pPr>
      <w:sdt>
        <w:sdtPr>
          <w:rPr>
            <w:b/>
            <w:bCs/>
            <w:i/>
            <w:spacing w:val="-3"/>
          </w:rPr>
          <w:id w:val="1751306955"/>
          <w:placeholder>
            <w:docPart w:val="66ADAB7BB9354575AD0F5113822A46A2"/>
          </w:placeholder>
          <w:showingPlcHdr/>
          <w:text/>
        </w:sdtPr>
        <w:sdtContent>
          <w:permStart w:id="1258953040" w:edGrp="everyone"/>
          <w:r w:rsidR="006D0C0A" w:rsidRPr="00507512">
            <w:rPr>
              <w:rStyle w:val="Helyrzszveg"/>
            </w:rPr>
            <w:t>Szöveg beírásához kattintson vagy koppintson ide.</w:t>
          </w:r>
          <w:permEnd w:id="1258953040"/>
        </w:sdtContent>
      </w:sdt>
      <w:r w:rsidR="00ED7116" w:rsidRPr="00280D53">
        <w:t xml:space="preserve"> </w:t>
      </w:r>
    </w:p>
    <w:p w14:paraId="07004B7A" w14:textId="5979BB94" w:rsidR="005A7AF1" w:rsidRPr="001C654E" w:rsidRDefault="005A7AF1" w:rsidP="00E43736">
      <w:pPr>
        <w:autoSpaceDE w:val="0"/>
        <w:autoSpaceDN w:val="0"/>
        <w:adjustRightInd w:val="0"/>
        <w:spacing w:line="240" w:lineRule="auto"/>
        <w:ind w:left="540" w:firstLine="168"/>
        <w:rPr>
          <w:b/>
        </w:rPr>
      </w:pPr>
      <w:r w:rsidRPr="001C654E">
        <w:rPr>
          <w:b/>
        </w:rPr>
        <w:t>Intézkedés, az elvégzendő feladatok meghatározása:</w:t>
      </w:r>
      <w:r w:rsidR="00195B65">
        <w:rPr>
          <w:b/>
        </w:rPr>
        <w:t xml:space="preserve"> </w:t>
      </w:r>
      <w:sdt>
        <w:sdtPr>
          <w:rPr>
            <w:sz w:val="20"/>
            <w:szCs w:val="20"/>
          </w:rPr>
          <w:id w:val="2132899501"/>
          <w:placeholder>
            <w:docPart w:val="10D228FCAF3D4E7D92E85061ECB7C79B"/>
          </w:placeholder>
          <w:showingPlcHdr/>
        </w:sdtPr>
        <w:sdtContent>
          <w:permStart w:id="1962085622" w:edGrp="everyone"/>
          <w:r w:rsidR="00195B65" w:rsidRPr="00E77A45">
            <w:rPr>
              <w:rStyle w:val="Helyrzszveg"/>
            </w:rPr>
            <w:t>Szöveg beírásához kattintson vagy koppintson ide.</w:t>
          </w:r>
          <w:permEnd w:id="1962085622"/>
        </w:sdtContent>
      </w:sdt>
    </w:p>
    <w:p w14:paraId="315C3687" w14:textId="76FCF2E6" w:rsidR="002B482B" w:rsidRPr="001C654E" w:rsidRDefault="002B482B" w:rsidP="00E43736">
      <w:pPr>
        <w:autoSpaceDE w:val="0"/>
        <w:autoSpaceDN w:val="0"/>
        <w:adjustRightInd w:val="0"/>
        <w:spacing w:line="240" w:lineRule="auto"/>
        <w:ind w:left="708"/>
        <w:rPr>
          <w:b/>
        </w:rPr>
      </w:pPr>
      <w:r w:rsidRPr="001C654E">
        <w:rPr>
          <w:b/>
        </w:rPr>
        <w:t>Felelős:</w:t>
      </w:r>
      <w:r w:rsidR="00195B65">
        <w:rPr>
          <w:b/>
        </w:rPr>
        <w:t xml:space="preserve"> </w:t>
      </w:r>
      <w:sdt>
        <w:sdtPr>
          <w:rPr>
            <w:sz w:val="20"/>
            <w:szCs w:val="20"/>
          </w:rPr>
          <w:id w:val="-250749371"/>
          <w:placeholder>
            <w:docPart w:val="A9D3A230E67345749D4DB218906484EF"/>
          </w:placeholder>
          <w:showingPlcHdr/>
        </w:sdtPr>
        <w:sdtContent>
          <w:permStart w:id="1144795257" w:edGrp="everyone"/>
          <w:r w:rsidR="00195B65" w:rsidRPr="00E77A45">
            <w:rPr>
              <w:rStyle w:val="Helyrzszveg"/>
            </w:rPr>
            <w:t>Szöveg beírásához kattintson vagy koppintson ide.</w:t>
          </w:r>
          <w:permEnd w:id="1144795257"/>
        </w:sdtContent>
      </w:sdt>
    </w:p>
    <w:p w14:paraId="39A4B426" w14:textId="0C07BF59" w:rsidR="00D9306E" w:rsidRPr="001C654E" w:rsidRDefault="00D9306E" w:rsidP="00E43736">
      <w:pPr>
        <w:autoSpaceDE w:val="0"/>
        <w:autoSpaceDN w:val="0"/>
        <w:adjustRightInd w:val="0"/>
        <w:spacing w:line="240" w:lineRule="auto"/>
        <w:ind w:left="708"/>
        <w:rPr>
          <w:b/>
        </w:rPr>
      </w:pPr>
      <w:r>
        <w:rPr>
          <w:b/>
        </w:rPr>
        <w:t>Pontos h</w:t>
      </w:r>
      <w:r w:rsidRPr="001C654E">
        <w:rPr>
          <w:b/>
        </w:rPr>
        <w:t>atáridő</w:t>
      </w:r>
      <w:r>
        <w:rPr>
          <w:b/>
        </w:rPr>
        <w:t xml:space="preserve"> (év, hónap, nap)</w:t>
      </w:r>
      <w:r w:rsidRPr="001C654E">
        <w:rPr>
          <w:b/>
        </w:rPr>
        <w:t>:</w:t>
      </w:r>
      <w:r w:rsidR="00195B65">
        <w:rPr>
          <w:b/>
        </w:rPr>
        <w:t xml:space="preserve"> </w:t>
      </w:r>
      <w:sdt>
        <w:sdtPr>
          <w:rPr>
            <w:sz w:val="20"/>
            <w:szCs w:val="20"/>
          </w:rPr>
          <w:id w:val="-1655449987"/>
          <w:placeholder>
            <w:docPart w:val="0BA686476F834B23B69FF9D4C35074B4"/>
          </w:placeholder>
          <w:showingPlcHdr/>
        </w:sdtPr>
        <w:sdtContent>
          <w:permStart w:id="579171006" w:edGrp="everyone"/>
          <w:r w:rsidR="00195B65" w:rsidRPr="00E77A45">
            <w:rPr>
              <w:rStyle w:val="Helyrzszveg"/>
            </w:rPr>
            <w:t>Szöveg beírásához kattintson vagy koppintson ide.</w:t>
          </w:r>
          <w:permEnd w:id="579171006"/>
        </w:sdtContent>
      </w:sdt>
    </w:p>
    <w:p w14:paraId="7E9FDB99" w14:textId="77777777" w:rsidR="0017516E" w:rsidRDefault="0017516E" w:rsidP="002B482B">
      <w:pPr>
        <w:autoSpaceDE w:val="0"/>
        <w:autoSpaceDN w:val="0"/>
        <w:adjustRightInd w:val="0"/>
        <w:ind w:left="708"/>
        <w:rPr>
          <w:b/>
        </w:rPr>
      </w:pPr>
    </w:p>
    <w:p w14:paraId="55B8712B" w14:textId="77777777" w:rsidR="00ED7116" w:rsidRDefault="00ED7116" w:rsidP="00ED7116">
      <w:pPr>
        <w:numPr>
          <w:ilvl w:val="0"/>
          <w:numId w:val="1"/>
        </w:numPr>
        <w:rPr>
          <w:b/>
        </w:rPr>
      </w:pPr>
      <w:r w:rsidRPr="001C654E">
        <w:rPr>
          <w:b/>
        </w:rPr>
        <w:t>javaslati pont:</w:t>
      </w:r>
    </w:p>
    <w:p w14:paraId="1FDA70BD" w14:textId="15812E8F" w:rsidR="00ED7116" w:rsidRPr="00280D53" w:rsidRDefault="00000000" w:rsidP="00ED7116">
      <w:pPr>
        <w:ind w:left="708"/>
      </w:pPr>
      <w:sdt>
        <w:sdtPr>
          <w:rPr>
            <w:b/>
            <w:bCs/>
            <w:i/>
            <w:spacing w:val="-3"/>
          </w:rPr>
          <w:id w:val="141083265"/>
          <w:placeholder>
            <w:docPart w:val="E3B7ABB86CD94839A9047DE1C336F72B"/>
          </w:placeholder>
          <w:showingPlcHdr/>
          <w:text/>
        </w:sdtPr>
        <w:sdtContent>
          <w:permStart w:id="1250820407" w:edGrp="everyone"/>
          <w:r w:rsidR="006D0C0A" w:rsidRPr="00507512">
            <w:rPr>
              <w:rStyle w:val="Helyrzszveg"/>
            </w:rPr>
            <w:t>Szöveg beírásához kattintson vagy koppintson ide.</w:t>
          </w:r>
          <w:permEnd w:id="1250820407"/>
        </w:sdtContent>
      </w:sdt>
      <w:r w:rsidR="00ED7116" w:rsidRPr="00280D53">
        <w:t xml:space="preserve"> </w:t>
      </w:r>
    </w:p>
    <w:p w14:paraId="1A23CEA4" w14:textId="519F6F65" w:rsidR="00ED7116" w:rsidRPr="001C654E" w:rsidRDefault="00ED7116" w:rsidP="00E43736">
      <w:pPr>
        <w:autoSpaceDE w:val="0"/>
        <w:autoSpaceDN w:val="0"/>
        <w:adjustRightInd w:val="0"/>
        <w:spacing w:line="240" w:lineRule="auto"/>
        <w:ind w:left="540" w:firstLine="168"/>
        <w:rPr>
          <w:b/>
        </w:rPr>
      </w:pPr>
      <w:r w:rsidRPr="001C654E">
        <w:rPr>
          <w:b/>
        </w:rPr>
        <w:lastRenderedPageBreak/>
        <w:t>Intézkedés, az elvégzendő feladatok meghatározása:</w:t>
      </w:r>
      <w:r w:rsidR="00195B65">
        <w:rPr>
          <w:b/>
        </w:rPr>
        <w:t xml:space="preserve"> </w:t>
      </w:r>
      <w:sdt>
        <w:sdtPr>
          <w:rPr>
            <w:sz w:val="20"/>
            <w:szCs w:val="20"/>
          </w:rPr>
          <w:id w:val="2066834593"/>
          <w:placeholder>
            <w:docPart w:val="0AEF2F3D5C24489FA46E787EC2A2DF2C"/>
          </w:placeholder>
          <w:showingPlcHdr/>
        </w:sdtPr>
        <w:sdtContent>
          <w:permStart w:id="998270193" w:edGrp="everyone"/>
          <w:r w:rsidR="00195B65" w:rsidRPr="00E77A45">
            <w:rPr>
              <w:rStyle w:val="Helyrzszveg"/>
            </w:rPr>
            <w:t>Szöveg beírásához kattintson vagy koppintson ide.</w:t>
          </w:r>
          <w:permEnd w:id="998270193"/>
        </w:sdtContent>
      </w:sdt>
    </w:p>
    <w:p w14:paraId="6ABB2418" w14:textId="73C2CE44" w:rsidR="00ED7116" w:rsidRPr="001C654E" w:rsidRDefault="00ED7116" w:rsidP="00E43736">
      <w:pPr>
        <w:autoSpaceDE w:val="0"/>
        <w:autoSpaceDN w:val="0"/>
        <w:adjustRightInd w:val="0"/>
        <w:spacing w:line="240" w:lineRule="auto"/>
        <w:ind w:left="708"/>
        <w:rPr>
          <w:b/>
        </w:rPr>
      </w:pPr>
      <w:r w:rsidRPr="001C654E">
        <w:rPr>
          <w:b/>
        </w:rPr>
        <w:t>Felelős:</w:t>
      </w:r>
      <w:r w:rsidR="00195B65">
        <w:rPr>
          <w:b/>
        </w:rPr>
        <w:t xml:space="preserve"> </w:t>
      </w:r>
      <w:sdt>
        <w:sdtPr>
          <w:rPr>
            <w:sz w:val="20"/>
            <w:szCs w:val="20"/>
          </w:rPr>
          <w:id w:val="350230732"/>
          <w:placeholder>
            <w:docPart w:val="0FA6A647B352426592F9E6D2A7C81D65"/>
          </w:placeholder>
          <w:showingPlcHdr/>
        </w:sdtPr>
        <w:sdtContent>
          <w:permStart w:id="496911641" w:edGrp="everyone"/>
          <w:r w:rsidR="00195B65" w:rsidRPr="00E77A45">
            <w:rPr>
              <w:rStyle w:val="Helyrzszveg"/>
            </w:rPr>
            <w:t>Szöveg beírásához kattintson vagy koppintson ide.</w:t>
          </w:r>
          <w:permEnd w:id="496911641"/>
        </w:sdtContent>
      </w:sdt>
    </w:p>
    <w:p w14:paraId="2864A79A" w14:textId="5111C03C" w:rsidR="00D9306E" w:rsidRPr="001C654E" w:rsidRDefault="00D9306E" w:rsidP="00E43736">
      <w:pPr>
        <w:autoSpaceDE w:val="0"/>
        <w:autoSpaceDN w:val="0"/>
        <w:adjustRightInd w:val="0"/>
        <w:spacing w:line="240" w:lineRule="auto"/>
        <w:ind w:left="708"/>
        <w:rPr>
          <w:b/>
        </w:rPr>
      </w:pPr>
      <w:r>
        <w:rPr>
          <w:b/>
        </w:rPr>
        <w:t>Pontos h</w:t>
      </w:r>
      <w:r w:rsidRPr="001C654E">
        <w:rPr>
          <w:b/>
        </w:rPr>
        <w:t>atáridő</w:t>
      </w:r>
      <w:r>
        <w:rPr>
          <w:b/>
        </w:rPr>
        <w:t xml:space="preserve"> (év, hónap, nap)</w:t>
      </w:r>
      <w:r w:rsidRPr="001C654E">
        <w:rPr>
          <w:b/>
        </w:rPr>
        <w:t>:</w:t>
      </w:r>
      <w:r w:rsidR="00195B65">
        <w:rPr>
          <w:b/>
        </w:rPr>
        <w:t xml:space="preserve"> </w:t>
      </w:r>
      <w:sdt>
        <w:sdtPr>
          <w:rPr>
            <w:sz w:val="20"/>
            <w:szCs w:val="20"/>
          </w:rPr>
          <w:id w:val="1801268177"/>
          <w:placeholder>
            <w:docPart w:val="9B3C57E712824A4CBE6F6F42DFD8F962"/>
          </w:placeholder>
          <w:showingPlcHdr/>
        </w:sdtPr>
        <w:sdtContent>
          <w:permStart w:id="1358109369" w:edGrp="everyone"/>
          <w:r w:rsidR="00195B65" w:rsidRPr="00E77A45">
            <w:rPr>
              <w:rStyle w:val="Helyrzszveg"/>
            </w:rPr>
            <w:t>Szöveg beírásához kattintson vagy koppintson ide.</w:t>
          </w:r>
          <w:permEnd w:id="1358109369"/>
        </w:sdtContent>
      </w:sdt>
    </w:p>
    <w:p w14:paraId="387E9497" w14:textId="77777777" w:rsidR="00ED7116" w:rsidRDefault="00ED7116" w:rsidP="002B482B">
      <w:pPr>
        <w:autoSpaceDE w:val="0"/>
        <w:autoSpaceDN w:val="0"/>
        <w:adjustRightInd w:val="0"/>
        <w:ind w:left="708"/>
        <w:rPr>
          <w:b/>
        </w:rPr>
      </w:pPr>
    </w:p>
    <w:p w14:paraId="3610A135" w14:textId="77777777" w:rsidR="006D0C0A" w:rsidRDefault="006D0C0A" w:rsidP="002B482B">
      <w:pPr>
        <w:autoSpaceDE w:val="0"/>
        <w:autoSpaceDN w:val="0"/>
        <w:adjustRightInd w:val="0"/>
        <w:ind w:left="708"/>
        <w:rPr>
          <w:b/>
        </w:rPr>
      </w:pPr>
    </w:p>
    <w:p w14:paraId="6B172FEE" w14:textId="77777777" w:rsidR="00ED7116" w:rsidRDefault="00ED7116" w:rsidP="00ED7116">
      <w:pPr>
        <w:numPr>
          <w:ilvl w:val="0"/>
          <w:numId w:val="1"/>
        </w:numPr>
        <w:rPr>
          <w:b/>
        </w:rPr>
      </w:pPr>
      <w:r w:rsidRPr="001C654E">
        <w:rPr>
          <w:b/>
        </w:rPr>
        <w:t>javaslati pont:</w:t>
      </w:r>
    </w:p>
    <w:p w14:paraId="7396BDCF" w14:textId="41FAD08B" w:rsidR="00ED7116" w:rsidRPr="00280D53" w:rsidRDefault="00000000" w:rsidP="00ED7116">
      <w:pPr>
        <w:ind w:left="708"/>
      </w:pPr>
      <w:sdt>
        <w:sdtPr>
          <w:rPr>
            <w:b/>
            <w:bCs/>
            <w:i/>
            <w:spacing w:val="-3"/>
          </w:rPr>
          <w:id w:val="1051348786"/>
          <w:placeholder>
            <w:docPart w:val="65D1BEC42C024E39BEA4E5895DFEEF1E"/>
          </w:placeholder>
          <w:showingPlcHdr/>
          <w:text/>
        </w:sdtPr>
        <w:sdtContent>
          <w:permStart w:id="2058976931" w:edGrp="everyone"/>
          <w:r w:rsidR="006D0C0A" w:rsidRPr="00507512">
            <w:rPr>
              <w:rStyle w:val="Helyrzszveg"/>
            </w:rPr>
            <w:t>Szöveg beírásához kattintson vagy koppintson ide.</w:t>
          </w:r>
          <w:permEnd w:id="2058976931"/>
        </w:sdtContent>
      </w:sdt>
    </w:p>
    <w:p w14:paraId="78FCB43E" w14:textId="20964986" w:rsidR="00ED7116" w:rsidRPr="001C654E" w:rsidRDefault="00ED7116" w:rsidP="00E43736">
      <w:pPr>
        <w:autoSpaceDE w:val="0"/>
        <w:autoSpaceDN w:val="0"/>
        <w:adjustRightInd w:val="0"/>
        <w:spacing w:line="240" w:lineRule="auto"/>
        <w:ind w:left="540" w:firstLine="168"/>
        <w:rPr>
          <w:b/>
        </w:rPr>
      </w:pPr>
      <w:r w:rsidRPr="001C654E">
        <w:rPr>
          <w:b/>
        </w:rPr>
        <w:t>Intézkedés, az elvégzendő feladatok meghatározása:</w:t>
      </w:r>
      <w:r w:rsidR="00195B65">
        <w:rPr>
          <w:b/>
        </w:rPr>
        <w:t xml:space="preserve"> </w:t>
      </w:r>
      <w:sdt>
        <w:sdtPr>
          <w:rPr>
            <w:sz w:val="20"/>
            <w:szCs w:val="20"/>
          </w:rPr>
          <w:id w:val="931168577"/>
          <w:placeholder>
            <w:docPart w:val="869BD27BAAF043ACB3F6E0E155EC88FD"/>
          </w:placeholder>
          <w:showingPlcHdr/>
        </w:sdtPr>
        <w:sdtContent>
          <w:permStart w:id="1951496876" w:edGrp="everyone"/>
          <w:r w:rsidR="00195B65" w:rsidRPr="00E77A45">
            <w:rPr>
              <w:rStyle w:val="Helyrzszveg"/>
            </w:rPr>
            <w:t>Szöveg beírásához kattintson vagy koppintson ide.</w:t>
          </w:r>
          <w:permEnd w:id="1951496876"/>
        </w:sdtContent>
      </w:sdt>
    </w:p>
    <w:p w14:paraId="119BAD15" w14:textId="7469D970" w:rsidR="00ED7116" w:rsidRPr="001C654E" w:rsidRDefault="00ED7116" w:rsidP="00E43736">
      <w:pPr>
        <w:autoSpaceDE w:val="0"/>
        <w:autoSpaceDN w:val="0"/>
        <w:adjustRightInd w:val="0"/>
        <w:spacing w:line="240" w:lineRule="auto"/>
        <w:ind w:left="708"/>
        <w:rPr>
          <w:b/>
        </w:rPr>
      </w:pPr>
      <w:r w:rsidRPr="001C654E">
        <w:rPr>
          <w:b/>
        </w:rPr>
        <w:t>Felelős:</w:t>
      </w:r>
      <w:r w:rsidR="00195B65">
        <w:rPr>
          <w:b/>
        </w:rPr>
        <w:t xml:space="preserve"> </w:t>
      </w:r>
      <w:sdt>
        <w:sdtPr>
          <w:rPr>
            <w:sz w:val="20"/>
            <w:szCs w:val="20"/>
          </w:rPr>
          <w:id w:val="-250273500"/>
          <w:placeholder>
            <w:docPart w:val="DAD0114B5AF9470E994F9A7C85779044"/>
          </w:placeholder>
          <w:showingPlcHdr/>
        </w:sdtPr>
        <w:sdtContent>
          <w:permStart w:id="1351635821" w:edGrp="everyone"/>
          <w:r w:rsidR="00195B65" w:rsidRPr="00E77A45">
            <w:rPr>
              <w:rStyle w:val="Helyrzszveg"/>
            </w:rPr>
            <w:t>Szöveg beírásához kattintson vagy koppintson ide.</w:t>
          </w:r>
          <w:permEnd w:id="1351635821"/>
        </w:sdtContent>
      </w:sdt>
    </w:p>
    <w:p w14:paraId="1C4BAA2A" w14:textId="130FFE6F" w:rsidR="00D9306E" w:rsidRDefault="00D9306E" w:rsidP="00E43736">
      <w:pPr>
        <w:autoSpaceDE w:val="0"/>
        <w:autoSpaceDN w:val="0"/>
        <w:adjustRightInd w:val="0"/>
        <w:spacing w:line="240" w:lineRule="auto"/>
        <w:ind w:left="708"/>
        <w:rPr>
          <w:b/>
        </w:rPr>
      </w:pPr>
      <w:r>
        <w:rPr>
          <w:b/>
        </w:rPr>
        <w:t>Pontos h</w:t>
      </w:r>
      <w:r w:rsidRPr="001C654E">
        <w:rPr>
          <w:b/>
        </w:rPr>
        <w:t>atáridő</w:t>
      </w:r>
      <w:r>
        <w:rPr>
          <w:b/>
        </w:rPr>
        <w:t xml:space="preserve"> (év, hónap, nap)</w:t>
      </w:r>
      <w:r w:rsidRPr="001C654E">
        <w:rPr>
          <w:b/>
        </w:rPr>
        <w:t>:</w:t>
      </w:r>
      <w:r w:rsidR="00195B65">
        <w:rPr>
          <w:b/>
        </w:rPr>
        <w:t xml:space="preserve"> </w:t>
      </w:r>
      <w:sdt>
        <w:sdtPr>
          <w:rPr>
            <w:sz w:val="20"/>
            <w:szCs w:val="20"/>
          </w:rPr>
          <w:id w:val="-567500022"/>
          <w:placeholder>
            <w:docPart w:val="765283BC0D6547A59E8F3354EC196CD6"/>
          </w:placeholder>
          <w:showingPlcHdr/>
        </w:sdtPr>
        <w:sdtContent>
          <w:permStart w:id="1427572104" w:edGrp="everyone"/>
          <w:r w:rsidR="00195B65" w:rsidRPr="00E77A45">
            <w:rPr>
              <w:rStyle w:val="Helyrzszveg"/>
            </w:rPr>
            <w:t>Szöveg beírásához kattintson vagy koppintson ide.</w:t>
          </w:r>
          <w:permEnd w:id="1427572104"/>
        </w:sdtContent>
      </w:sdt>
    </w:p>
    <w:p w14:paraId="1DCBD531" w14:textId="77777777" w:rsidR="00ED7116" w:rsidRDefault="00ED7116" w:rsidP="00ED7116">
      <w:pPr>
        <w:autoSpaceDE w:val="0"/>
        <w:autoSpaceDN w:val="0"/>
        <w:adjustRightInd w:val="0"/>
        <w:ind w:left="708"/>
        <w:rPr>
          <w:b/>
        </w:rPr>
      </w:pPr>
    </w:p>
    <w:p w14:paraId="5EFF45A9" w14:textId="77777777" w:rsidR="006D0C0A" w:rsidRDefault="006D0C0A" w:rsidP="00ED7116">
      <w:pPr>
        <w:autoSpaceDE w:val="0"/>
        <w:autoSpaceDN w:val="0"/>
        <w:adjustRightInd w:val="0"/>
        <w:ind w:left="708"/>
        <w:rPr>
          <w:b/>
        </w:rPr>
      </w:pPr>
    </w:p>
    <w:p w14:paraId="051F10A6" w14:textId="77777777" w:rsidR="006D0C0A" w:rsidRDefault="006D0C0A" w:rsidP="00ED7116">
      <w:pPr>
        <w:autoSpaceDE w:val="0"/>
        <w:autoSpaceDN w:val="0"/>
        <w:adjustRightInd w:val="0"/>
        <w:ind w:left="708"/>
        <w:rPr>
          <w:b/>
        </w:rPr>
      </w:pPr>
    </w:p>
    <w:p w14:paraId="2DC5309E" w14:textId="77777777" w:rsidR="00195B65" w:rsidRDefault="0017516E" w:rsidP="0017516E">
      <w:pPr>
        <w:ind w:firstLine="708"/>
      </w:pPr>
      <w:r w:rsidRPr="001C654E">
        <w:t>Intézkedésre kötelezett:</w:t>
      </w:r>
    </w:p>
    <w:p w14:paraId="2EE66B03" w14:textId="28252AC4" w:rsidR="00195B65" w:rsidRPr="001C654E" w:rsidRDefault="00195B65" w:rsidP="00195B65">
      <w:pPr>
        <w:rPr>
          <w:b/>
        </w:rPr>
      </w:pPr>
      <w:r w:rsidRPr="001C654E">
        <w:rPr>
          <w:b/>
        </w:rPr>
        <w:t>Intézkedésre kötelezett:</w:t>
      </w:r>
      <w:r>
        <w:rPr>
          <w:b/>
        </w:rPr>
        <w:t xml:space="preserve"> </w:t>
      </w:r>
      <w:sdt>
        <w:sdtPr>
          <w:rPr>
            <w:sz w:val="20"/>
            <w:szCs w:val="20"/>
          </w:rPr>
          <w:id w:val="30238291"/>
          <w:placeholder>
            <w:docPart w:val="C5DAE7B672F145CDBE1A45929DF3BB9B"/>
          </w:placeholder>
          <w:showingPlcHdr/>
        </w:sdtPr>
        <w:sdtContent>
          <w:permStart w:id="1205889329" w:edGrp="everyone"/>
          <w:r w:rsidRPr="00E77A45">
            <w:rPr>
              <w:rStyle w:val="Helyrzszveg"/>
            </w:rPr>
            <w:t>Szöveg beírásához kattintson vagy koppintson ide.</w:t>
          </w:r>
          <w:permEnd w:id="1205889329"/>
        </w:sdtContent>
      </w:sdt>
      <w:r w:rsidRPr="001C654E">
        <w:rPr>
          <w:b/>
        </w:rPr>
        <w:t xml:space="preserve"> </w:t>
      </w:r>
    </w:p>
    <w:p w14:paraId="2FBE7AAA" w14:textId="77EE94E2" w:rsidR="0017516E" w:rsidRPr="001C654E" w:rsidRDefault="00195B65" w:rsidP="0017516E">
      <w:pPr>
        <w:ind w:firstLine="708"/>
      </w:pPr>
      <w:r>
        <w:fldChar w:fldCharType="begin">
          <w:ffData>
            <w:name w:val="Szöveg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"Név" "Beosztás" "Szervezeti egység"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 w:rsidR="0017516E" w:rsidRPr="001C654E">
        <w:tab/>
      </w:r>
      <w:r w:rsidR="0017516E" w:rsidRPr="001C654E">
        <w:tab/>
      </w:r>
      <w:r w:rsidR="0017516E" w:rsidRPr="001C654E">
        <w:tab/>
      </w:r>
      <w:r w:rsidR="0017516E" w:rsidRPr="001C654E">
        <w:tab/>
      </w:r>
    </w:p>
    <w:p w14:paraId="397498A3" w14:textId="07F45337" w:rsidR="0017516E" w:rsidRPr="001C654E" w:rsidRDefault="0017516E" w:rsidP="00AC52AC">
      <w:pPr>
        <w:ind w:left="4956" w:firstLine="708"/>
      </w:pPr>
    </w:p>
    <w:p w14:paraId="491066A1" w14:textId="6059AFD0" w:rsidR="0017516E" w:rsidRPr="001C654E" w:rsidRDefault="0017516E" w:rsidP="0017516E">
      <w:r w:rsidRPr="001C654E">
        <w:t>Budapest,</w:t>
      </w:r>
      <w:r w:rsidR="00195B65">
        <w:t xml:space="preserve"> </w:t>
      </w:r>
      <w:sdt>
        <w:sdtPr>
          <w:id w:val="-1696146603"/>
          <w:placeholder>
            <w:docPart w:val="DefaultPlaceholder_-1854013440"/>
          </w:placeholder>
          <w:showingPlcHdr/>
        </w:sdtPr>
        <w:sdtContent>
          <w:permStart w:id="1014111555" w:edGrp="everyone"/>
          <w:r w:rsidR="00195B65" w:rsidRPr="00E77A45">
            <w:rPr>
              <w:rStyle w:val="Helyrzszveg"/>
            </w:rPr>
            <w:t>Szöveg beírásához kattintson vagy koppintson ide.</w:t>
          </w:r>
          <w:permEnd w:id="1014111555"/>
        </w:sdtContent>
      </w:sdt>
      <w:r w:rsidRPr="001C654E">
        <w:tab/>
      </w:r>
      <w:r w:rsidRPr="001C654E">
        <w:tab/>
      </w:r>
    </w:p>
    <w:p w14:paraId="153DF7EC" w14:textId="77777777" w:rsidR="00AC52AC" w:rsidRDefault="00AC52AC" w:rsidP="0017516E">
      <w:pPr>
        <w:ind w:left="708"/>
      </w:pPr>
    </w:p>
    <w:p w14:paraId="055CCC84" w14:textId="77777777" w:rsidR="0017516E" w:rsidRPr="001C654E" w:rsidRDefault="0017516E" w:rsidP="0017516E">
      <w:pPr>
        <w:ind w:left="708"/>
      </w:pPr>
    </w:p>
    <w:p w14:paraId="541E84C5" w14:textId="77777777" w:rsidR="0017516E" w:rsidRDefault="0017516E" w:rsidP="0017516E">
      <w:pPr>
        <w:ind w:left="708"/>
      </w:pPr>
    </w:p>
    <w:p w14:paraId="0E529B11" w14:textId="77777777" w:rsidR="006D0C0A" w:rsidRPr="001C654E" w:rsidRDefault="006D0C0A" w:rsidP="0017516E">
      <w:pPr>
        <w:ind w:left="708"/>
      </w:pPr>
    </w:p>
    <w:p w14:paraId="31D868D6" w14:textId="77777777" w:rsidR="0017516E" w:rsidRDefault="0017516E" w:rsidP="0017516E">
      <w:pPr>
        <w:ind w:left="708"/>
      </w:pPr>
      <w:r w:rsidRPr="001C654E">
        <w:t>Jóváhagyta:</w:t>
      </w:r>
    </w:p>
    <w:p w14:paraId="23841E43" w14:textId="77777777" w:rsidR="00B53FC2" w:rsidRDefault="00B53FC2" w:rsidP="0017516E">
      <w:pPr>
        <w:ind w:left="708"/>
      </w:pPr>
    </w:p>
    <w:p w14:paraId="242FDA24" w14:textId="5A86703A" w:rsidR="00B53FC2" w:rsidRPr="001C654E" w:rsidRDefault="009254D0" w:rsidP="0017516E">
      <w:pPr>
        <w:ind w:left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AD04B87" w14:textId="44CEADED" w:rsidR="00B53FC2" w:rsidRDefault="00B53FC2" w:rsidP="00B53FC2">
      <w:r>
        <w:t xml:space="preserve">       </w:t>
      </w:r>
      <w:r w:rsidR="006A15DC">
        <w:t xml:space="preserve">   </w:t>
      </w:r>
      <w:r w:rsidR="0019023E">
        <w:tab/>
      </w:r>
      <w:r w:rsidR="00D0677F">
        <w:t xml:space="preserve"> </w:t>
      </w:r>
      <w:r w:rsidR="00D0677F">
        <w:tab/>
      </w:r>
    </w:p>
    <w:p w14:paraId="03EE5995" w14:textId="77777777" w:rsidR="00B53FC2" w:rsidRDefault="006A15DC" w:rsidP="006A15DC">
      <w:r>
        <w:t xml:space="preserve">    </w:t>
      </w:r>
      <w:r w:rsidR="00B53FC2" w:rsidRPr="001C654E">
        <w:t xml:space="preserve">a Semmelweis Egyetem </w:t>
      </w:r>
      <w:r w:rsidR="0019023E">
        <w:t>rektora</w:t>
      </w:r>
      <w:r w:rsidR="00B53FC2" w:rsidRPr="001C654E">
        <w:tab/>
      </w:r>
      <w:r w:rsidR="0019023E">
        <w:tab/>
      </w:r>
      <w:r w:rsidR="00D0677F">
        <w:tab/>
        <w:t xml:space="preserve">        </w:t>
      </w:r>
      <w:r w:rsidR="005B1D21">
        <w:t xml:space="preserve"> </w:t>
      </w:r>
      <w:r>
        <w:t xml:space="preserve">a Semmelweis Egyetem </w:t>
      </w:r>
      <w:r w:rsidR="00E970F0">
        <w:t>kancellár</w:t>
      </w:r>
      <w:r>
        <w:t>ja</w:t>
      </w:r>
    </w:p>
    <w:p w14:paraId="69EF4CF1" w14:textId="77777777" w:rsidR="00B53FC2" w:rsidRPr="001C654E" w:rsidRDefault="00B53FC2" w:rsidP="00B53FC2">
      <w:r w:rsidRPr="001C654E">
        <w:tab/>
      </w:r>
      <w:r w:rsidRPr="001C654E">
        <w:tab/>
      </w:r>
      <w:r w:rsidRPr="001C654E">
        <w:tab/>
      </w:r>
      <w:r w:rsidRPr="001C654E">
        <w:tab/>
      </w:r>
      <w:r w:rsidRPr="001C654E">
        <w:tab/>
      </w:r>
      <w:r w:rsidRPr="001C654E">
        <w:tab/>
      </w:r>
    </w:p>
    <w:p w14:paraId="1C67B303" w14:textId="1EC81FC0" w:rsidR="00B53FC2" w:rsidRPr="001C654E" w:rsidRDefault="00B53FC2" w:rsidP="00B53FC2">
      <w:r w:rsidRPr="001C654E">
        <w:t xml:space="preserve">Budapest, </w:t>
      </w:r>
      <w:sdt>
        <w:sdtPr>
          <w:id w:val="691260921"/>
          <w:placeholder>
            <w:docPart w:val="331F8C6E433943B19668E9F99EAEE9DE"/>
          </w:placeholder>
          <w:showingPlcHdr/>
        </w:sdtPr>
        <w:sdtContent>
          <w:permStart w:id="1211440358" w:edGrp="everyone"/>
          <w:r w:rsidR="00195B65" w:rsidRPr="00E77A45">
            <w:rPr>
              <w:rStyle w:val="Helyrzszveg"/>
            </w:rPr>
            <w:t>Szöveg beírásához kattintson vagy koppintson ide.</w:t>
          </w:r>
          <w:permEnd w:id="1211440358"/>
        </w:sdtContent>
      </w:sdt>
      <w:r w:rsidR="00FC2434">
        <w:tab/>
      </w:r>
      <w:r w:rsidR="00FC2434">
        <w:tab/>
        <w:t xml:space="preserve">   </w:t>
      </w:r>
      <w:r w:rsidRPr="001C654E">
        <w:t xml:space="preserve">Budapest, </w:t>
      </w:r>
      <w:sdt>
        <w:sdtPr>
          <w:id w:val="-2013136303"/>
          <w:placeholder>
            <w:docPart w:val="F6AF370069A24E30B07E7AE4266A5438"/>
          </w:placeholder>
          <w:showingPlcHdr/>
        </w:sdtPr>
        <w:sdtContent>
          <w:permStart w:id="395324729" w:edGrp="everyone"/>
          <w:r w:rsidR="00195B65" w:rsidRPr="00E77A45">
            <w:rPr>
              <w:rStyle w:val="Helyrzszveg"/>
            </w:rPr>
            <w:t>Szöveg beírásához kattintson vagy koppintson ide.</w:t>
          </w:r>
          <w:permEnd w:id="395324729"/>
        </w:sdtContent>
      </w:sdt>
      <w:r w:rsidR="00E23A7A">
        <w:tab/>
      </w:r>
    </w:p>
    <w:p w14:paraId="514B3E6C" w14:textId="77777777" w:rsidR="00B51A33" w:rsidRPr="001C654E" w:rsidRDefault="00B51A33"/>
    <w:p w14:paraId="4EA6A840" w14:textId="77777777" w:rsidR="00B51A33" w:rsidRPr="001C654E" w:rsidRDefault="00B51A33"/>
    <w:p w14:paraId="6A91721E" w14:textId="77777777" w:rsidR="00B51A33" w:rsidRDefault="00B51A33"/>
    <w:p w14:paraId="68D3E50D" w14:textId="77777777" w:rsidR="00B53FC2" w:rsidRDefault="00B53FC2"/>
    <w:p w14:paraId="2407231A" w14:textId="77777777" w:rsidR="00B53FC2" w:rsidRPr="001C654E" w:rsidRDefault="00B53FC2"/>
    <w:p w14:paraId="09DB44D8" w14:textId="77777777" w:rsidR="006D0C0A" w:rsidRDefault="006D0C0A" w:rsidP="00B51A33">
      <w:pPr>
        <w:rPr>
          <w:b/>
        </w:rPr>
      </w:pPr>
    </w:p>
    <w:p w14:paraId="0475B1F8" w14:textId="77777777" w:rsidR="006D0C0A" w:rsidRDefault="006D0C0A" w:rsidP="00B51A33">
      <w:pPr>
        <w:rPr>
          <w:b/>
        </w:rPr>
      </w:pPr>
    </w:p>
    <w:p w14:paraId="58AC977B" w14:textId="77777777" w:rsidR="006D0C0A" w:rsidRDefault="006D0C0A" w:rsidP="00B51A33">
      <w:pPr>
        <w:rPr>
          <w:b/>
        </w:rPr>
      </w:pPr>
    </w:p>
    <w:p w14:paraId="5241EE47" w14:textId="77777777" w:rsidR="006D0C0A" w:rsidRDefault="006D0C0A" w:rsidP="00B51A33">
      <w:pPr>
        <w:rPr>
          <w:b/>
        </w:rPr>
      </w:pPr>
    </w:p>
    <w:p w14:paraId="16C22E29" w14:textId="02203E03" w:rsidR="00B51A33" w:rsidRDefault="00B51A33">
      <w:r w:rsidRPr="001C654E">
        <w:rPr>
          <w:b/>
        </w:rPr>
        <w:t>Tájékoztatásul kapja:</w:t>
      </w:r>
      <w:r w:rsidRPr="001C654E">
        <w:t xml:space="preserve"> Ellenőrzési Igazgatóság</w:t>
      </w:r>
    </w:p>
    <w:sectPr w:rsidR="00B51A3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BD8EC9" w14:textId="77777777" w:rsidR="003066E3" w:rsidRDefault="003066E3">
      <w:r>
        <w:separator/>
      </w:r>
    </w:p>
  </w:endnote>
  <w:endnote w:type="continuationSeparator" w:id="0">
    <w:p w14:paraId="370067C2" w14:textId="77777777" w:rsidR="003066E3" w:rsidRDefault="00306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5C2774" w14:textId="77777777" w:rsidR="00ED7116" w:rsidRDefault="00ED7116" w:rsidP="003C734C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3E628181" w14:textId="77777777" w:rsidR="00ED7116" w:rsidRDefault="00ED7116" w:rsidP="00403F38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C2243E" w14:textId="77777777" w:rsidR="00ED7116" w:rsidRDefault="00ED7116" w:rsidP="003C734C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EB5A8A">
      <w:rPr>
        <w:rStyle w:val="Oldalszm"/>
        <w:noProof/>
      </w:rPr>
      <w:t>1</w:t>
    </w:r>
    <w:r>
      <w:rPr>
        <w:rStyle w:val="Oldalszm"/>
      </w:rPr>
      <w:fldChar w:fldCharType="end"/>
    </w:r>
  </w:p>
  <w:p w14:paraId="22F53E49" w14:textId="77777777" w:rsidR="00ED7116" w:rsidRDefault="00ED7116" w:rsidP="00403F38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C6DCF7" w14:textId="77777777" w:rsidR="003066E3" w:rsidRDefault="003066E3">
      <w:r>
        <w:separator/>
      </w:r>
    </w:p>
  </w:footnote>
  <w:footnote w:type="continuationSeparator" w:id="0">
    <w:p w14:paraId="3373748A" w14:textId="77777777" w:rsidR="003066E3" w:rsidRDefault="003066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85FE74" w14:textId="77777777" w:rsidR="006B2431" w:rsidRDefault="00000000">
    <w:pPr>
      <w:pStyle w:val="lfej"/>
    </w:pPr>
    <w:r>
      <w:rPr>
        <w:noProof/>
      </w:rPr>
      <w:pict w14:anchorId="7E55B0B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3482516" o:spid="_x0000_s1027" type="#_x0000_t136" style="position:absolute;left:0;text-align:left;margin-left:0;margin-top:0;width:479.65pt;height:159.8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T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90C40B" w14:textId="77777777" w:rsidR="00E92D07" w:rsidRDefault="00000000" w:rsidP="00E92D07">
    <w:pPr>
      <w:pStyle w:val="lfej"/>
      <w:tabs>
        <w:tab w:val="clear" w:pos="4536"/>
        <w:tab w:val="clear" w:pos="9072"/>
        <w:tab w:val="left" w:pos="3101"/>
      </w:tabs>
      <w:jc w:val="right"/>
    </w:pPr>
    <w:r>
      <w:rPr>
        <w:noProof/>
      </w:rPr>
      <w:pict w14:anchorId="386A395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3482517" o:spid="_x0000_s1028" type="#_x0000_t136" style="position:absolute;left:0;text-align:left;margin-left:0;margin-top:0;width:479.65pt;height:159.85pt;rotation:315;z-index:-25165772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T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182442" w14:textId="77777777" w:rsidR="006B2431" w:rsidRDefault="00000000">
    <w:pPr>
      <w:pStyle w:val="lfej"/>
    </w:pPr>
    <w:r>
      <w:rPr>
        <w:noProof/>
      </w:rPr>
      <w:pict w14:anchorId="5E26DA6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3482515" o:spid="_x0000_s1026" type="#_x0000_t136" style="position:absolute;left:0;text-align:left;margin-left:0;margin-top:0;width:479.65pt;height:159.85pt;rotation:315;z-index:-25165977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T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262D25"/>
    <w:multiLevelType w:val="hybridMultilevel"/>
    <w:tmpl w:val="3C62F45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C231953"/>
    <w:multiLevelType w:val="hybridMultilevel"/>
    <w:tmpl w:val="5644E4D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6630760">
    <w:abstractNumId w:val="1"/>
  </w:num>
  <w:num w:numId="2" w16cid:durableId="10145699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AES" w:cryptAlgorithmClass="hash" w:cryptAlgorithmType="typeAny" w:cryptAlgorithmSid="14" w:cryptSpinCount="100000" w:hash="wElw/Lt0CF88P7oPniVovT0AKQW/P7OGhfbRl+Izmmt3avBmJ/UgOrtZ8A6uRGcVaIg+5SVuXFTsfl+/yu/lew==" w:salt="A/4n4wyU254lblzEJID/fA==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C0A"/>
    <w:rsid w:val="000052D0"/>
    <w:rsid w:val="00022B8B"/>
    <w:rsid w:val="00072846"/>
    <w:rsid w:val="001440F7"/>
    <w:rsid w:val="0015672B"/>
    <w:rsid w:val="0017516E"/>
    <w:rsid w:val="0019023E"/>
    <w:rsid w:val="00195B65"/>
    <w:rsid w:val="001B53AF"/>
    <w:rsid w:val="001C654E"/>
    <w:rsid w:val="001F3F6D"/>
    <w:rsid w:val="00222053"/>
    <w:rsid w:val="00230959"/>
    <w:rsid w:val="00253542"/>
    <w:rsid w:val="00272367"/>
    <w:rsid w:val="00274827"/>
    <w:rsid w:val="002B482B"/>
    <w:rsid w:val="003066E3"/>
    <w:rsid w:val="00326D79"/>
    <w:rsid w:val="003324F5"/>
    <w:rsid w:val="003404AE"/>
    <w:rsid w:val="00355699"/>
    <w:rsid w:val="00371BFB"/>
    <w:rsid w:val="00383E37"/>
    <w:rsid w:val="00392CB9"/>
    <w:rsid w:val="003979C9"/>
    <w:rsid w:val="003C734C"/>
    <w:rsid w:val="003F2532"/>
    <w:rsid w:val="00403F38"/>
    <w:rsid w:val="00454904"/>
    <w:rsid w:val="00457C90"/>
    <w:rsid w:val="00461B77"/>
    <w:rsid w:val="0047377F"/>
    <w:rsid w:val="0048586F"/>
    <w:rsid w:val="004E15E3"/>
    <w:rsid w:val="004F0D35"/>
    <w:rsid w:val="005261F5"/>
    <w:rsid w:val="005A4E96"/>
    <w:rsid w:val="005A7AF1"/>
    <w:rsid w:val="005B1D21"/>
    <w:rsid w:val="006A15DC"/>
    <w:rsid w:val="006B2431"/>
    <w:rsid w:val="006D0C0A"/>
    <w:rsid w:val="006D4D7E"/>
    <w:rsid w:val="00735D9B"/>
    <w:rsid w:val="007802F7"/>
    <w:rsid w:val="00782484"/>
    <w:rsid w:val="00795F55"/>
    <w:rsid w:val="007A61A2"/>
    <w:rsid w:val="007A6671"/>
    <w:rsid w:val="008172B8"/>
    <w:rsid w:val="00867589"/>
    <w:rsid w:val="00894491"/>
    <w:rsid w:val="009254D0"/>
    <w:rsid w:val="009409AD"/>
    <w:rsid w:val="009437F5"/>
    <w:rsid w:val="0096076A"/>
    <w:rsid w:val="009B5E28"/>
    <w:rsid w:val="009C4A55"/>
    <w:rsid w:val="009D073F"/>
    <w:rsid w:val="009D22D7"/>
    <w:rsid w:val="009D30D8"/>
    <w:rsid w:val="00A06F33"/>
    <w:rsid w:val="00A315F5"/>
    <w:rsid w:val="00A41C94"/>
    <w:rsid w:val="00A8182A"/>
    <w:rsid w:val="00AA175E"/>
    <w:rsid w:val="00AC52AC"/>
    <w:rsid w:val="00AE0226"/>
    <w:rsid w:val="00AF37EC"/>
    <w:rsid w:val="00B3287F"/>
    <w:rsid w:val="00B51A33"/>
    <w:rsid w:val="00B53FC2"/>
    <w:rsid w:val="00B54D03"/>
    <w:rsid w:val="00C573AE"/>
    <w:rsid w:val="00C856F4"/>
    <w:rsid w:val="00CB1EE4"/>
    <w:rsid w:val="00CD5AF6"/>
    <w:rsid w:val="00CF65C6"/>
    <w:rsid w:val="00D0677F"/>
    <w:rsid w:val="00D422EA"/>
    <w:rsid w:val="00D63D20"/>
    <w:rsid w:val="00D64E0C"/>
    <w:rsid w:val="00D66649"/>
    <w:rsid w:val="00D9306E"/>
    <w:rsid w:val="00DA2C9B"/>
    <w:rsid w:val="00DE4C28"/>
    <w:rsid w:val="00DF62B6"/>
    <w:rsid w:val="00E23A7A"/>
    <w:rsid w:val="00E301E4"/>
    <w:rsid w:val="00E326A4"/>
    <w:rsid w:val="00E35110"/>
    <w:rsid w:val="00E43736"/>
    <w:rsid w:val="00E92D07"/>
    <w:rsid w:val="00E970F0"/>
    <w:rsid w:val="00EA4D60"/>
    <w:rsid w:val="00EB5A8A"/>
    <w:rsid w:val="00ED7116"/>
    <w:rsid w:val="00F05616"/>
    <w:rsid w:val="00F35772"/>
    <w:rsid w:val="00F544A9"/>
    <w:rsid w:val="00F61A4F"/>
    <w:rsid w:val="00F852D2"/>
    <w:rsid w:val="00F9400D"/>
    <w:rsid w:val="00FC2434"/>
    <w:rsid w:val="00FD7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9C8682A"/>
  <w15:chartTrackingRefBased/>
  <w15:docId w15:val="{E4B06611-9941-472F-91B6-201475735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2B482B"/>
    <w:pPr>
      <w:spacing w:line="360" w:lineRule="auto"/>
      <w:jc w:val="both"/>
    </w:pPr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rsid w:val="00403F38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403F38"/>
  </w:style>
  <w:style w:type="paragraph" w:styleId="lfej">
    <w:name w:val="header"/>
    <w:basedOn w:val="Norml"/>
    <w:rsid w:val="00E92D07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link w:val="BuborkszvegChar"/>
    <w:rsid w:val="006B243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6B2431"/>
    <w:rPr>
      <w:rFonts w:ascii="Segoe UI" w:hAnsi="Segoe UI" w:cs="Segoe UI"/>
      <w:sz w:val="18"/>
      <w:szCs w:val="18"/>
    </w:rPr>
  </w:style>
  <w:style w:type="character" w:styleId="Helyrzszveg">
    <w:name w:val="Placeholder Text"/>
    <w:basedOn w:val="Bekezdsalapbettpusa"/>
    <w:uiPriority w:val="99"/>
    <w:semiHidden/>
    <w:rsid w:val="006D0C0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2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orram\Desktop\Sablonok%202024.04.22\9.%20Int&#233;zked&#233;si%20terv%20mint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B9E7126D141484CAAF8E118D47D230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002FE6B-84DE-48C6-9F2F-451B78A7ABE4}"/>
      </w:docPartPr>
      <w:docPartBody>
        <w:p w:rsidR="00AA72E5" w:rsidRDefault="00C45296" w:rsidP="00C45296">
          <w:pPr>
            <w:pStyle w:val="9B9E7126D141484CAAF8E118D47D2302"/>
          </w:pPr>
          <w:r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969B20CF52FB43C8AB8D51250ECBCE0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2E4465C5-17A3-4B23-97FE-72B74F71149A}"/>
      </w:docPartPr>
      <w:docPartBody>
        <w:p w:rsidR="00AA72E5" w:rsidRDefault="00C45296" w:rsidP="00C45296">
          <w:pPr>
            <w:pStyle w:val="969B20CF52FB43C8AB8D51250ECBCE00"/>
          </w:pPr>
          <w:r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B1FFF5C52D8C463F89CC1CD30BA4ED8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A53D4D0-24CF-45FE-885A-C161458053A9}"/>
      </w:docPartPr>
      <w:docPartBody>
        <w:p w:rsidR="00AA72E5" w:rsidRDefault="00C45296" w:rsidP="00C45296">
          <w:pPr>
            <w:pStyle w:val="B1FFF5C52D8C463F89CC1CD30BA4ED81"/>
          </w:pPr>
          <w:r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66ADAB7BB9354575AD0F5113822A46A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56E926B-AB0F-4BC2-AD05-A60257D14344}"/>
      </w:docPartPr>
      <w:docPartBody>
        <w:p w:rsidR="00AA72E5" w:rsidRDefault="00C45296" w:rsidP="00C45296">
          <w:pPr>
            <w:pStyle w:val="66ADAB7BB9354575AD0F5113822A46A2"/>
          </w:pPr>
          <w:r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E3B7ABB86CD94839A9047DE1C336F72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332A701-ED08-44B7-8411-DB91DBBCA8F7}"/>
      </w:docPartPr>
      <w:docPartBody>
        <w:p w:rsidR="00AA72E5" w:rsidRDefault="00C45296" w:rsidP="00C45296">
          <w:pPr>
            <w:pStyle w:val="E3B7ABB86CD94839A9047DE1C336F72B"/>
          </w:pPr>
          <w:r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65D1BEC42C024E39BEA4E5895DFEEF1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6BF0811-EC38-470D-9EA2-B95CC4BD3B6A}"/>
      </w:docPartPr>
      <w:docPartBody>
        <w:p w:rsidR="00AA72E5" w:rsidRDefault="00C45296" w:rsidP="00C45296">
          <w:pPr>
            <w:pStyle w:val="65D1BEC42C024E39BEA4E5895DFEEF1E"/>
          </w:pPr>
          <w:r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DefaultPlaceholder_-185401344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647F8A3-F92B-4085-A2F2-A2D92E40532D}"/>
      </w:docPartPr>
      <w:docPartBody>
        <w:p w:rsidR="00000000" w:rsidRDefault="00FC02AE">
          <w:r w:rsidRPr="00E77A45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A17DF91C6B9249BDA6B57D85A8E57BF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7B65FCB-1452-401D-AC0A-A5A0B9896312}"/>
      </w:docPartPr>
      <w:docPartBody>
        <w:p w:rsidR="00000000" w:rsidRDefault="00FC02AE" w:rsidP="00FC02AE">
          <w:pPr>
            <w:pStyle w:val="A17DF91C6B9249BDA6B57D85A8E57BFF"/>
          </w:pPr>
          <w:r w:rsidRPr="00E77A45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EEC55FCAE66A43AA9716326DA7CDF6F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206A4F9-182F-4C42-8490-BC429115BB37}"/>
      </w:docPartPr>
      <w:docPartBody>
        <w:p w:rsidR="00000000" w:rsidRDefault="00FC02AE" w:rsidP="00FC02AE">
          <w:pPr>
            <w:pStyle w:val="EEC55FCAE66A43AA9716326DA7CDF6F5"/>
          </w:pPr>
          <w:r w:rsidRPr="00E77A45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9014500EDB8E4A0B9BE92281537ECD0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043F090-375B-4B33-83E0-A331807917C9}"/>
      </w:docPartPr>
      <w:docPartBody>
        <w:p w:rsidR="00000000" w:rsidRDefault="00FC02AE" w:rsidP="00FC02AE">
          <w:pPr>
            <w:pStyle w:val="9014500EDB8E4A0B9BE92281537ECD09"/>
          </w:pPr>
          <w:r w:rsidRPr="00E77A45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DFD834176C9146B6BF1B4B4B9C46996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30F6B0D-55E0-49A2-8158-717AF386D395}"/>
      </w:docPartPr>
      <w:docPartBody>
        <w:p w:rsidR="00000000" w:rsidRDefault="00FC02AE" w:rsidP="00FC02AE">
          <w:pPr>
            <w:pStyle w:val="DFD834176C9146B6BF1B4B4B9C46996E"/>
          </w:pPr>
          <w:r w:rsidRPr="00E77A45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3DCF03D8AB244620BD71DBE860B0F5F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BE8E905-1BA2-4026-8EB9-82589E5FC7ED}"/>
      </w:docPartPr>
      <w:docPartBody>
        <w:p w:rsidR="00000000" w:rsidRDefault="00FC02AE" w:rsidP="00FC02AE">
          <w:pPr>
            <w:pStyle w:val="3DCF03D8AB244620BD71DBE860B0F5FB"/>
          </w:pPr>
          <w:r w:rsidRPr="00E77A45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F0B2119C95CC4470832591E84218282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D580364-1D41-4E6B-BE0B-0C0B604C915D}"/>
      </w:docPartPr>
      <w:docPartBody>
        <w:p w:rsidR="00000000" w:rsidRDefault="00FC02AE" w:rsidP="00FC02AE">
          <w:pPr>
            <w:pStyle w:val="F0B2119C95CC4470832591E84218282A"/>
          </w:pPr>
          <w:r w:rsidRPr="00E77A45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04844580A3EF4D84B822C700D12B457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D4FBDE4-C3A8-430D-A691-DB99A5CFACE7}"/>
      </w:docPartPr>
      <w:docPartBody>
        <w:p w:rsidR="00000000" w:rsidRDefault="00FC02AE" w:rsidP="00FC02AE">
          <w:pPr>
            <w:pStyle w:val="04844580A3EF4D84B822C700D12B4575"/>
          </w:pPr>
          <w:r w:rsidRPr="00E77A45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811F8E5FD59647BE852A2F2DDE3C019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245F849-888F-4A92-A1C6-82D0CA146A02}"/>
      </w:docPartPr>
      <w:docPartBody>
        <w:p w:rsidR="00000000" w:rsidRDefault="00FC02AE" w:rsidP="00FC02AE">
          <w:pPr>
            <w:pStyle w:val="811F8E5FD59647BE852A2F2DDE3C0194"/>
          </w:pPr>
          <w:r w:rsidRPr="00E77A45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10D228FCAF3D4E7D92E85061ECB7C79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D96E319-1BB2-4D86-925B-3DE2E252B3DB}"/>
      </w:docPartPr>
      <w:docPartBody>
        <w:p w:rsidR="00000000" w:rsidRDefault="00FC02AE" w:rsidP="00FC02AE">
          <w:pPr>
            <w:pStyle w:val="10D228FCAF3D4E7D92E85061ECB7C79B"/>
          </w:pPr>
          <w:r w:rsidRPr="00E77A45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A9D3A230E67345749D4DB218906484E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E856897-0502-4E6C-9DB0-B59EE934A027}"/>
      </w:docPartPr>
      <w:docPartBody>
        <w:p w:rsidR="00000000" w:rsidRDefault="00FC02AE" w:rsidP="00FC02AE">
          <w:pPr>
            <w:pStyle w:val="A9D3A230E67345749D4DB218906484EF"/>
          </w:pPr>
          <w:r w:rsidRPr="00E77A45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0BA686476F834B23B69FF9D4C35074B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B8FAB7C-8672-4FB5-98B6-A54F3B452C91}"/>
      </w:docPartPr>
      <w:docPartBody>
        <w:p w:rsidR="00000000" w:rsidRDefault="00FC02AE" w:rsidP="00FC02AE">
          <w:pPr>
            <w:pStyle w:val="0BA686476F834B23B69FF9D4C35074B4"/>
          </w:pPr>
          <w:r w:rsidRPr="00E77A45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0AEF2F3D5C24489FA46E787EC2A2DF2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AE2A21E-E712-45C2-AF8F-77D03D8EB8E2}"/>
      </w:docPartPr>
      <w:docPartBody>
        <w:p w:rsidR="00000000" w:rsidRDefault="00FC02AE" w:rsidP="00FC02AE">
          <w:pPr>
            <w:pStyle w:val="0AEF2F3D5C24489FA46E787EC2A2DF2C"/>
          </w:pPr>
          <w:r w:rsidRPr="00E77A45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0FA6A647B352426592F9E6D2A7C81D6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BEF60D8-176D-4F37-BE7B-71445C723140}"/>
      </w:docPartPr>
      <w:docPartBody>
        <w:p w:rsidR="00000000" w:rsidRDefault="00FC02AE" w:rsidP="00FC02AE">
          <w:pPr>
            <w:pStyle w:val="0FA6A647B352426592F9E6D2A7C81D65"/>
          </w:pPr>
          <w:r w:rsidRPr="00E77A45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9B3C57E712824A4CBE6F6F42DFD8F96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C26C32C-5CD9-400F-88D2-6411ADDE163D}"/>
      </w:docPartPr>
      <w:docPartBody>
        <w:p w:rsidR="00000000" w:rsidRDefault="00FC02AE" w:rsidP="00FC02AE">
          <w:pPr>
            <w:pStyle w:val="9B3C57E712824A4CBE6F6F42DFD8F962"/>
          </w:pPr>
          <w:r w:rsidRPr="00E77A45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869BD27BAAF043ACB3F6E0E155EC88F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886C25E-7A56-42F8-A714-D377E74E521D}"/>
      </w:docPartPr>
      <w:docPartBody>
        <w:p w:rsidR="00000000" w:rsidRDefault="00FC02AE" w:rsidP="00FC02AE">
          <w:pPr>
            <w:pStyle w:val="869BD27BAAF043ACB3F6E0E155EC88FD"/>
          </w:pPr>
          <w:r w:rsidRPr="00E77A45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DAD0114B5AF9470E994F9A7C8577904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D8E4013-AEB1-48F2-8BC5-2EF6FE56C3CC}"/>
      </w:docPartPr>
      <w:docPartBody>
        <w:p w:rsidR="00000000" w:rsidRDefault="00FC02AE" w:rsidP="00FC02AE">
          <w:pPr>
            <w:pStyle w:val="DAD0114B5AF9470E994F9A7C85779044"/>
          </w:pPr>
          <w:r w:rsidRPr="00E77A45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765283BC0D6547A59E8F3354EC196CD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38786A7-0902-4B91-B7E9-D7D5070FCDB2}"/>
      </w:docPartPr>
      <w:docPartBody>
        <w:p w:rsidR="00000000" w:rsidRDefault="00FC02AE" w:rsidP="00FC02AE">
          <w:pPr>
            <w:pStyle w:val="765283BC0D6547A59E8F3354EC196CD6"/>
          </w:pPr>
          <w:r w:rsidRPr="00E77A45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C5DAE7B672F145CDBE1A45929DF3BB9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E9CC02C-8DCE-46A1-8A0E-1ED7B0E3FE85}"/>
      </w:docPartPr>
      <w:docPartBody>
        <w:p w:rsidR="00000000" w:rsidRDefault="00FC02AE" w:rsidP="00FC02AE">
          <w:pPr>
            <w:pStyle w:val="C5DAE7B672F145CDBE1A45929DF3BB9B"/>
          </w:pPr>
          <w:r w:rsidRPr="00E77A45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331F8C6E433943B19668E9F99EAEE9D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0649483-7C80-45F6-8B66-57D9680FB760}"/>
      </w:docPartPr>
      <w:docPartBody>
        <w:p w:rsidR="00000000" w:rsidRDefault="00FC02AE" w:rsidP="00FC02AE">
          <w:pPr>
            <w:pStyle w:val="331F8C6E433943B19668E9F99EAEE9DE"/>
          </w:pPr>
          <w:r w:rsidRPr="00E77A45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F6AF370069A24E30B07E7AE4266A543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EDFC02F-8953-43AF-B4B9-7FD9421FD7AC}"/>
      </w:docPartPr>
      <w:docPartBody>
        <w:p w:rsidR="00000000" w:rsidRDefault="00FC02AE" w:rsidP="00FC02AE">
          <w:pPr>
            <w:pStyle w:val="F6AF370069A24E30B07E7AE4266A5438"/>
          </w:pPr>
          <w:r w:rsidRPr="00E77A45">
            <w:rPr>
              <w:rStyle w:val="Helyrzszveg"/>
            </w:rPr>
            <w:t>Szöveg beírásához kattintson vagy koppintson ide.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296"/>
    <w:rsid w:val="00274827"/>
    <w:rsid w:val="00504938"/>
    <w:rsid w:val="00511F2F"/>
    <w:rsid w:val="006D4D7E"/>
    <w:rsid w:val="00773F90"/>
    <w:rsid w:val="007802F7"/>
    <w:rsid w:val="007A6671"/>
    <w:rsid w:val="008D235D"/>
    <w:rsid w:val="00AA72E5"/>
    <w:rsid w:val="00AE0226"/>
    <w:rsid w:val="00C45296"/>
    <w:rsid w:val="00F073D4"/>
    <w:rsid w:val="00FC0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hu-HU" w:eastAsia="hu-H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FC02AE"/>
    <w:rPr>
      <w:color w:val="808080"/>
    </w:rPr>
  </w:style>
  <w:style w:type="paragraph" w:customStyle="1" w:styleId="9B9E7126D141484CAAF8E118D47D2302">
    <w:name w:val="9B9E7126D141484CAAF8E118D47D2302"/>
    <w:rsid w:val="00C45296"/>
  </w:style>
  <w:style w:type="paragraph" w:customStyle="1" w:styleId="969B20CF52FB43C8AB8D51250ECBCE00">
    <w:name w:val="969B20CF52FB43C8AB8D51250ECBCE00"/>
    <w:rsid w:val="00C45296"/>
  </w:style>
  <w:style w:type="paragraph" w:customStyle="1" w:styleId="B1FFF5C52D8C463F89CC1CD30BA4ED81">
    <w:name w:val="B1FFF5C52D8C463F89CC1CD30BA4ED81"/>
    <w:rsid w:val="00C45296"/>
  </w:style>
  <w:style w:type="paragraph" w:customStyle="1" w:styleId="66ADAB7BB9354575AD0F5113822A46A2">
    <w:name w:val="66ADAB7BB9354575AD0F5113822A46A2"/>
    <w:rsid w:val="00C45296"/>
  </w:style>
  <w:style w:type="paragraph" w:customStyle="1" w:styleId="E3B7ABB86CD94839A9047DE1C336F72B">
    <w:name w:val="E3B7ABB86CD94839A9047DE1C336F72B"/>
    <w:rsid w:val="00C45296"/>
  </w:style>
  <w:style w:type="paragraph" w:customStyle="1" w:styleId="65D1BEC42C024E39BEA4E5895DFEEF1E">
    <w:name w:val="65D1BEC42C024E39BEA4E5895DFEEF1E"/>
    <w:rsid w:val="00C45296"/>
  </w:style>
  <w:style w:type="paragraph" w:customStyle="1" w:styleId="A17DF91C6B9249BDA6B57D85A8E57BFF">
    <w:name w:val="A17DF91C6B9249BDA6B57D85A8E57BFF"/>
    <w:rsid w:val="00FC02AE"/>
  </w:style>
  <w:style w:type="paragraph" w:customStyle="1" w:styleId="EEC55FCAE66A43AA9716326DA7CDF6F5">
    <w:name w:val="EEC55FCAE66A43AA9716326DA7CDF6F5"/>
    <w:rsid w:val="00FC02AE"/>
  </w:style>
  <w:style w:type="paragraph" w:customStyle="1" w:styleId="9014500EDB8E4A0B9BE92281537ECD09">
    <w:name w:val="9014500EDB8E4A0B9BE92281537ECD09"/>
    <w:rsid w:val="00FC02AE"/>
  </w:style>
  <w:style w:type="paragraph" w:customStyle="1" w:styleId="DFD834176C9146B6BF1B4B4B9C46996E">
    <w:name w:val="DFD834176C9146B6BF1B4B4B9C46996E"/>
    <w:rsid w:val="00FC02AE"/>
  </w:style>
  <w:style w:type="paragraph" w:customStyle="1" w:styleId="3DCF03D8AB244620BD71DBE860B0F5FB">
    <w:name w:val="3DCF03D8AB244620BD71DBE860B0F5FB"/>
    <w:rsid w:val="00FC02AE"/>
  </w:style>
  <w:style w:type="paragraph" w:customStyle="1" w:styleId="F0B2119C95CC4470832591E84218282A">
    <w:name w:val="F0B2119C95CC4470832591E84218282A"/>
    <w:rsid w:val="00FC02AE"/>
  </w:style>
  <w:style w:type="paragraph" w:customStyle="1" w:styleId="04844580A3EF4D84B822C700D12B4575">
    <w:name w:val="04844580A3EF4D84B822C700D12B4575"/>
    <w:rsid w:val="00FC02AE"/>
  </w:style>
  <w:style w:type="paragraph" w:customStyle="1" w:styleId="811F8E5FD59647BE852A2F2DDE3C0194">
    <w:name w:val="811F8E5FD59647BE852A2F2DDE3C0194"/>
    <w:rsid w:val="00FC02AE"/>
  </w:style>
  <w:style w:type="paragraph" w:customStyle="1" w:styleId="10D228FCAF3D4E7D92E85061ECB7C79B">
    <w:name w:val="10D228FCAF3D4E7D92E85061ECB7C79B"/>
    <w:rsid w:val="00FC02AE"/>
  </w:style>
  <w:style w:type="paragraph" w:customStyle="1" w:styleId="A9D3A230E67345749D4DB218906484EF">
    <w:name w:val="A9D3A230E67345749D4DB218906484EF"/>
    <w:rsid w:val="00FC02AE"/>
  </w:style>
  <w:style w:type="paragraph" w:customStyle="1" w:styleId="0BA686476F834B23B69FF9D4C35074B4">
    <w:name w:val="0BA686476F834B23B69FF9D4C35074B4"/>
    <w:rsid w:val="00FC02AE"/>
  </w:style>
  <w:style w:type="paragraph" w:customStyle="1" w:styleId="0AEF2F3D5C24489FA46E787EC2A2DF2C">
    <w:name w:val="0AEF2F3D5C24489FA46E787EC2A2DF2C"/>
    <w:rsid w:val="00FC02AE"/>
  </w:style>
  <w:style w:type="paragraph" w:customStyle="1" w:styleId="0FA6A647B352426592F9E6D2A7C81D65">
    <w:name w:val="0FA6A647B352426592F9E6D2A7C81D65"/>
    <w:rsid w:val="00FC02AE"/>
  </w:style>
  <w:style w:type="paragraph" w:customStyle="1" w:styleId="9B3C57E712824A4CBE6F6F42DFD8F962">
    <w:name w:val="9B3C57E712824A4CBE6F6F42DFD8F962"/>
    <w:rsid w:val="00FC02AE"/>
  </w:style>
  <w:style w:type="paragraph" w:customStyle="1" w:styleId="869BD27BAAF043ACB3F6E0E155EC88FD">
    <w:name w:val="869BD27BAAF043ACB3F6E0E155EC88FD"/>
    <w:rsid w:val="00FC02AE"/>
  </w:style>
  <w:style w:type="paragraph" w:customStyle="1" w:styleId="DAD0114B5AF9470E994F9A7C85779044">
    <w:name w:val="DAD0114B5AF9470E994F9A7C85779044"/>
    <w:rsid w:val="00FC02AE"/>
  </w:style>
  <w:style w:type="paragraph" w:customStyle="1" w:styleId="765283BC0D6547A59E8F3354EC196CD6">
    <w:name w:val="765283BC0D6547A59E8F3354EC196CD6"/>
    <w:rsid w:val="00FC02AE"/>
  </w:style>
  <w:style w:type="paragraph" w:customStyle="1" w:styleId="C5DAE7B672F145CDBE1A45929DF3BB9B">
    <w:name w:val="C5DAE7B672F145CDBE1A45929DF3BB9B"/>
    <w:rsid w:val="00FC02AE"/>
  </w:style>
  <w:style w:type="paragraph" w:customStyle="1" w:styleId="331F8C6E433943B19668E9F99EAEE9DE">
    <w:name w:val="331F8C6E433943B19668E9F99EAEE9DE"/>
    <w:rsid w:val="00FC02AE"/>
  </w:style>
  <w:style w:type="paragraph" w:customStyle="1" w:styleId="F6AF370069A24E30B07E7AE4266A5438">
    <w:name w:val="F6AF370069A24E30B07E7AE4266A5438"/>
    <w:rsid w:val="00FC02A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9. Intézkedési terv minta.dotx</Template>
  <TotalTime>8</TotalTime>
  <Pages>1</Pages>
  <Words>330</Words>
  <Characters>2278</Characters>
  <Application>Microsoft Office Word</Application>
  <DocSecurity>8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Intézkedési terv</vt:lpstr>
    </vt:vector>
  </TitlesOfParts>
  <Company>SE</Company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Intézkedési terv</dc:title>
  <dc:subject/>
  <dc:creator>Horváth-Töreki Ramóna</dc:creator>
  <cp:keywords/>
  <dc:description/>
  <cp:lastModifiedBy>Mike-Omrai Amarilla</cp:lastModifiedBy>
  <cp:revision>6</cp:revision>
  <cp:lastPrinted>2019-12-06T08:55:00Z</cp:lastPrinted>
  <dcterms:created xsi:type="dcterms:W3CDTF">2024-10-30T10:21:00Z</dcterms:created>
  <dcterms:modified xsi:type="dcterms:W3CDTF">2025-01-08T11:07:00Z</dcterms:modified>
</cp:coreProperties>
</file>