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B98C" w14:textId="54DDAFAB" w:rsidR="00A50AEF" w:rsidRPr="00D01A4E" w:rsidRDefault="00A50AEF" w:rsidP="00D01A4E">
      <w:pPr>
        <w:pStyle w:val="Listaszerbekezds"/>
        <w:keepNext/>
        <w:numPr>
          <w:ilvl w:val="0"/>
          <w:numId w:val="2"/>
        </w:numPr>
        <w:spacing w:before="120" w:after="12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</w:pPr>
      <w:bookmarkStart w:id="0" w:name="_Toc43280215"/>
      <w:r w:rsidRPr="00D01A4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b) számú iratminta – Összeférhetetlenségi nyilatkozat</w:t>
      </w:r>
      <w:bookmarkEnd w:id="0"/>
    </w:p>
    <w:p w14:paraId="7F32A480" w14:textId="77777777" w:rsidR="00D01A4E" w:rsidRPr="00D01A4E" w:rsidRDefault="00D01A4E" w:rsidP="00D01A4E">
      <w:pPr>
        <w:pStyle w:val="Listaszerbekezds"/>
        <w:keepNext/>
        <w:spacing w:before="120" w:after="120" w:line="360" w:lineRule="auto"/>
        <w:ind w:left="644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</w:pPr>
    </w:p>
    <w:p w14:paraId="1CC7037B" w14:textId="77777777" w:rsidR="00A50AEF" w:rsidRPr="00A50AEF" w:rsidRDefault="00A50AEF" w:rsidP="00A50A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0A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ÖSSZEFÉRHETETLENSÉGI NYILATKOZAT</w:t>
      </w:r>
    </w:p>
    <w:p w14:paraId="19DD5470" w14:textId="77777777" w:rsidR="00A50AEF" w:rsidRPr="00A50AEF" w:rsidRDefault="00A50AEF" w:rsidP="00A50A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14:paraId="5AFCFC7E" w14:textId="3B67238E" w:rsidR="00A50AEF" w:rsidRPr="008E2D3E" w:rsidRDefault="00A50AEF" w:rsidP="00645634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518673216"/>
          <w:placeholder>
            <w:docPart w:val="DefaultPlaceholder_-1854013440"/>
          </w:placeholder>
          <w:showingPlcHdr/>
        </w:sdtPr>
        <w:sdtContent>
          <w:permStart w:id="2010650718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2010650718"/>
        </w:sdtContent>
      </w:sdt>
      <w:r w:rsidR="008E2D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0A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&lt;teljes név&gt;,</w:t>
      </w: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</w:t>
      </w:r>
      <w:r w:rsidRPr="00A50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Semmelweis Egyetem belső ellenőrzési vezetője/ </w:t>
      </w: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 ellenőre kijelentem, hogy </w:t>
      </w:r>
      <w:r w:rsidRPr="00A50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494542535"/>
          <w:placeholder>
            <w:docPart w:val="0C0278E9B9174E789AB14C43C793BD2D"/>
          </w:placeholder>
          <w:showingPlcHdr/>
        </w:sdtPr>
        <w:sdtContent>
          <w:permStart w:id="1488783812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488783812"/>
        </w:sdtContent>
      </w:sdt>
      <w:r w:rsidR="00645634" w:rsidRPr="00A50AE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A50AE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iktatószámú</w:t>
      </w:r>
      <w:r w:rsidR="008E2D3E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766460813"/>
          <w:placeholder>
            <w:docPart w:val="B8CF2C07D20043B884564735937BC79C"/>
          </w:placeholder>
          <w:showingPlcHdr/>
        </w:sdtPr>
        <w:sdtContent>
          <w:permStart w:id="1332170024" w:edGrp="everyone"/>
          <w:r w:rsidR="00645634" w:rsidRPr="009149DE">
            <w:rPr>
              <w:rStyle w:val="Helyrzszveg"/>
            </w:rPr>
            <w:t xml:space="preserve">Szöveg beírásához </w:t>
          </w:r>
          <w:proofErr w:type="gramStart"/>
          <w:r w:rsidR="00645634" w:rsidRPr="009149DE">
            <w:rPr>
              <w:rStyle w:val="Helyrzszveg"/>
            </w:rPr>
            <w:t>kattintson</w:t>
          </w:r>
          <w:proofErr w:type="gramEnd"/>
          <w:r w:rsidR="00645634" w:rsidRPr="009149DE">
            <w:rPr>
              <w:rStyle w:val="Helyrzszveg"/>
            </w:rPr>
            <w:t xml:space="preserve"> vagy koppintson ide.</w:t>
          </w:r>
          <w:permEnd w:id="1332170024"/>
        </w:sdtContent>
      </w:sdt>
      <w:r w:rsidR="00645634" w:rsidRPr="00A50AE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A50AE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&lt;Ellenőrzés címe&gt;</w:t>
      </w:r>
      <w:r w:rsidRPr="00A50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ellenőrzésben való részvétel kapcsán </w:t>
      </w: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összeférhetetlenségi okok az alábbiak tekintetében áll fenn. </w:t>
      </w:r>
    </w:p>
    <w:p w14:paraId="366F4344" w14:textId="77777777" w:rsidR="00A50AEF" w:rsidRPr="00A50AEF" w:rsidRDefault="00A50AEF" w:rsidP="00A50AEF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5746B35" w14:textId="3888FB50" w:rsidR="00A50AEF" w:rsidRPr="00A50AEF" w:rsidRDefault="00A50AEF" w:rsidP="00A50AEF">
      <w:pPr>
        <w:numPr>
          <w:ilvl w:val="0"/>
          <w:numId w:val="1"/>
        </w:numPr>
        <w:suppressAutoHyphens/>
        <w:autoSpaceDN w:val="0"/>
        <w:spacing w:after="0" w:line="251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639340488"/>
          <w:placeholder>
            <w:docPart w:val="03D555B2D6AF43818A21A30596DA99A2"/>
          </w:placeholder>
          <w:showingPlcHdr/>
        </w:sdtPr>
        <w:sdtContent>
          <w:permStart w:id="1837579427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837579427"/>
        </w:sdtContent>
      </w:sdt>
      <w:r w:rsidR="00645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&lt;szervezeti egység megnevezése&gt;</w:t>
      </w: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AEF">
        <w:rPr>
          <w:rFonts w:ascii="Times New Roman" w:eastAsia="Calibri" w:hAnsi="Times New Roman" w:cs="Times New Roman"/>
          <w:sz w:val="24"/>
          <w:szCs w:val="24"/>
        </w:rPr>
        <w:t>vezetőjének</w:t>
      </w:r>
      <w:proofErr w:type="gramEnd"/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vagy alkalmazottjának a Polgári Törvénykönyvről szóló 2013. évi V. törvény 8:1. § (1) bekezdés szerinti közeli hozzátartozója vagyok, így ezen szervezeti egység tekintetében nevezett személy foglalkoztatásának időtartama alatt bizonyosságot adó tevékenységet nem láthatok el;</w:t>
      </w:r>
    </w:p>
    <w:p w14:paraId="3E41B27C" w14:textId="76D0DD87" w:rsidR="00A50AEF" w:rsidRPr="00A50AEF" w:rsidRDefault="00645634" w:rsidP="00A50AEF">
      <w:pPr>
        <w:numPr>
          <w:ilvl w:val="0"/>
          <w:numId w:val="1"/>
        </w:numPr>
        <w:suppressAutoHyphens/>
        <w:autoSpaceDN w:val="0"/>
        <w:spacing w:after="0" w:line="251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676664512"/>
          <w:placeholder>
            <w:docPart w:val="2E1F4C8B410D4E26A1D350B3FB4A4860"/>
          </w:placeholder>
          <w:showingPlcHdr/>
        </w:sdtPr>
        <w:sdtContent>
          <w:permStart w:id="1609840959" w:edGrp="everyone"/>
          <w:r w:rsidRPr="009149DE">
            <w:rPr>
              <w:rStyle w:val="Helyrzszveg"/>
            </w:rPr>
            <w:t>Szöveg beírásához kattintson vagy koppintson ide.</w:t>
          </w:r>
          <w:permEnd w:id="1609840959"/>
        </w:sdtContent>
      </w:sdt>
      <w:r w:rsidR="008E2D3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50AEF" w:rsidRPr="00A50AEF">
        <w:rPr>
          <w:rFonts w:ascii="Times New Roman" w:eastAsia="Calibri" w:hAnsi="Times New Roman" w:cs="Times New Roman"/>
          <w:i/>
          <w:sz w:val="24"/>
          <w:szCs w:val="24"/>
        </w:rPr>
        <w:t>&lt;dátum&gt;-</w:t>
      </w:r>
      <w:proofErr w:type="spellStart"/>
      <w:r w:rsidR="00A50AEF" w:rsidRPr="00A50AEF">
        <w:rPr>
          <w:rFonts w:ascii="Times New Roman" w:eastAsia="Calibri" w:hAnsi="Times New Roman" w:cs="Times New Roman"/>
          <w:sz w:val="24"/>
          <w:szCs w:val="24"/>
        </w:rPr>
        <w:t>ig</w:t>
      </w:r>
      <w:proofErr w:type="spellEnd"/>
      <w:r w:rsidR="00A50AEF" w:rsidRPr="00A50AE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451130183"/>
          <w:placeholder>
            <w:docPart w:val="0CC588662075416B91132DE9ACEE4F3C"/>
          </w:placeholder>
          <w:showingPlcHdr/>
        </w:sdtPr>
        <w:sdtContent>
          <w:permStart w:id="1881213000" w:edGrp="everyone"/>
          <w:r w:rsidRPr="009149DE">
            <w:rPr>
              <w:rStyle w:val="Helyrzszveg"/>
            </w:rPr>
            <w:t>Szöveg beírásához kattintson vagy koppintson ide.</w:t>
          </w:r>
          <w:permEnd w:id="1881213000"/>
        </w:sdtContent>
      </w:sdt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50AEF" w:rsidRPr="00A50AEF">
        <w:rPr>
          <w:rFonts w:ascii="Times New Roman" w:eastAsia="Calibri" w:hAnsi="Times New Roman" w:cs="Times New Roman"/>
          <w:i/>
          <w:sz w:val="24"/>
          <w:szCs w:val="24"/>
        </w:rPr>
        <w:t>&lt;szervezeti egység megnevezése&gt;</w:t>
      </w:r>
      <w:r w:rsidR="00A50AEF" w:rsidRPr="00A50AEF">
        <w:rPr>
          <w:rFonts w:ascii="Times New Roman" w:eastAsia="Calibri" w:hAnsi="Times New Roman" w:cs="Times New Roman"/>
          <w:sz w:val="24"/>
          <w:szCs w:val="24"/>
        </w:rPr>
        <w:t xml:space="preserve"> vezetőjének munkáltatói jogköre alá tartoztam, így a fenti dátumtól számított egy éven belül, (dátum)-</w:t>
      </w:r>
      <w:proofErr w:type="spellStart"/>
      <w:r w:rsidR="00A50AEF" w:rsidRPr="00A50AEF">
        <w:rPr>
          <w:rFonts w:ascii="Times New Roman" w:eastAsia="Calibri" w:hAnsi="Times New Roman" w:cs="Times New Roman"/>
          <w:sz w:val="24"/>
          <w:szCs w:val="24"/>
        </w:rPr>
        <w:t>ig</w:t>
      </w:r>
      <w:proofErr w:type="spellEnd"/>
      <w:r w:rsidR="00A50AEF" w:rsidRPr="00A50AEF">
        <w:rPr>
          <w:rFonts w:ascii="Times New Roman" w:eastAsia="Calibri" w:hAnsi="Times New Roman" w:cs="Times New Roman"/>
          <w:sz w:val="24"/>
          <w:szCs w:val="24"/>
        </w:rPr>
        <w:t xml:space="preserve"> nevezett szervezeti egység tekintetében bizonyosságot adó tevékenységet nem végezhetek;</w:t>
      </w:r>
    </w:p>
    <w:p w14:paraId="79691DE7" w14:textId="1A8A8260" w:rsidR="00A50AEF" w:rsidRPr="00A50AEF" w:rsidRDefault="00A50AEF" w:rsidP="00A50AEF">
      <w:pPr>
        <w:numPr>
          <w:ilvl w:val="0"/>
          <w:numId w:val="1"/>
        </w:num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az ellenőrizendő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314637924"/>
          <w:placeholder>
            <w:docPart w:val="D463B5580AEB49F3B615F24E32EAAD31"/>
          </w:placeholder>
          <w:showingPlcHdr/>
        </w:sdtPr>
        <w:sdtContent>
          <w:permStart w:id="1482380515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482380515"/>
        </w:sdtContent>
      </w:sdt>
      <w:r w:rsidR="00645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&lt;szakterület megnevezése&gt;</w:t>
      </w: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szakterülettel vagy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2123877200"/>
          <w:placeholder>
            <w:docPart w:val="D4568ABF0F2B411D98B9479CE2A647ED"/>
          </w:placeholder>
          <w:showingPlcHdr/>
        </w:sdtPr>
        <w:sdtContent>
          <w:permStart w:id="101784207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01784207"/>
        </w:sdtContent>
      </w:sdt>
      <w:r w:rsidR="00645634" w:rsidRPr="00A50AE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 xml:space="preserve">&lt;szervezeti egység megnevezése&gt; </w:t>
      </w: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szervezeti egységgel közös, illetve kapcsolódó program vagy feladat végrehajtásában működtem közre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775783676"/>
          <w:placeholder>
            <w:docPart w:val="5CB20E53CB644A8F8198468FBC47E390"/>
          </w:placeholder>
          <w:showingPlcHdr/>
        </w:sdtPr>
        <w:sdtContent>
          <w:permStart w:id="1205348119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205348119"/>
        </w:sdtContent>
      </w:sdt>
      <w:r w:rsidR="006456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&lt;dátum&gt;-</w:t>
      </w:r>
      <w:proofErr w:type="spellStart"/>
      <w:r w:rsidRPr="00A50AEF">
        <w:rPr>
          <w:rFonts w:ascii="Times New Roman" w:eastAsia="Calibri" w:hAnsi="Times New Roman" w:cs="Times New Roman"/>
          <w:sz w:val="24"/>
          <w:szCs w:val="24"/>
        </w:rPr>
        <w:t>ig</w:t>
      </w:r>
      <w:proofErr w:type="spellEnd"/>
      <w:r w:rsidRPr="00A50AEF">
        <w:rPr>
          <w:rFonts w:ascii="Times New Roman" w:eastAsia="Calibri" w:hAnsi="Times New Roman" w:cs="Times New Roman"/>
          <w:sz w:val="24"/>
          <w:szCs w:val="24"/>
        </w:rPr>
        <w:t>, így a program</w:t>
      </w:r>
      <w:r w:rsidR="00645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882619577"/>
          <w:placeholder>
            <w:docPart w:val="0017E7E322ED453D942F1C5DD8B1DD06"/>
          </w:placeholder>
          <w:showingPlcHdr/>
        </w:sdtPr>
        <w:sdtContent>
          <w:permStart w:id="1171155873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171155873"/>
        </w:sdtContent>
      </w:sdt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&lt;dátum&gt;-</w:t>
      </w:r>
      <w:r w:rsidRPr="00A50AEF">
        <w:rPr>
          <w:rFonts w:ascii="Times New Roman" w:eastAsia="Calibri" w:hAnsi="Times New Roman" w:cs="Times New Roman"/>
          <w:sz w:val="24"/>
          <w:szCs w:val="24"/>
        </w:rPr>
        <w:t>i lezárását, illetve a feladat</w:t>
      </w:r>
      <w:r w:rsidR="00645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370228703"/>
          <w:placeholder>
            <w:docPart w:val="0E78E94B65CA4825B75C7920259B66ED"/>
          </w:placeholder>
          <w:showingPlcHdr/>
        </w:sdtPr>
        <w:sdtContent>
          <w:permStart w:id="478375997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478375997"/>
        </w:sdtContent>
      </w:sdt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&lt;dátum&gt;-</w:t>
      </w:r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i elvégzését követő egy éven belül,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351212083"/>
          <w:placeholder>
            <w:docPart w:val="CF16373C84884CBB9795B1B2692A29A8"/>
          </w:placeholder>
          <w:showingPlcHdr/>
        </w:sdtPr>
        <w:sdtContent>
          <w:permStart w:id="584481690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584481690"/>
        </w:sdtContent>
      </w:sdt>
      <w:r w:rsidR="00645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AEF">
        <w:rPr>
          <w:rFonts w:ascii="Times New Roman" w:eastAsia="Calibri" w:hAnsi="Times New Roman" w:cs="Times New Roman"/>
          <w:i/>
          <w:sz w:val="24"/>
          <w:szCs w:val="24"/>
        </w:rPr>
        <w:t>&lt;dátum&gt;-</w:t>
      </w:r>
      <w:proofErr w:type="spellStart"/>
      <w:r w:rsidRPr="00A50AEF">
        <w:rPr>
          <w:rFonts w:ascii="Times New Roman" w:eastAsia="Calibri" w:hAnsi="Times New Roman" w:cs="Times New Roman"/>
          <w:sz w:val="24"/>
          <w:szCs w:val="24"/>
        </w:rPr>
        <w:t>ig</w:t>
      </w:r>
      <w:proofErr w:type="spellEnd"/>
      <w:r w:rsidRPr="00A50AEF">
        <w:rPr>
          <w:rFonts w:ascii="Times New Roman" w:eastAsia="Calibri" w:hAnsi="Times New Roman" w:cs="Times New Roman"/>
          <w:sz w:val="24"/>
          <w:szCs w:val="24"/>
        </w:rPr>
        <w:t xml:space="preserve"> nevezett szakterület/szervezeti egység tekintetében bizonyosságot adó tevékenységet nem végezhetek.</w:t>
      </w:r>
    </w:p>
    <w:p w14:paraId="50AD2579" w14:textId="7D27595F" w:rsidR="00A50AEF" w:rsidRPr="00A50AEF" w:rsidRDefault="00A50AEF" w:rsidP="00A50A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694850064"/>
          <w:placeholder>
            <w:docPart w:val="A2DA5158810F4DAFB97DFDB261562ADB"/>
          </w:placeholder>
          <w:showingPlcHdr/>
        </w:sdtPr>
        <w:sdtContent>
          <w:permStart w:id="1875801368" w:edGrp="everyone"/>
          <w:r w:rsidR="00645634" w:rsidRPr="009149DE">
            <w:rPr>
              <w:rStyle w:val="Helyrzszveg"/>
            </w:rPr>
            <w:t>Szöveg beírásához kattintson vagy koppintson ide.</w:t>
          </w:r>
          <w:permEnd w:id="1875801368"/>
        </w:sdtContent>
      </w:sdt>
    </w:p>
    <w:p w14:paraId="1D8364DB" w14:textId="77777777" w:rsidR="00A50AEF" w:rsidRPr="00A50AEF" w:rsidRDefault="00A50AEF" w:rsidP="00A50A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C0ED7D" w14:textId="77777777" w:rsidR="00A50AEF" w:rsidRPr="00A50AEF" w:rsidRDefault="00A50AEF" w:rsidP="00A50AEF">
      <w:pPr>
        <w:tabs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A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</w:t>
      </w:r>
    </w:p>
    <w:p w14:paraId="0863BCA4" w14:textId="77777777" w:rsidR="00A50AEF" w:rsidRDefault="00A50AEF" w:rsidP="00A50AEF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0A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50AE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Belső ellenőr</w:t>
      </w:r>
    </w:p>
    <w:p w14:paraId="6A1BE25F" w14:textId="77777777" w:rsidR="00D01A4E" w:rsidRPr="00A50AEF" w:rsidRDefault="00D01A4E" w:rsidP="00A50AEF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435"/>
      </w:tblGrid>
      <w:tr w:rsidR="00A50AEF" w:rsidRPr="00A50AEF" w14:paraId="7A4D0821" w14:textId="77777777" w:rsidTr="00D20F65">
        <w:trPr>
          <w:trHeight w:val="730"/>
          <w:jc w:val="center"/>
        </w:trPr>
        <w:tc>
          <w:tcPr>
            <w:tcW w:w="8862" w:type="dxa"/>
            <w:gridSpan w:val="2"/>
            <w:vAlign w:val="center"/>
          </w:tcPr>
          <w:p w14:paraId="75488617" w14:textId="77777777" w:rsidR="00A50AEF" w:rsidRPr="00A50AEF" w:rsidRDefault="00A50AEF" w:rsidP="00A50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Előttünk, mint tanúk előtt:</w:t>
            </w:r>
          </w:p>
        </w:tc>
      </w:tr>
      <w:tr w:rsidR="00A50AEF" w:rsidRPr="00A50AEF" w14:paraId="4388C431" w14:textId="77777777" w:rsidTr="00D20F65">
        <w:trPr>
          <w:jc w:val="center"/>
        </w:trPr>
        <w:tc>
          <w:tcPr>
            <w:tcW w:w="4427" w:type="dxa"/>
          </w:tcPr>
          <w:p w14:paraId="783DC9DA" w14:textId="77777777" w:rsidR="00A50AEF" w:rsidRPr="00A50AEF" w:rsidRDefault="00A50AEF" w:rsidP="00A50AEF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575B7BD" w14:textId="77777777" w:rsidR="00A50AEF" w:rsidRPr="00A50AEF" w:rsidRDefault="00A50AEF" w:rsidP="00A50AEF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35" w:type="dxa"/>
          </w:tcPr>
          <w:p w14:paraId="4016BE21" w14:textId="77777777" w:rsidR="00A50AEF" w:rsidRPr="00A50AEF" w:rsidRDefault="00A50AEF" w:rsidP="00A50AEF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50AEF" w:rsidRPr="00A50AEF" w14:paraId="5F925B5A" w14:textId="77777777" w:rsidTr="00D20F65">
        <w:trPr>
          <w:trHeight w:val="2002"/>
          <w:jc w:val="center"/>
        </w:trPr>
        <w:tc>
          <w:tcPr>
            <w:tcW w:w="4427" w:type="dxa"/>
          </w:tcPr>
          <w:p w14:paraId="70DB5B39" w14:textId="77777777" w:rsidR="00A50AEF" w:rsidRPr="00A50AEF" w:rsidRDefault="00A50AEF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A47883A" w14:textId="77777777" w:rsidR="00A50AEF" w:rsidRDefault="00A50AEF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  <w:p w14:paraId="1541EFEA" w14:textId="094909DA" w:rsidR="00A50AEF" w:rsidRPr="00A50AEF" w:rsidRDefault="00645634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442102983"/>
                <w:placeholder>
                  <w:docPart w:val="627A7CD897D946CBAC05F2FE00571EDC"/>
                </w:placeholder>
                <w:showingPlcHdr/>
              </w:sdtPr>
              <w:sdtContent>
                <w:permStart w:id="1448748760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1448748760"/>
              </w:sdtContent>
            </w:sdt>
            <w:r w:rsidRPr="00A50A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="00A50AEF" w:rsidRPr="00A50A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&lt;olvasható név&gt;</w:t>
            </w:r>
          </w:p>
          <w:p w14:paraId="1D9DAB7E" w14:textId="77777777" w:rsidR="00A50AEF" w:rsidRPr="00A50AEF" w:rsidRDefault="00A50AEF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44C8BF30" w14:textId="77777777" w:rsidR="00A50AEF" w:rsidRDefault="00A50AEF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lakcím:</w:t>
            </w:r>
          </w:p>
          <w:p w14:paraId="645B7A0A" w14:textId="2B7593F9" w:rsidR="00A50AEF" w:rsidRPr="00A50AEF" w:rsidRDefault="00645634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811025267"/>
                <w:placeholder>
                  <w:docPart w:val="BB4D178665B44204A8D3C08734AEF12C"/>
                </w:placeholder>
                <w:showingPlcHdr/>
              </w:sdtPr>
              <w:sdtContent>
                <w:permStart w:id="258498836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258498836"/>
              </w:sdtContent>
            </w:sdt>
          </w:p>
          <w:p w14:paraId="30E91725" w14:textId="77777777" w:rsidR="00A50AEF" w:rsidRDefault="00A50AEF" w:rsidP="00A5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személyazonosító igazolvány száma:</w:t>
            </w:r>
          </w:p>
          <w:p w14:paraId="2465B72A" w14:textId="24036292" w:rsidR="00645634" w:rsidRPr="00A50AEF" w:rsidRDefault="00645634" w:rsidP="00A5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976171111"/>
                <w:placeholder>
                  <w:docPart w:val="8726D1CDE1D8420AB00DE739024DCF10"/>
                </w:placeholder>
                <w:showingPlcHdr/>
              </w:sdtPr>
              <w:sdtContent>
                <w:permStart w:id="638472318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638472318"/>
              </w:sdtContent>
            </w:sdt>
          </w:p>
        </w:tc>
        <w:tc>
          <w:tcPr>
            <w:tcW w:w="4435" w:type="dxa"/>
          </w:tcPr>
          <w:p w14:paraId="6D307E74" w14:textId="77777777" w:rsidR="00A50AEF" w:rsidRPr="00A50AEF" w:rsidRDefault="00A50AEF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8700AD1" w14:textId="77777777" w:rsidR="00A50AEF" w:rsidRDefault="00A50AEF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  <w:p w14:paraId="7D5BFCAB" w14:textId="5B1FA39C" w:rsidR="00A50AEF" w:rsidRPr="00A50AEF" w:rsidRDefault="00645634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1542044057"/>
                <w:placeholder>
                  <w:docPart w:val="5C73608C70004D4686C87FC294713AB4"/>
                </w:placeholder>
                <w:showingPlcHdr/>
              </w:sdtPr>
              <w:sdtContent>
                <w:permStart w:id="305339150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305339150"/>
              </w:sdtContent>
            </w:sdt>
            <w:r w:rsidRPr="00A50A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="00A50AEF" w:rsidRPr="00A50A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&lt;olvasható név&gt;</w:t>
            </w:r>
          </w:p>
          <w:p w14:paraId="4CF918FE" w14:textId="77777777" w:rsidR="00A50AEF" w:rsidRPr="00A50AEF" w:rsidRDefault="00A50AEF" w:rsidP="00A50AE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0B409F45" w14:textId="77777777" w:rsidR="00A50AEF" w:rsidRDefault="00A50AEF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lakcím:</w:t>
            </w:r>
          </w:p>
          <w:p w14:paraId="492AC91F" w14:textId="3ED08DE7" w:rsidR="00A50AEF" w:rsidRPr="00A50AEF" w:rsidRDefault="00645634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854222197"/>
                <w:placeholder>
                  <w:docPart w:val="E9991EBBE1214B568039BBCF198559B1"/>
                </w:placeholder>
                <w:showingPlcHdr/>
              </w:sdtPr>
              <w:sdtContent>
                <w:permStart w:id="1911977484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1911977484"/>
              </w:sdtContent>
            </w:sdt>
          </w:p>
          <w:p w14:paraId="097286CD" w14:textId="77777777" w:rsidR="00A50AEF" w:rsidRDefault="00A50AEF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személyazonosító igazolvány száma:</w:t>
            </w:r>
          </w:p>
          <w:p w14:paraId="09AA2677" w14:textId="142FF73E" w:rsidR="00A50AEF" w:rsidRPr="00A50AEF" w:rsidRDefault="00645634" w:rsidP="00A50AE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1578349741"/>
                <w:placeholder>
                  <w:docPart w:val="C11EFBE26A004E7AAC7B8A6AAB111A5E"/>
                </w:placeholder>
                <w:showingPlcHdr/>
              </w:sdtPr>
              <w:sdtContent>
                <w:permStart w:id="540506874" w:edGrp="everyone"/>
                <w:r w:rsidRPr="009149DE">
                  <w:rPr>
                    <w:rStyle w:val="Helyrzszveg"/>
                  </w:rPr>
                  <w:t>Szöveg beírásához kattintson vagy koppintson ide.</w:t>
                </w:r>
                <w:permEnd w:id="540506874"/>
              </w:sdtContent>
            </w:sdt>
            <w:permStart w:id="1902664609" w:edGrp="everyone"/>
            <w:permEnd w:id="1902664609"/>
            <w:r w:rsidR="00A50AEF" w:rsidRPr="00A50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58D6E735" w14:textId="77777777" w:rsidR="00261A98" w:rsidRDefault="00261A98"/>
    <w:sectPr w:rsidR="0026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279C"/>
    <w:multiLevelType w:val="hybridMultilevel"/>
    <w:tmpl w:val="9E1897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22ED"/>
    <w:multiLevelType w:val="hybridMultilevel"/>
    <w:tmpl w:val="ABC2B990"/>
    <w:lvl w:ilvl="0" w:tplc="8E086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5450178">
    <w:abstractNumId w:val="0"/>
  </w:num>
  <w:num w:numId="2" w16cid:durableId="185788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/RLqbuo4evgR2BT1/n/ieagLiQt3tIPNdZvp2spqIwY6RD7QbvWBGJZsytXX0V0a8RRiK5vpLfoOTu0IiC61g==" w:salt="KeIOtOHykTCiCJb214Ni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E"/>
    <w:rsid w:val="00157C45"/>
    <w:rsid w:val="00197835"/>
    <w:rsid w:val="001A0B36"/>
    <w:rsid w:val="00261A98"/>
    <w:rsid w:val="003C488E"/>
    <w:rsid w:val="003E61EA"/>
    <w:rsid w:val="00645634"/>
    <w:rsid w:val="008E2D3E"/>
    <w:rsid w:val="00916A71"/>
    <w:rsid w:val="00A50AEF"/>
    <w:rsid w:val="00D01A4E"/>
    <w:rsid w:val="00D3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5AC5"/>
  <w15:chartTrackingRefBased/>
  <w15:docId w15:val="{588B570C-9FBD-4F73-A9D8-FC8BEA8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1A4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6456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x%201b.%20&#214;sszef&#233;rhetetlens&#233;gi%20nyilatkoz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4F9166-B31C-464A-BDEA-B54BC72BABF0}"/>
      </w:docPartPr>
      <w:docPartBody>
        <w:p w:rsidR="00000000" w:rsidRDefault="00026225"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C0278E9B9174E789AB14C43C793B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6D9ECA-D036-4F91-AD6D-006B2CDF7EBA}"/>
      </w:docPartPr>
      <w:docPartBody>
        <w:p w:rsidR="00000000" w:rsidRDefault="00026225" w:rsidP="00026225">
          <w:pPr>
            <w:pStyle w:val="0C0278E9B9174E789AB14C43C793BD2D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CF2C07D20043B884564735937BC7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1C017C-2716-44DF-B086-B2A582FF641E}"/>
      </w:docPartPr>
      <w:docPartBody>
        <w:p w:rsidR="00000000" w:rsidRDefault="00026225" w:rsidP="00026225">
          <w:pPr>
            <w:pStyle w:val="B8CF2C07D20043B884564735937BC79C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3D555B2D6AF43818A21A30596DA99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5DC65C-0D81-4C8B-B47C-6BBBEE98A33F}"/>
      </w:docPartPr>
      <w:docPartBody>
        <w:p w:rsidR="00000000" w:rsidRDefault="00026225" w:rsidP="00026225">
          <w:pPr>
            <w:pStyle w:val="03D555B2D6AF43818A21A30596DA99A2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1F4C8B410D4E26A1D350B3FB4A48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24F573-CE5F-410D-A1A2-6A4C21130588}"/>
      </w:docPartPr>
      <w:docPartBody>
        <w:p w:rsidR="00000000" w:rsidRDefault="00026225" w:rsidP="00026225">
          <w:pPr>
            <w:pStyle w:val="2E1F4C8B410D4E26A1D350B3FB4A4860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CC588662075416B91132DE9ACEE4F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14C554-14B8-490C-9DE8-B66BEC8305DE}"/>
      </w:docPartPr>
      <w:docPartBody>
        <w:p w:rsidR="00000000" w:rsidRDefault="00026225" w:rsidP="00026225">
          <w:pPr>
            <w:pStyle w:val="0CC588662075416B91132DE9ACEE4F3C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63B5580AEB49F3B615F24E32EAAD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15C464-23CE-47C3-9E49-D9846CF766FB}"/>
      </w:docPartPr>
      <w:docPartBody>
        <w:p w:rsidR="00000000" w:rsidRDefault="00026225" w:rsidP="00026225">
          <w:pPr>
            <w:pStyle w:val="D463B5580AEB49F3B615F24E32EAAD31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568ABF0F2B411D98B9479CE2A647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29B5B4-065C-40FD-8312-DA50122634A9}"/>
      </w:docPartPr>
      <w:docPartBody>
        <w:p w:rsidR="00000000" w:rsidRDefault="00026225" w:rsidP="00026225">
          <w:pPr>
            <w:pStyle w:val="D4568ABF0F2B411D98B9479CE2A647ED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B20E53CB644A8F8198468FBC47E3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D97B77-43B0-44C0-AA00-AA0F94CAD87B}"/>
      </w:docPartPr>
      <w:docPartBody>
        <w:p w:rsidR="00000000" w:rsidRDefault="00026225" w:rsidP="00026225">
          <w:pPr>
            <w:pStyle w:val="5CB20E53CB644A8F8198468FBC47E390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17E7E322ED453D942F1C5DD8B1DD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835A3F-A6B3-4D8D-9FA7-12366B77D5D7}"/>
      </w:docPartPr>
      <w:docPartBody>
        <w:p w:rsidR="00000000" w:rsidRDefault="00026225" w:rsidP="00026225">
          <w:pPr>
            <w:pStyle w:val="0017E7E322ED453D942F1C5DD8B1DD06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78E94B65CA4825B75C7920259B66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9C1D74-261D-4CA7-8FD3-576C59D11CA2}"/>
      </w:docPartPr>
      <w:docPartBody>
        <w:p w:rsidR="00000000" w:rsidRDefault="00026225" w:rsidP="00026225">
          <w:pPr>
            <w:pStyle w:val="0E78E94B65CA4825B75C7920259B66ED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16373C84884CBB9795B1B2692A29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32F8A-9615-4177-B5F3-20CB2157D177}"/>
      </w:docPartPr>
      <w:docPartBody>
        <w:p w:rsidR="00000000" w:rsidRDefault="00026225" w:rsidP="00026225">
          <w:pPr>
            <w:pStyle w:val="CF16373C84884CBB9795B1B2692A29A8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DA5158810F4DAFB97DFDB261562A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7F7D76-14BE-4D74-AACC-65C8192F1BD4}"/>
      </w:docPartPr>
      <w:docPartBody>
        <w:p w:rsidR="00000000" w:rsidRDefault="00026225" w:rsidP="00026225">
          <w:pPr>
            <w:pStyle w:val="A2DA5158810F4DAFB97DFDB261562ADB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7A7CD897D946CBAC05F2FE00571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A7F77-536D-434D-82CE-51316881F3AE}"/>
      </w:docPartPr>
      <w:docPartBody>
        <w:p w:rsidR="00000000" w:rsidRDefault="00026225" w:rsidP="00026225">
          <w:pPr>
            <w:pStyle w:val="627A7CD897D946CBAC05F2FE00571EDC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73608C70004D4686C87FC294713A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D2C497-6F08-42B2-96E7-41CF9317B262}"/>
      </w:docPartPr>
      <w:docPartBody>
        <w:p w:rsidR="00000000" w:rsidRDefault="00026225" w:rsidP="00026225">
          <w:pPr>
            <w:pStyle w:val="5C73608C70004D4686C87FC294713AB4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4D178665B44204A8D3C08734AEF1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8ED3E1-2035-47FF-B82F-B1F3522C8359}"/>
      </w:docPartPr>
      <w:docPartBody>
        <w:p w:rsidR="00000000" w:rsidRDefault="00026225" w:rsidP="00026225">
          <w:pPr>
            <w:pStyle w:val="BB4D178665B44204A8D3C08734AEF12C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991EBBE1214B568039BBCF198559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99357-DB4F-479B-9743-647B9ADE1A25}"/>
      </w:docPartPr>
      <w:docPartBody>
        <w:p w:rsidR="00000000" w:rsidRDefault="00026225" w:rsidP="00026225">
          <w:pPr>
            <w:pStyle w:val="E9991EBBE1214B568039BBCF198559B1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26D1CDE1D8420AB00DE739024DCF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E42A41-2D97-48D9-922D-A97442FB32CC}"/>
      </w:docPartPr>
      <w:docPartBody>
        <w:p w:rsidR="00000000" w:rsidRDefault="00026225" w:rsidP="00026225">
          <w:pPr>
            <w:pStyle w:val="8726D1CDE1D8420AB00DE739024DCF10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1EFBE26A004E7AAC7B8A6AAB111A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C2B065-F240-4FD2-915A-161C11A0E95D}"/>
      </w:docPartPr>
      <w:docPartBody>
        <w:p w:rsidR="00000000" w:rsidRDefault="00026225" w:rsidP="00026225">
          <w:pPr>
            <w:pStyle w:val="C11EFBE26A004E7AAC7B8A6AAB111A5E"/>
          </w:pPr>
          <w:r w:rsidRPr="009149D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25"/>
    <w:rsid w:val="00026225"/>
    <w:rsid w:val="00157C45"/>
    <w:rsid w:val="002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26225"/>
    <w:rPr>
      <w:color w:val="666666"/>
    </w:rPr>
  </w:style>
  <w:style w:type="paragraph" w:customStyle="1" w:styleId="0C0278E9B9174E789AB14C43C793BD2D">
    <w:name w:val="0C0278E9B9174E789AB14C43C793BD2D"/>
    <w:rsid w:val="00026225"/>
  </w:style>
  <w:style w:type="paragraph" w:customStyle="1" w:styleId="B8CF2C07D20043B884564735937BC79C">
    <w:name w:val="B8CF2C07D20043B884564735937BC79C"/>
    <w:rsid w:val="00026225"/>
  </w:style>
  <w:style w:type="paragraph" w:customStyle="1" w:styleId="03D555B2D6AF43818A21A30596DA99A2">
    <w:name w:val="03D555B2D6AF43818A21A30596DA99A2"/>
    <w:rsid w:val="00026225"/>
  </w:style>
  <w:style w:type="paragraph" w:customStyle="1" w:styleId="2E1F4C8B410D4E26A1D350B3FB4A4860">
    <w:name w:val="2E1F4C8B410D4E26A1D350B3FB4A4860"/>
    <w:rsid w:val="00026225"/>
  </w:style>
  <w:style w:type="paragraph" w:customStyle="1" w:styleId="0CC588662075416B91132DE9ACEE4F3C">
    <w:name w:val="0CC588662075416B91132DE9ACEE4F3C"/>
    <w:rsid w:val="00026225"/>
  </w:style>
  <w:style w:type="paragraph" w:customStyle="1" w:styleId="D463B5580AEB49F3B615F24E32EAAD31">
    <w:name w:val="D463B5580AEB49F3B615F24E32EAAD31"/>
    <w:rsid w:val="00026225"/>
  </w:style>
  <w:style w:type="paragraph" w:customStyle="1" w:styleId="D4568ABF0F2B411D98B9479CE2A647ED">
    <w:name w:val="D4568ABF0F2B411D98B9479CE2A647ED"/>
    <w:rsid w:val="00026225"/>
  </w:style>
  <w:style w:type="paragraph" w:customStyle="1" w:styleId="5CB20E53CB644A8F8198468FBC47E390">
    <w:name w:val="5CB20E53CB644A8F8198468FBC47E390"/>
    <w:rsid w:val="00026225"/>
  </w:style>
  <w:style w:type="paragraph" w:customStyle="1" w:styleId="0017E7E322ED453D942F1C5DD8B1DD06">
    <w:name w:val="0017E7E322ED453D942F1C5DD8B1DD06"/>
    <w:rsid w:val="00026225"/>
  </w:style>
  <w:style w:type="paragraph" w:customStyle="1" w:styleId="0E78E94B65CA4825B75C7920259B66ED">
    <w:name w:val="0E78E94B65CA4825B75C7920259B66ED"/>
    <w:rsid w:val="00026225"/>
  </w:style>
  <w:style w:type="paragraph" w:customStyle="1" w:styleId="CF16373C84884CBB9795B1B2692A29A8">
    <w:name w:val="CF16373C84884CBB9795B1B2692A29A8"/>
    <w:rsid w:val="00026225"/>
  </w:style>
  <w:style w:type="paragraph" w:customStyle="1" w:styleId="A2DA5158810F4DAFB97DFDB261562ADB">
    <w:name w:val="A2DA5158810F4DAFB97DFDB261562ADB"/>
    <w:rsid w:val="00026225"/>
  </w:style>
  <w:style w:type="paragraph" w:customStyle="1" w:styleId="627A7CD897D946CBAC05F2FE00571EDC">
    <w:name w:val="627A7CD897D946CBAC05F2FE00571EDC"/>
    <w:rsid w:val="00026225"/>
  </w:style>
  <w:style w:type="paragraph" w:customStyle="1" w:styleId="5C73608C70004D4686C87FC294713AB4">
    <w:name w:val="5C73608C70004D4686C87FC294713AB4"/>
    <w:rsid w:val="00026225"/>
  </w:style>
  <w:style w:type="paragraph" w:customStyle="1" w:styleId="BB4D178665B44204A8D3C08734AEF12C">
    <w:name w:val="BB4D178665B44204A8D3C08734AEF12C"/>
    <w:rsid w:val="00026225"/>
  </w:style>
  <w:style w:type="paragraph" w:customStyle="1" w:styleId="E9991EBBE1214B568039BBCF198559B1">
    <w:name w:val="E9991EBBE1214B568039BBCF198559B1"/>
    <w:rsid w:val="00026225"/>
  </w:style>
  <w:style w:type="paragraph" w:customStyle="1" w:styleId="8726D1CDE1D8420AB00DE739024DCF10">
    <w:name w:val="8726D1CDE1D8420AB00DE739024DCF10"/>
    <w:rsid w:val="00026225"/>
  </w:style>
  <w:style w:type="paragraph" w:customStyle="1" w:styleId="C11EFBE26A004E7AAC7B8A6AAB111A5E">
    <w:name w:val="C11EFBE26A004E7AAC7B8A6AAB111A5E"/>
    <w:rsid w:val="00026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 1b. Összeférhetetlenségi nyilatkozat.dotx</Template>
  <TotalTime>8</TotalTime>
  <Pages>1</Pages>
  <Words>321</Words>
  <Characters>2215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6</cp:revision>
  <cp:lastPrinted>2025-01-08T10:20:00Z</cp:lastPrinted>
  <dcterms:created xsi:type="dcterms:W3CDTF">2024-10-30T09:07:00Z</dcterms:created>
  <dcterms:modified xsi:type="dcterms:W3CDTF">2025-01-08T10:21:00Z</dcterms:modified>
</cp:coreProperties>
</file>