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A62BE" w14:textId="5E426C1D" w:rsidR="00B17C31" w:rsidRPr="00B17C31" w:rsidRDefault="00B17C31" w:rsidP="00B17C31">
      <w:pPr>
        <w:pStyle w:val="Listaszerbekezds"/>
        <w:numPr>
          <w:ilvl w:val="0"/>
          <w:numId w:val="1"/>
        </w:numPr>
        <w:spacing w:after="0" w:line="360" w:lineRule="auto"/>
        <w:ind w:left="357" w:hanging="357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</w:pPr>
      <w:r w:rsidRPr="00B17C3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a) számú iratminta – Összeférhetetlenségi nyilatkozat</w:t>
      </w:r>
    </w:p>
    <w:p w14:paraId="1D642DA7" w14:textId="77777777" w:rsidR="00B17C31" w:rsidRPr="00B17C31" w:rsidRDefault="00B17C31" w:rsidP="00B17C31">
      <w:pPr>
        <w:pStyle w:val="Listaszerbekezds"/>
        <w:spacing w:after="0" w:line="36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</w:pPr>
    </w:p>
    <w:p w14:paraId="5710679C" w14:textId="77777777" w:rsidR="003D6B69" w:rsidRPr="003D6B69" w:rsidRDefault="003D6B69" w:rsidP="003D6B6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D6B6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ÖSSZEFÉRHETETLENSÉGI NYILATKOZAT</w:t>
      </w:r>
    </w:p>
    <w:p w14:paraId="2B63A67D" w14:textId="77777777" w:rsidR="003D6B69" w:rsidRPr="003D6B69" w:rsidRDefault="003D6B69" w:rsidP="003D6B6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28F6C295" w14:textId="77777777" w:rsidR="003D6B69" w:rsidRPr="003D6B69" w:rsidRDefault="003D6B69" w:rsidP="003D6B69">
      <w:pPr>
        <w:autoSpaceDE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D93984F" w14:textId="5AF2C546" w:rsidR="003D6B69" w:rsidRPr="003D6B69" w:rsidRDefault="003D6B69" w:rsidP="00D314E8">
      <w:pPr>
        <w:autoSpaceDE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3D6B6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Alulírott </w:t>
      </w:r>
      <w:sdt>
        <w:sdtPr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hu-HU"/>
          </w:rPr>
          <w:id w:val="-1662079939"/>
          <w:placeholder>
            <w:docPart w:val="E52CC67C657C436B991C7E876992E166"/>
          </w:placeholder>
          <w:showingPlcHdr/>
        </w:sdtPr>
        <w:sdtContent>
          <w:permStart w:id="2108627532" w:edGrp="everyone"/>
          <w:r w:rsidR="00D314E8" w:rsidRPr="00D63B68">
            <w:rPr>
              <w:rStyle w:val="Helyrzszveg"/>
            </w:rPr>
            <w:t>Szöveg beírásához kattintson vagy koppintson ide.</w:t>
          </w:r>
          <w:permEnd w:id="2108627532"/>
        </w:sdtContent>
      </w:sdt>
      <w:r w:rsidR="00D314E8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="009F4CAD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&lt;</w:t>
      </w:r>
      <w:r w:rsidRPr="003D6B69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teljes név, lakcím, szül. hely, idő&gt;</w:t>
      </w:r>
      <w:r w:rsidRPr="003D6B6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mint a </w:t>
      </w:r>
      <w:r w:rsidRPr="003D6B6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Semmelweis Egyetem belső ellenőrzési vezetője/ </w:t>
      </w:r>
      <w:r w:rsidRPr="003D6B6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belső ellenőre kijelentem, hogy </w:t>
      </w:r>
      <w:r w:rsidRPr="003D6B6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</w:t>
      </w:r>
      <w:sdt>
        <w:sdtPr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hu-HU"/>
          </w:rPr>
          <w:id w:val="-1158301392"/>
          <w:placeholder>
            <w:docPart w:val="A97E2B0EA0CD4169B23098E015914055"/>
          </w:placeholder>
          <w:showingPlcHdr/>
        </w:sdtPr>
        <w:sdtContent>
          <w:permStart w:id="713254335" w:edGrp="everyone"/>
          <w:r w:rsidR="00D314E8" w:rsidRPr="00D63B68">
            <w:rPr>
              <w:rStyle w:val="Helyrzszveg"/>
            </w:rPr>
            <w:t>Szöveg beírásához kattintson vagy koppintson ide.</w:t>
          </w:r>
          <w:permEnd w:id="713254335"/>
        </w:sdtContent>
      </w:sdt>
      <w:r w:rsidR="00624655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/</w:t>
      </w:r>
      <w:r w:rsidRPr="003D6B69">
        <w:rPr>
          <w:rFonts w:ascii="Times New Roman" w:eastAsia="Times New Roman" w:hAnsi="Times New Roman" w:cs="Times New Roman"/>
          <w:bCs/>
          <w:i/>
          <w:sz w:val="24"/>
          <w:szCs w:val="24"/>
          <w:lang w:eastAsia="hu-HU"/>
        </w:rPr>
        <w:t>KSELL/</w:t>
      </w:r>
      <w:r w:rsidR="00D314E8" w:rsidRPr="00D314E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sdt>
        <w:sdtPr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hu-HU"/>
          </w:rPr>
          <w:id w:val="-756364736"/>
          <w:placeholder>
            <w:docPart w:val="ED636433E41A489EA84828C81D4FDA96"/>
          </w:placeholder>
          <w:showingPlcHdr/>
        </w:sdtPr>
        <w:sdtContent>
          <w:permStart w:id="1316104473" w:edGrp="everyone"/>
          <w:r w:rsidR="00D314E8" w:rsidRPr="00D63B68">
            <w:rPr>
              <w:rStyle w:val="Helyrzszveg"/>
            </w:rPr>
            <w:t>Szöveg beírásához kattintson vagy koppintson ide.</w:t>
          </w:r>
          <w:permEnd w:id="1316104473"/>
        </w:sdtContent>
      </w:sdt>
      <w:r w:rsidRPr="003D6B6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iktatószámú </w:t>
      </w:r>
      <w:sdt>
        <w:sdtPr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hu-HU"/>
          </w:rPr>
          <w:id w:val="46267936"/>
          <w:placeholder>
            <w:docPart w:val="E1CAA861E3744AF28A27F3E383043B6E"/>
          </w:placeholder>
          <w:showingPlcHdr/>
        </w:sdtPr>
        <w:sdtContent>
          <w:permStart w:id="207177892" w:edGrp="everyone"/>
          <w:r w:rsidR="00D314E8" w:rsidRPr="00D63B68">
            <w:rPr>
              <w:rStyle w:val="Helyrzszveg"/>
            </w:rPr>
            <w:t>Szöveg beírásához kattintson vagy koppintson ide.</w:t>
          </w:r>
          <w:permEnd w:id="207177892"/>
        </w:sdtContent>
      </w:sdt>
      <w:r w:rsidR="00D314E8" w:rsidRPr="003D6B69">
        <w:rPr>
          <w:rFonts w:ascii="Times New Roman" w:eastAsia="Times New Roman" w:hAnsi="Times New Roman" w:cs="Times New Roman"/>
          <w:bCs/>
          <w:i/>
          <w:sz w:val="24"/>
          <w:szCs w:val="24"/>
          <w:lang w:eastAsia="hu-HU"/>
        </w:rPr>
        <w:t xml:space="preserve"> </w:t>
      </w:r>
      <w:r w:rsidRPr="003D6B69">
        <w:rPr>
          <w:rFonts w:ascii="Times New Roman" w:eastAsia="Times New Roman" w:hAnsi="Times New Roman" w:cs="Times New Roman"/>
          <w:bCs/>
          <w:i/>
          <w:sz w:val="24"/>
          <w:szCs w:val="24"/>
          <w:lang w:eastAsia="hu-HU"/>
        </w:rPr>
        <w:t>&lt;Ellenőrzés címe&gt;</w:t>
      </w:r>
      <w:r w:rsidRPr="003D6B6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ellenőrzésben való részvétel kapcsán </w:t>
      </w:r>
      <w:r w:rsidR="00D8006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</w:t>
      </w:r>
      <w:r w:rsidR="00B17C31" w:rsidRPr="00B17C3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Semmelweis Egyetem Belső ellenőrzési kézikönyvében </w:t>
      </w:r>
      <w:r w:rsidRPr="00B17C31">
        <w:rPr>
          <w:rFonts w:ascii="Times New Roman" w:eastAsia="Times New Roman" w:hAnsi="Times New Roman" w:cs="Times New Roman"/>
          <w:sz w:val="24"/>
          <w:szCs w:val="24"/>
          <w:lang w:eastAsia="hu-HU"/>
        </w:rPr>
        <w:t>részletezett összeférhetetlenségi</w:t>
      </w:r>
      <w:r w:rsidRPr="003D6B6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okok nem állnak fenn. </w:t>
      </w:r>
    </w:p>
    <w:p w14:paraId="4246E1CB" w14:textId="77777777" w:rsidR="003D6B69" w:rsidRPr="003D6B69" w:rsidRDefault="003D6B69" w:rsidP="003D6B6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4511372" w14:textId="5C9913E5" w:rsidR="003D6B69" w:rsidRPr="003D6B69" w:rsidRDefault="003D6B69" w:rsidP="003D6B6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D6B6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Budapest, </w:t>
      </w:r>
      <w:sdt>
        <w:sdtPr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hu-HU"/>
          </w:rPr>
          <w:id w:val="374975667"/>
          <w:placeholder>
            <w:docPart w:val="4D2667A558E048C787D7F3D08C7ACB61"/>
          </w:placeholder>
          <w:showingPlcHdr/>
        </w:sdtPr>
        <w:sdtContent>
          <w:permStart w:id="481384497" w:edGrp="everyone"/>
          <w:r w:rsidR="00D314E8" w:rsidRPr="00D63B68">
            <w:rPr>
              <w:rStyle w:val="Helyrzszveg"/>
            </w:rPr>
            <w:t>Szöveg beírásához kattintson vagy koppintson ide.</w:t>
          </w:r>
          <w:permEnd w:id="481384497"/>
        </w:sdtContent>
      </w:sdt>
    </w:p>
    <w:p w14:paraId="0025640D" w14:textId="77777777" w:rsidR="003D6B69" w:rsidRPr="003D6B69" w:rsidRDefault="003D6B69" w:rsidP="003D6B6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57BF627" w14:textId="77777777" w:rsidR="003D6B69" w:rsidRPr="003D6B69" w:rsidRDefault="003D6B69" w:rsidP="003D6B69">
      <w:pPr>
        <w:tabs>
          <w:tab w:val="center" w:pos="68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D6B6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………………………………………………</w:t>
      </w:r>
    </w:p>
    <w:p w14:paraId="6F9F0F2F" w14:textId="77777777" w:rsidR="003D6B69" w:rsidRPr="003D6B69" w:rsidRDefault="003D6B69" w:rsidP="003D6B69">
      <w:pPr>
        <w:tabs>
          <w:tab w:val="center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D6B6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</w:t>
      </w:r>
      <w:r w:rsidRPr="003D6B6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  Belső ellenőr</w:t>
      </w:r>
    </w:p>
    <w:p w14:paraId="44165E35" w14:textId="77777777" w:rsidR="003D6B69" w:rsidRPr="003D6B69" w:rsidRDefault="003D6B69" w:rsidP="003D6B6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7"/>
        <w:gridCol w:w="4435"/>
      </w:tblGrid>
      <w:tr w:rsidR="003D6B69" w:rsidRPr="003D6B69" w14:paraId="22FAF44A" w14:textId="77777777" w:rsidTr="00D20F65">
        <w:trPr>
          <w:trHeight w:val="730"/>
          <w:jc w:val="center"/>
        </w:trPr>
        <w:tc>
          <w:tcPr>
            <w:tcW w:w="8862" w:type="dxa"/>
            <w:gridSpan w:val="2"/>
            <w:vAlign w:val="center"/>
          </w:tcPr>
          <w:p w14:paraId="2928F2E5" w14:textId="77777777" w:rsidR="003D6B69" w:rsidRPr="003D6B69" w:rsidRDefault="003D6B69" w:rsidP="003D6B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</w:pPr>
            <w:r w:rsidRPr="003D6B69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>Előttünk, mint tanúk előtt:</w:t>
            </w:r>
          </w:p>
        </w:tc>
      </w:tr>
      <w:tr w:rsidR="003D6B69" w:rsidRPr="003D6B69" w14:paraId="49370DFA" w14:textId="77777777" w:rsidTr="00D20F65">
        <w:trPr>
          <w:jc w:val="center"/>
        </w:trPr>
        <w:tc>
          <w:tcPr>
            <w:tcW w:w="4427" w:type="dxa"/>
          </w:tcPr>
          <w:p w14:paraId="464435EF" w14:textId="77777777" w:rsidR="003D6B69" w:rsidRPr="003D6B69" w:rsidRDefault="003D6B69" w:rsidP="003D6B69">
            <w:pPr>
              <w:autoSpaceDE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435" w:type="dxa"/>
          </w:tcPr>
          <w:p w14:paraId="41D5FC26" w14:textId="77777777" w:rsidR="003D6B69" w:rsidRPr="003D6B69" w:rsidRDefault="003D6B69" w:rsidP="003D6B69">
            <w:pPr>
              <w:autoSpaceDE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D6B69" w:rsidRPr="003D6B69" w14:paraId="27CA4A4E" w14:textId="77777777" w:rsidTr="00D20F65">
        <w:trPr>
          <w:jc w:val="center"/>
        </w:trPr>
        <w:tc>
          <w:tcPr>
            <w:tcW w:w="4427" w:type="dxa"/>
          </w:tcPr>
          <w:p w14:paraId="6020174B" w14:textId="77777777" w:rsidR="003D6B69" w:rsidRPr="003D6B69" w:rsidRDefault="003D6B69" w:rsidP="003D6B69">
            <w:pPr>
              <w:autoSpaceDE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43A8145F" w14:textId="01EC2F99" w:rsidR="00D314E8" w:rsidRDefault="00D314E8" w:rsidP="00D314E8">
            <w:pPr>
              <w:autoSpaceDE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……………………………….</w:t>
            </w:r>
          </w:p>
          <w:p w14:paraId="4A2A9287" w14:textId="2C7FF35D" w:rsidR="003D6B69" w:rsidRDefault="003D6B69" w:rsidP="003D6B69">
            <w:pPr>
              <w:autoSpaceDE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D6B6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aláírás</w:t>
            </w:r>
          </w:p>
          <w:p w14:paraId="5E442FAA" w14:textId="195BF998" w:rsidR="003D6B69" w:rsidRPr="003D6B69" w:rsidRDefault="00D314E8" w:rsidP="003D6B69">
            <w:pPr>
              <w:autoSpaceDE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hu-HU"/>
                </w:rPr>
                <w:id w:val="1089730197"/>
                <w:placeholder>
                  <w:docPart w:val="3FAEDCD67D6843B4AA4C01EDD3FCC5A4"/>
                </w:placeholder>
                <w:showingPlcHdr/>
              </w:sdtPr>
              <w:sdtContent>
                <w:permStart w:id="61999551" w:edGrp="everyone"/>
                <w:r w:rsidRPr="00D63B68">
                  <w:rPr>
                    <w:rStyle w:val="Helyrzszveg"/>
                  </w:rPr>
                  <w:t>Szöveg beírásához kattintson vagy koppintson ide.</w:t>
                </w:r>
                <w:permEnd w:id="61999551"/>
              </w:sdtContent>
            </w:sdt>
            <w:r w:rsidRPr="003D6B6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="003D6B69" w:rsidRPr="003D6B6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&lt;olvasható név&gt;</w:t>
            </w:r>
          </w:p>
          <w:p w14:paraId="78E578CD" w14:textId="77777777" w:rsidR="003D6B69" w:rsidRPr="003D6B69" w:rsidRDefault="003D6B69" w:rsidP="003D6B69">
            <w:pPr>
              <w:autoSpaceDE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16584DD5" w14:textId="77777777" w:rsidR="003D6B69" w:rsidRPr="003D6B69" w:rsidRDefault="003D6B69" w:rsidP="003D6B69">
            <w:pPr>
              <w:autoSpaceDE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D6B6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állandó lakcím:</w:t>
            </w:r>
          </w:p>
          <w:p w14:paraId="54AE9382" w14:textId="089E9DC4" w:rsidR="003D6B69" w:rsidRPr="003D6B69" w:rsidRDefault="00D314E8" w:rsidP="003D6B69">
            <w:pPr>
              <w:autoSpaceDE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hu-HU"/>
                </w:rPr>
                <w:id w:val="1451741464"/>
                <w:placeholder>
                  <w:docPart w:val="3F972D69FC1E438EB83A2FF1B3EB5636"/>
                </w:placeholder>
                <w:showingPlcHdr/>
              </w:sdtPr>
              <w:sdtContent>
                <w:permStart w:id="907181655" w:edGrp="everyone"/>
                <w:r w:rsidRPr="00D63B68">
                  <w:rPr>
                    <w:rStyle w:val="Helyrzszveg"/>
                  </w:rPr>
                  <w:t>Szöveg beírásához kattintson vagy koppintson ide.</w:t>
                </w:r>
                <w:permEnd w:id="907181655"/>
              </w:sdtContent>
            </w:sdt>
          </w:p>
          <w:p w14:paraId="6B82610D" w14:textId="77777777" w:rsidR="003D6B69" w:rsidRDefault="003D6B69" w:rsidP="003D6B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D6B6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személyazonosító igazolvány száma:</w:t>
            </w:r>
          </w:p>
          <w:p w14:paraId="485DC5BB" w14:textId="3719C7CB" w:rsidR="009F4CAD" w:rsidRPr="003D6B69" w:rsidRDefault="00D314E8" w:rsidP="00D314E8">
            <w:pPr>
              <w:autoSpaceDE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hu-HU"/>
                </w:rPr>
                <w:id w:val="-435283843"/>
                <w:placeholder>
                  <w:docPart w:val="9E6062A9326A488986FBAFB89B24866A"/>
                </w:placeholder>
                <w:showingPlcHdr/>
              </w:sdtPr>
              <w:sdtContent>
                <w:permStart w:id="1473798716" w:edGrp="everyone"/>
                <w:r w:rsidRPr="00D63B68">
                  <w:rPr>
                    <w:rStyle w:val="Helyrzszveg"/>
                  </w:rPr>
                  <w:t>Szöveg beírásához kattintson vagy koppintson ide.</w:t>
                </w:r>
                <w:permEnd w:id="1473798716"/>
              </w:sdtContent>
            </w:sdt>
          </w:p>
        </w:tc>
        <w:tc>
          <w:tcPr>
            <w:tcW w:w="4435" w:type="dxa"/>
          </w:tcPr>
          <w:p w14:paraId="5077792A" w14:textId="77777777" w:rsidR="003D6B69" w:rsidRPr="003D6B69" w:rsidRDefault="003D6B69" w:rsidP="003D6B69">
            <w:pPr>
              <w:autoSpaceDE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7CE1EA73" w14:textId="77777777" w:rsidR="00D314E8" w:rsidRPr="003D6B69" w:rsidRDefault="00D314E8" w:rsidP="00D314E8">
            <w:pPr>
              <w:autoSpaceDE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……………………………….</w:t>
            </w:r>
          </w:p>
          <w:p w14:paraId="12701F1F" w14:textId="22225555" w:rsidR="003D6B69" w:rsidRDefault="003D6B69" w:rsidP="003D6B69">
            <w:pPr>
              <w:autoSpaceDE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D6B6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aláírás</w:t>
            </w:r>
          </w:p>
          <w:p w14:paraId="72669A16" w14:textId="494D084B" w:rsidR="003D6B69" w:rsidRPr="003D6B69" w:rsidRDefault="00D314E8" w:rsidP="003D6B69">
            <w:pPr>
              <w:autoSpaceDE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hu-HU"/>
                </w:rPr>
                <w:id w:val="-251286338"/>
                <w:placeholder>
                  <w:docPart w:val="79A9C6D97C2B4AFBB25EBF435BD003F5"/>
                </w:placeholder>
                <w:showingPlcHdr/>
              </w:sdtPr>
              <w:sdtContent>
                <w:permStart w:id="782118328" w:edGrp="everyone"/>
                <w:r w:rsidRPr="00D63B68">
                  <w:rPr>
                    <w:rStyle w:val="Helyrzszveg"/>
                  </w:rPr>
                  <w:t>Szöveg beírásához kattintson vagy koppintson ide.</w:t>
                </w:r>
                <w:permEnd w:id="782118328"/>
              </w:sdtContent>
            </w:sdt>
            <w:r w:rsidRPr="003D6B6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="003D6B69" w:rsidRPr="003D6B6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&lt;olvasható név&gt;</w:t>
            </w:r>
          </w:p>
          <w:p w14:paraId="6532362D" w14:textId="77777777" w:rsidR="003D6B69" w:rsidRPr="003D6B69" w:rsidRDefault="003D6B69" w:rsidP="003D6B69">
            <w:pPr>
              <w:autoSpaceDE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525543AC" w14:textId="77777777" w:rsidR="003D6B69" w:rsidRDefault="003D6B69" w:rsidP="003D6B69">
            <w:pPr>
              <w:autoSpaceDE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D6B6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állandó lakcím:</w:t>
            </w:r>
          </w:p>
          <w:p w14:paraId="2C1209D5" w14:textId="42B8A7D4" w:rsidR="003D6B69" w:rsidRPr="003D6B69" w:rsidRDefault="00D314E8" w:rsidP="003D6B69">
            <w:pPr>
              <w:autoSpaceDE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hu-HU"/>
                </w:rPr>
                <w:id w:val="-1187290467"/>
                <w:placeholder>
                  <w:docPart w:val="2CAD5820A87E44AC85A608A8D44AE90F"/>
                </w:placeholder>
                <w:showingPlcHdr/>
              </w:sdtPr>
              <w:sdtContent>
                <w:permStart w:id="225065670" w:edGrp="everyone"/>
                <w:r w:rsidRPr="00D63B68">
                  <w:rPr>
                    <w:rStyle w:val="Helyrzszveg"/>
                  </w:rPr>
                  <w:t>Szöveg beírásához kattintson vagy koppintson ide.</w:t>
                </w:r>
                <w:permEnd w:id="225065670"/>
              </w:sdtContent>
            </w:sdt>
          </w:p>
          <w:p w14:paraId="4B0FFCE1" w14:textId="77777777" w:rsidR="003D6B69" w:rsidRPr="003D6B69" w:rsidRDefault="003D6B69" w:rsidP="003D6B69">
            <w:pPr>
              <w:autoSpaceDE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D6B6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személyazonosító igazolvány száma:</w:t>
            </w:r>
          </w:p>
          <w:p w14:paraId="3F652F09" w14:textId="5A486347" w:rsidR="003D6B69" w:rsidRPr="003D6B69" w:rsidRDefault="00D314E8" w:rsidP="00D314E8">
            <w:pPr>
              <w:autoSpaceDE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hu-HU"/>
                </w:rPr>
                <w:id w:val="-211814279"/>
                <w:placeholder>
                  <w:docPart w:val="C4D2AEAC0508432B8BCB3CE54CD670FC"/>
                </w:placeholder>
                <w:showingPlcHdr/>
              </w:sdtPr>
              <w:sdtContent>
                <w:permStart w:id="268390662" w:edGrp="everyone"/>
                <w:r w:rsidRPr="00D63B68">
                  <w:rPr>
                    <w:rStyle w:val="Helyrzszveg"/>
                  </w:rPr>
                  <w:t>Szöveg beírásához kattintson vagy koppintson ide.</w:t>
                </w:r>
                <w:permEnd w:id="268390662"/>
              </w:sdtContent>
            </w:sdt>
          </w:p>
        </w:tc>
      </w:tr>
    </w:tbl>
    <w:p w14:paraId="16916A9B" w14:textId="77777777" w:rsidR="00261A98" w:rsidRDefault="00261A98" w:rsidP="00D314E8"/>
    <w:sectPr w:rsidR="00261A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585478"/>
    <w:multiLevelType w:val="hybridMultilevel"/>
    <w:tmpl w:val="788CF37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8220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documentProtection w:edit="readOnly" w:enforcement="1" w:cryptProviderType="rsaAES" w:cryptAlgorithmClass="hash" w:cryptAlgorithmType="typeAny" w:cryptAlgorithmSid="14" w:cryptSpinCount="100000" w:hash="pGAb1CEdepSKVtLEqPg/U9qXZMyJeZMkOK78y/KRdScMekDGz4LDZbCPQq5bnzu1QFZnu+Vzm0o97kRMdC7Orw==" w:salt="DVk80ap6KVfVOA81X/B0S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C31"/>
    <w:rsid w:val="0012097C"/>
    <w:rsid w:val="002260D7"/>
    <w:rsid w:val="00261A98"/>
    <w:rsid w:val="003C488E"/>
    <w:rsid w:val="003D6B69"/>
    <w:rsid w:val="00624655"/>
    <w:rsid w:val="00700D17"/>
    <w:rsid w:val="00791A7B"/>
    <w:rsid w:val="009F4CAD"/>
    <w:rsid w:val="00B17C31"/>
    <w:rsid w:val="00B61979"/>
    <w:rsid w:val="00CC3E00"/>
    <w:rsid w:val="00D314E8"/>
    <w:rsid w:val="00D80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BEC38"/>
  <w15:chartTrackingRefBased/>
  <w15:docId w15:val="{492C46F7-8BF7-4CD1-8592-B4154D7CF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17C31"/>
    <w:pPr>
      <w:ind w:left="720"/>
      <w:contextualSpacing/>
    </w:pPr>
  </w:style>
  <w:style w:type="character" w:styleId="Helyrzszveg">
    <w:name w:val="Placeholder Text"/>
    <w:basedOn w:val="Bekezdsalapbettpusa"/>
    <w:uiPriority w:val="99"/>
    <w:semiHidden/>
    <w:rsid w:val="00D314E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rram\Desktop\Sablonok%202024.04.22\x%201a.%20&#214;sszef&#233;rhetetlens&#233;gi%20nyilatkoza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52CC67C657C436B991C7E876992E16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7B9AC53-99FD-40AE-88A1-45CA6BD880CF}"/>
      </w:docPartPr>
      <w:docPartBody>
        <w:p w:rsidR="00000000" w:rsidRDefault="00C11EE7" w:rsidP="00C11EE7">
          <w:pPr>
            <w:pStyle w:val="E52CC67C657C436B991C7E876992E166"/>
          </w:pPr>
          <w:r w:rsidRPr="00D63B68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A97E2B0EA0CD4169B23098E01591405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6EE554A-D37B-483F-879C-DD732B12E719}"/>
      </w:docPartPr>
      <w:docPartBody>
        <w:p w:rsidR="00000000" w:rsidRDefault="00C11EE7" w:rsidP="00C11EE7">
          <w:pPr>
            <w:pStyle w:val="A97E2B0EA0CD4169B23098E015914055"/>
          </w:pPr>
          <w:r w:rsidRPr="00D63B68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ED636433E41A489EA84828C81D4FDA9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7A903F4-0003-4CE5-A04A-E75E2BCA9D89}"/>
      </w:docPartPr>
      <w:docPartBody>
        <w:p w:rsidR="00000000" w:rsidRDefault="00C11EE7" w:rsidP="00C11EE7">
          <w:pPr>
            <w:pStyle w:val="ED636433E41A489EA84828C81D4FDA96"/>
          </w:pPr>
          <w:r w:rsidRPr="00D63B68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E1CAA861E3744AF28A27F3E383043B6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64BFAC1-2A7A-426C-BC59-F67F3380A6A6}"/>
      </w:docPartPr>
      <w:docPartBody>
        <w:p w:rsidR="00000000" w:rsidRDefault="00C11EE7" w:rsidP="00C11EE7">
          <w:pPr>
            <w:pStyle w:val="E1CAA861E3744AF28A27F3E383043B6E"/>
          </w:pPr>
          <w:r w:rsidRPr="00D63B68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4D2667A558E048C787D7F3D08C7ACB6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9A511C5-35E9-4D9E-AB6C-2727B93EB4C9}"/>
      </w:docPartPr>
      <w:docPartBody>
        <w:p w:rsidR="00000000" w:rsidRDefault="00C11EE7" w:rsidP="00C11EE7">
          <w:pPr>
            <w:pStyle w:val="4D2667A558E048C787D7F3D08C7ACB61"/>
          </w:pPr>
          <w:r w:rsidRPr="00D63B68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3FAEDCD67D6843B4AA4C01EDD3FCC5A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181BC66-5ACF-40BE-B87F-2DEB202F93CA}"/>
      </w:docPartPr>
      <w:docPartBody>
        <w:p w:rsidR="00000000" w:rsidRDefault="00C11EE7" w:rsidP="00C11EE7">
          <w:pPr>
            <w:pStyle w:val="3FAEDCD67D6843B4AA4C01EDD3FCC5A4"/>
          </w:pPr>
          <w:r w:rsidRPr="00D63B68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79A9C6D97C2B4AFBB25EBF435BD003F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BBA2746-144E-46EB-91D2-146817E05528}"/>
      </w:docPartPr>
      <w:docPartBody>
        <w:p w:rsidR="00000000" w:rsidRDefault="00C11EE7" w:rsidP="00C11EE7">
          <w:pPr>
            <w:pStyle w:val="79A9C6D97C2B4AFBB25EBF435BD003F5"/>
          </w:pPr>
          <w:r w:rsidRPr="00D63B68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3F972D69FC1E438EB83A2FF1B3EB563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E14954F-7DE4-4A3C-B6DE-C4F7ABE0E1BC}"/>
      </w:docPartPr>
      <w:docPartBody>
        <w:p w:rsidR="00000000" w:rsidRDefault="00C11EE7" w:rsidP="00C11EE7">
          <w:pPr>
            <w:pStyle w:val="3F972D69FC1E438EB83A2FF1B3EB5636"/>
          </w:pPr>
          <w:r w:rsidRPr="00D63B68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2CAD5820A87E44AC85A608A8D44AE90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F728C88-E05D-4363-A643-38A6451F5FA1}"/>
      </w:docPartPr>
      <w:docPartBody>
        <w:p w:rsidR="00000000" w:rsidRDefault="00C11EE7" w:rsidP="00C11EE7">
          <w:pPr>
            <w:pStyle w:val="2CAD5820A87E44AC85A608A8D44AE90F"/>
          </w:pPr>
          <w:r w:rsidRPr="00D63B68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9E6062A9326A488986FBAFB89B24866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3F90506-B8BD-4E20-A394-36943FB3A1AE}"/>
      </w:docPartPr>
      <w:docPartBody>
        <w:p w:rsidR="00000000" w:rsidRDefault="00C11EE7" w:rsidP="00C11EE7">
          <w:pPr>
            <w:pStyle w:val="9E6062A9326A488986FBAFB89B24866A"/>
          </w:pPr>
          <w:r w:rsidRPr="00D63B68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C4D2AEAC0508432B8BCB3CE54CD670F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C772382-940A-49E6-84D4-661D8DB82799}"/>
      </w:docPartPr>
      <w:docPartBody>
        <w:p w:rsidR="00000000" w:rsidRDefault="00C11EE7" w:rsidP="00C11EE7">
          <w:pPr>
            <w:pStyle w:val="C4D2AEAC0508432B8BCB3CE54CD670FC"/>
          </w:pPr>
          <w:r w:rsidRPr="00D63B68">
            <w:rPr>
              <w:rStyle w:val="Helyrzszveg"/>
            </w:rPr>
            <w:t>Szöveg beírásához kattintson vagy koppintson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EE7"/>
    <w:rsid w:val="002260D7"/>
    <w:rsid w:val="0042412D"/>
    <w:rsid w:val="00C11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C11EE7"/>
    <w:rPr>
      <w:color w:val="666666"/>
    </w:rPr>
  </w:style>
  <w:style w:type="paragraph" w:customStyle="1" w:styleId="E52CC67C657C436B991C7E876992E166">
    <w:name w:val="E52CC67C657C436B991C7E876992E166"/>
    <w:rsid w:val="00C11EE7"/>
  </w:style>
  <w:style w:type="paragraph" w:customStyle="1" w:styleId="A97E2B0EA0CD4169B23098E015914055">
    <w:name w:val="A97E2B0EA0CD4169B23098E015914055"/>
    <w:rsid w:val="00C11EE7"/>
  </w:style>
  <w:style w:type="paragraph" w:customStyle="1" w:styleId="ED636433E41A489EA84828C81D4FDA96">
    <w:name w:val="ED636433E41A489EA84828C81D4FDA96"/>
    <w:rsid w:val="00C11EE7"/>
  </w:style>
  <w:style w:type="paragraph" w:customStyle="1" w:styleId="E1CAA861E3744AF28A27F3E383043B6E">
    <w:name w:val="E1CAA861E3744AF28A27F3E383043B6E"/>
    <w:rsid w:val="00C11EE7"/>
  </w:style>
  <w:style w:type="paragraph" w:customStyle="1" w:styleId="4D2667A558E048C787D7F3D08C7ACB61">
    <w:name w:val="4D2667A558E048C787D7F3D08C7ACB61"/>
    <w:rsid w:val="00C11EE7"/>
  </w:style>
  <w:style w:type="paragraph" w:customStyle="1" w:styleId="3FAEDCD67D6843B4AA4C01EDD3FCC5A4">
    <w:name w:val="3FAEDCD67D6843B4AA4C01EDD3FCC5A4"/>
    <w:rsid w:val="00C11EE7"/>
  </w:style>
  <w:style w:type="paragraph" w:customStyle="1" w:styleId="79A9C6D97C2B4AFBB25EBF435BD003F5">
    <w:name w:val="79A9C6D97C2B4AFBB25EBF435BD003F5"/>
    <w:rsid w:val="00C11EE7"/>
  </w:style>
  <w:style w:type="paragraph" w:customStyle="1" w:styleId="3F972D69FC1E438EB83A2FF1B3EB5636">
    <w:name w:val="3F972D69FC1E438EB83A2FF1B3EB5636"/>
    <w:rsid w:val="00C11EE7"/>
  </w:style>
  <w:style w:type="paragraph" w:customStyle="1" w:styleId="2CAD5820A87E44AC85A608A8D44AE90F">
    <w:name w:val="2CAD5820A87E44AC85A608A8D44AE90F"/>
    <w:rsid w:val="00C11EE7"/>
  </w:style>
  <w:style w:type="paragraph" w:customStyle="1" w:styleId="9E6062A9326A488986FBAFB89B24866A">
    <w:name w:val="9E6062A9326A488986FBAFB89B24866A"/>
    <w:rsid w:val="00C11EE7"/>
  </w:style>
  <w:style w:type="paragraph" w:customStyle="1" w:styleId="C4D2AEAC0508432B8BCB3CE54CD670FC">
    <w:name w:val="C4D2AEAC0508432B8BCB3CE54CD670FC"/>
    <w:rsid w:val="00C11E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x 1a. Összeférhetetlenségi nyilatkozat.dotx</Template>
  <TotalTime>33</TotalTime>
  <Pages>1</Pages>
  <Words>158</Words>
  <Characters>1095</Characters>
  <Application>Microsoft Office Word</Application>
  <DocSecurity>8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Horváth-Töreki Ramóna</dc:creator>
  <cp:keywords/>
  <dc:description/>
  <cp:lastModifiedBy>Mike-Omrai Amarilla</cp:lastModifiedBy>
  <cp:revision>3</cp:revision>
  <cp:lastPrinted>2025-01-07T09:09:00Z</cp:lastPrinted>
  <dcterms:created xsi:type="dcterms:W3CDTF">2024-10-30T08:58:00Z</dcterms:created>
  <dcterms:modified xsi:type="dcterms:W3CDTF">2025-01-07T09:10:00Z</dcterms:modified>
</cp:coreProperties>
</file>