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076F" w14:textId="1AF4EA2D" w:rsidR="00242F60" w:rsidRPr="00242F60" w:rsidRDefault="00242F60" w:rsidP="00242F60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42F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9605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5510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242F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számú iratminta – Válaszlevél az észrevételekre</w:t>
      </w:r>
    </w:p>
    <w:p w14:paraId="2457BFDB" w14:textId="77777777" w:rsidR="00242F60" w:rsidRDefault="00242F60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F2B383" w14:textId="77777777" w:rsidR="00242F60" w:rsidRDefault="00242F60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1FED7B" w14:textId="3122EFD6" w:rsidR="00242F60" w:rsidRDefault="00720F69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07480BE3" w14:textId="77777777" w:rsidR="00242F60" w:rsidRDefault="00242F60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3E310D6" w14:textId="6C7E254E" w:rsidR="00720F69" w:rsidRPr="003C7C1D" w:rsidRDefault="00242F60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="00720F6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="00720F69" w:rsidRPr="003C7C1D">
        <w:rPr>
          <w:rFonts w:ascii="Times New Roman" w:eastAsia="Times New Roman" w:hAnsi="Times New Roman" w:cs="Times New Roman"/>
          <w:sz w:val="20"/>
          <w:szCs w:val="20"/>
          <w:lang w:eastAsia="hu-HU"/>
        </w:rPr>
        <w:t>BIZALMAS IRAT</w:t>
      </w:r>
    </w:p>
    <w:p w14:paraId="7909B13D" w14:textId="22626617" w:rsidR="00720F69" w:rsidRPr="003C7C1D" w:rsidRDefault="00720F69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fldChar w:fldCharType="begin">
          <w:ffData>
            <w:name w:val="Szöveg9"/>
            <w:enabled/>
            <w:calcOnExit w:val="0"/>
            <w:textInput>
              <w:default w:val="Név"/>
            </w:textInput>
          </w:ffData>
        </w:fldChar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instrText xml:space="preserve"> FORMTEXT </w:instrText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fldChar w:fldCharType="separate"/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Név</w:t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fldChar w:fldCharType="end"/>
      </w:r>
      <w:r w:rsidR="00C05E9B" w:rsidRPr="00C05E9B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235980973"/>
          <w:placeholder>
            <w:docPart w:val="D9634D9B8EA84EDDBB590B6B92390AF1"/>
          </w:placeholder>
          <w:showingPlcHdr/>
          <w:text/>
        </w:sdtPr>
        <w:sdtContent>
          <w:permStart w:id="1605983413" w:edGrp="everyone"/>
          <w:r w:rsidR="00C05E9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605983413"/>
        </w:sdtContent>
      </w:sdt>
      <w:r w:rsidRPr="003C7C1D"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ab/>
      </w:r>
      <w:r w:rsidRPr="003C7C1D"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 xml:space="preserve">Iktatószám: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395737660"/>
          <w:placeholder>
            <w:docPart w:val="7E16A2C42CC0417EB864BF10817AC0A0"/>
          </w:placeholder>
          <w:showingPlcHdr/>
          <w:text/>
        </w:sdtPr>
        <w:sdtContent>
          <w:permStart w:id="1239573158" w:edGrp="everyone"/>
          <w:r w:rsidR="00B40C2B" w:rsidRPr="00507512">
            <w:rPr>
              <w:rStyle w:val="Helyrzszveg"/>
              <w:rFonts w:ascii="Times New Roman" w:hAnsi="Times New Roman" w:cs="Times New Roman"/>
            </w:rPr>
            <w:t xml:space="preserve">Szöveg beírásához </w:t>
          </w:r>
          <w:proofErr w:type="gramStart"/>
          <w:r w:rsidR="00B40C2B" w:rsidRPr="00507512">
            <w:rPr>
              <w:rStyle w:val="Helyrzszveg"/>
              <w:rFonts w:ascii="Times New Roman" w:hAnsi="Times New Roman" w:cs="Times New Roman"/>
            </w:rPr>
            <w:t>kattintson</w:t>
          </w:r>
          <w:proofErr w:type="gramEnd"/>
          <w:r w:rsidR="00B40C2B" w:rsidRPr="00507512">
            <w:rPr>
              <w:rStyle w:val="Helyrzszveg"/>
              <w:rFonts w:ascii="Times New Roman" w:hAnsi="Times New Roman" w:cs="Times New Roman"/>
            </w:rPr>
            <w:t xml:space="preserve"> vagy koppintson ide.</w:t>
          </w:r>
          <w:permEnd w:id="1239573158"/>
        </w:sdtContent>
      </w:sdt>
    </w:p>
    <w:p w14:paraId="03E166A7" w14:textId="30818C12" w:rsidR="00720F69" w:rsidRPr="003C7C1D" w:rsidRDefault="00720F69" w:rsidP="00720F69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Szöveg4"/>
            <w:enabled/>
            <w:calcOnExit w:val="0"/>
            <w:textInput>
              <w:default w:val="beosztás"/>
            </w:textInput>
          </w:ffData>
        </w:fldChar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FORMTEXT </w:instrText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3C7C1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beosztás</w:t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C05E9B" w:rsidRPr="00C05E9B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939419746"/>
          <w:placeholder>
            <w:docPart w:val="54F4657A1D034A73BED0DC97ACFC067B"/>
          </w:placeholder>
          <w:showingPlcHdr/>
          <w:text/>
        </w:sdtPr>
        <w:sdtContent>
          <w:permStart w:id="1358701411" w:edGrp="everyone"/>
          <w:r w:rsidR="00C05E9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358701411"/>
        </w:sdtContent>
      </w:sdt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3C7C1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Tárgy: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>Válasz észrevételre</w:t>
      </w:r>
    </w:p>
    <w:p w14:paraId="792BC0F3" w14:textId="16591E80" w:rsidR="00720F69" w:rsidRPr="003C7C1D" w:rsidRDefault="00720F69" w:rsidP="00720F69">
      <w:pPr>
        <w:tabs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fldChar w:fldCharType="begin">
          <w:ffData>
            <w:name w:val="Szöveg5"/>
            <w:enabled/>
            <w:calcOnExit w:val="0"/>
            <w:textInput>
              <w:default w:val="szervezeti egység neve"/>
            </w:textInput>
          </w:ffData>
        </w:fldChar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instrText xml:space="preserve"> FORMTEXT </w:instrText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fldChar w:fldCharType="separate"/>
      </w:r>
      <w:r w:rsidRPr="003C7C1D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t>szervezeti egység neve</w:t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fldChar w:fldCharType="end"/>
      </w:r>
      <w:r w:rsidR="00C05E9B" w:rsidRPr="00C05E9B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372386056"/>
          <w:placeholder>
            <w:docPart w:val="387C7E01070843DF827187E37D00EFBB"/>
          </w:placeholder>
          <w:showingPlcHdr/>
          <w:text/>
        </w:sdtPr>
        <w:sdtContent>
          <w:permStart w:id="1494094313" w:edGrp="everyone"/>
          <w:r w:rsidR="00C05E9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494094313"/>
        </w:sdtContent>
      </w:sdt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14:paraId="1E961188" w14:textId="77777777" w:rsidR="00720F69" w:rsidRDefault="00720F69" w:rsidP="00720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E2B4D91" w14:textId="77777777" w:rsidR="000F481E" w:rsidRDefault="000F481E" w:rsidP="00720F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E4BB899" w14:textId="089CAA10" w:rsidR="00720F69" w:rsidRPr="00BF2F5E" w:rsidRDefault="00720F69" w:rsidP="00720F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F2F5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Tisztelt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2135053760"/>
          <w:placeholder>
            <w:docPart w:val="55F376B734AE453780E924E1AF660AAA"/>
          </w:placeholder>
          <w:showingPlcHdr/>
          <w:text/>
        </w:sdtPr>
        <w:sdtContent>
          <w:permStart w:id="1917724276" w:edGrp="everyone"/>
          <w:r w:rsidR="00C05E9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917724276"/>
        </w:sdtContent>
      </w:sdt>
      <w:r w:rsidRPr="00BF2F5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!</w:t>
      </w:r>
    </w:p>
    <w:p w14:paraId="19F5A86A" w14:textId="77777777" w:rsidR="00D11D5D" w:rsidRPr="00D20FFA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AB464" w14:textId="48A42337" w:rsidR="00C90BB4" w:rsidRDefault="00720F69" w:rsidP="00C90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>Tájékoztatom, hogy</w:t>
      </w:r>
      <w:r w:rsidR="00C05E9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 a</w:t>
      </w:r>
      <w:r w:rsidR="00C90BB4" w:rsidRPr="003C61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617376499"/>
          <w:placeholder>
            <w:docPart w:val="8BDAAABE44164AC0B942DEA3856D76F6"/>
          </w:placeholder>
          <w:showingPlcHdr/>
          <w:text/>
        </w:sdtPr>
        <w:sdtContent>
          <w:permStart w:id="1937735070" w:edGrp="everyone"/>
          <w:r w:rsidR="00C05E9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937735070"/>
        </w:sdtContent>
      </w:sdt>
      <w:r w:rsidR="00C05E9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tárgyban lefolytatott vizsgálat 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073313813"/>
          <w:placeholder>
            <w:docPart w:val="8FAA08B28CF14B8D9852A1D2E543ECD5"/>
          </w:placeholder>
          <w:showingPlcHdr/>
          <w:text/>
        </w:sdtPr>
        <w:sdtContent>
          <w:permStart w:id="737870615" w:edGrp="everyone"/>
          <w:r w:rsidR="00B40C2B" w:rsidRPr="00507512">
            <w:rPr>
              <w:rStyle w:val="Helyrzszveg"/>
              <w:rFonts w:ascii="Times New Roman" w:hAnsi="Times New Roman" w:cs="Times New Roman"/>
            </w:rPr>
            <w:t xml:space="preserve">Szöveg beírásához </w:t>
          </w:r>
          <w:proofErr w:type="gramStart"/>
          <w:r w:rsidR="00B40C2B" w:rsidRPr="00507512">
            <w:rPr>
              <w:rStyle w:val="Helyrzszveg"/>
              <w:rFonts w:ascii="Times New Roman" w:hAnsi="Times New Roman" w:cs="Times New Roman"/>
            </w:rPr>
            <w:t>kattintson</w:t>
          </w:r>
          <w:proofErr w:type="gramEnd"/>
          <w:r w:rsidR="00B40C2B" w:rsidRPr="00507512">
            <w:rPr>
              <w:rStyle w:val="Helyrzszveg"/>
              <w:rFonts w:ascii="Times New Roman" w:hAnsi="Times New Roman" w:cs="Times New Roman"/>
            </w:rPr>
            <w:t xml:space="preserve"> vagy koppintson ide.</w:t>
          </w:r>
          <w:permEnd w:id="737870615"/>
        </w:sdtContent>
      </w:sdt>
      <w:r w:rsidR="00B40C2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>iktatószámú ellenőrzési jelentés</w:t>
      </w:r>
      <w:r w:rsidR="00C90BB4" w:rsidRPr="003C61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>terveze</w:t>
      </w:r>
      <w:r w:rsidR="000F481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>té</w:t>
      </w:r>
      <w:r w:rsidR="00C90BB4" w:rsidRPr="003C61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>re adott észrevé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>telei elfogadásra</w:t>
      </w:r>
      <w:r w:rsidR="00C05E9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 kerültek / nem kerültek elfogadásra.</w:t>
      </w:r>
    </w:p>
    <w:p w14:paraId="20B47382" w14:textId="77777777" w:rsidR="00C05E9B" w:rsidRDefault="00C05E9B" w:rsidP="00C90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</w:pPr>
    </w:p>
    <w:p w14:paraId="3E4F510B" w14:textId="5A54A9B5" w:rsidR="000F481E" w:rsidRDefault="00C05E9B" w:rsidP="00C90BB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pacing w:val="-3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  <w:t xml:space="preserve">Indoklás: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227723923"/>
          <w:placeholder>
            <w:docPart w:val="B3F7F6C2B38944A79B973E918B7BE768"/>
          </w:placeholder>
          <w:showingPlcHdr/>
          <w:text/>
        </w:sdtPr>
        <w:sdtContent>
          <w:permStart w:id="1693998055" w:edGrp="everyone"/>
          <w:r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693998055"/>
        </w:sdtContent>
      </w:sdt>
    </w:p>
    <w:p w14:paraId="00531FEF" w14:textId="77777777" w:rsidR="00720F69" w:rsidRDefault="00720F69" w:rsidP="00C90B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u-HU"/>
        </w:rPr>
      </w:pPr>
    </w:p>
    <w:p w14:paraId="0FFCD756" w14:textId="04CAD757" w:rsidR="00C90BB4" w:rsidRPr="003C6164" w:rsidRDefault="00C90BB4" w:rsidP="00C90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1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280996345"/>
          <w:placeholder>
            <w:docPart w:val="D422610DFFCD460C8644BDC3EB665CC8"/>
          </w:placeholder>
          <w:showingPlcHdr/>
          <w:text/>
        </w:sdtPr>
        <w:sdtContent>
          <w:permStart w:id="17518583" w:edGrp="everyone"/>
          <w:r w:rsidR="00C05E9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7518583"/>
        </w:sdtContent>
      </w:sdt>
    </w:p>
    <w:p w14:paraId="71DDCAF8" w14:textId="77777777" w:rsidR="00D11D5D" w:rsidRPr="00D20FFA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64C0744C" w14:textId="77777777" w:rsidR="00C90BB4" w:rsidRDefault="00C90BB4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9899E9F" w14:textId="77777777" w:rsidR="00D11D5D" w:rsidRPr="00D20FFA" w:rsidRDefault="00D11D5D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F9714E0" w14:textId="77777777" w:rsidR="00D11D5D" w:rsidRPr="00D20FFA" w:rsidRDefault="00D11D5D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208AA6C" w14:textId="30C370D3" w:rsidR="00D11D5D" w:rsidRDefault="00C05E9B" w:rsidP="00FD3737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Ellenőrzési Igazgatóság vezetője</w:t>
      </w:r>
    </w:p>
    <w:p w14:paraId="19CBB7D6" w14:textId="77777777" w:rsidR="00C05E9B" w:rsidRPr="00FD3737" w:rsidRDefault="00C05E9B" w:rsidP="00C05E9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sectPr w:rsidR="00C05E9B" w:rsidRPr="00FD3737" w:rsidSect="00936E46">
      <w:footerReference w:type="default" r:id="rId7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9A18" w14:textId="77777777" w:rsidR="00FD58AB" w:rsidRDefault="00FD58AB" w:rsidP="00C833F0">
      <w:pPr>
        <w:spacing w:after="0"/>
      </w:pPr>
      <w:r>
        <w:separator/>
      </w:r>
    </w:p>
  </w:endnote>
  <w:endnote w:type="continuationSeparator" w:id="0">
    <w:p w14:paraId="0B70D4CE" w14:textId="77777777" w:rsidR="00FD58AB" w:rsidRDefault="00FD58A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8195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A85033" w14:textId="77777777" w:rsidR="00FD3737" w:rsidRPr="00FD3737" w:rsidRDefault="00FD3737">
        <w:pPr>
          <w:pStyle w:val="llb"/>
          <w:jc w:val="right"/>
          <w:rPr>
            <w:rFonts w:ascii="Times New Roman" w:hAnsi="Times New Roman" w:cs="Times New Roman"/>
          </w:rPr>
        </w:pPr>
        <w:r w:rsidRPr="00FD3737">
          <w:rPr>
            <w:rFonts w:ascii="Times New Roman" w:hAnsi="Times New Roman" w:cs="Times New Roman"/>
          </w:rPr>
          <w:fldChar w:fldCharType="begin"/>
        </w:r>
        <w:r w:rsidRPr="00FD3737">
          <w:rPr>
            <w:rFonts w:ascii="Times New Roman" w:hAnsi="Times New Roman" w:cs="Times New Roman"/>
          </w:rPr>
          <w:instrText>PAGE   \* MERGEFORMAT</w:instrText>
        </w:r>
        <w:r w:rsidRPr="00FD373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D3737">
          <w:rPr>
            <w:rFonts w:ascii="Times New Roman" w:hAnsi="Times New Roman" w:cs="Times New Roman"/>
          </w:rPr>
          <w:fldChar w:fldCharType="end"/>
        </w:r>
      </w:p>
    </w:sdtContent>
  </w:sdt>
  <w:p w14:paraId="351999FB" w14:textId="77777777" w:rsidR="00FD3737" w:rsidRDefault="00FD37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15096" w14:textId="77777777" w:rsidR="00FD58AB" w:rsidRDefault="00FD58AB" w:rsidP="00C833F0">
      <w:pPr>
        <w:spacing w:after="0"/>
      </w:pPr>
      <w:r>
        <w:separator/>
      </w:r>
    </w:p>
  </w:footnote>
  <w:footnote w:type="continuationSeparator" w:id="0">
    <w:p w14:paraId="7CCD77D0" w14:textId="77777777" w:rsidR="00FD58AB" w:rsidRDefault="00FD58AB" w:rsidP="00C833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q/7QYu+LvhyYd6ipGcjtti4lAz6UrHDQd89FhY5WNNrzw0+FJ/7FoWjt/nUQjBna3ToJbP+fZh1C8QBpHWcQg==" w:salt="7hJx2hwMnfKwgpVo9GBG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9B"/>
    <w:rsid w:val="00012F8A"/>
    <w:rsid w:val="00054FDE"/>
    <w:rsid w:val="00066987"/>
    <w:rsid w:val="00085BAE"/>
    <w:rsid w:val="00086A13"/>
    <w:rsid w:val="000E58E1"/>
    <w:rsid w:val="000F481E"/>
    <w:rsid w:val="001045E6"/>
    <w:rsid w:val="00136788"/>
    <w:rsid w:val="00142456"/>
    <w:rsid w:val="00142633"/>
    <w:rsid w:val="00182359"/>
    <w:rsid w:val="0019441E"/>
    <w:rsid w:val="001B3589"/>
    <w:rsid w:val="001C4A72"/>
    <w:rsid w:val="00242F60"/>
    <w:rsid w:val="00274827"/>
    <w:rsid w:val="002933EC"/>
    <w:rsid w:val="002B082D"/>
    <w:rsid w:val="002E6D05"/>
    <w:rsid w:val="00322719"/>
    <w:rsid w:val="00325D05"/>
    <w:rsid w:val="003B4E46"/>
    <w:rsid w:val="003C488E"/>
    <w:rsid w:val="003D13D2"/>
    <w:rsid w:val="00407F40"/>
    <w:rsid w:val="004153D5"/>
    <w:rsid w:val="004418A3"/>
    <w:rsid w:val="00447135"/>
    <w:rsid w:val="00462E70"/>
    <w:rsid w:val="00494825"/>
    <w:rsid w:val="004B5E2A"/>
    <w:rsid w:val="004D37CE"/>
    <w:rsid w:val="004D3FF2"/>
    <w:rsid w:val="004D62BC"/>
    <w:rsid w:val="004E0E56"/>
    <w:rsid w:val="004F016C"/>
    <w:rsid w:val="00534820"/>
    <w:rsid w:val="005510DB"/>
    <w:rsid w:val="00557188"/>
    <w:rsid w:val="005603A7"/>
    <w:rsid w:val="00581365"/>
    <w:rsid w:val="00584FCB"/>
    <w:rsid w:val="005B48E7"/>
    <w:rsid w:val="00614531"/>
    <w:rsid w:val="00625DA3"/>
    <w:rsid w:val="006355E6"/>
    <w:rsid w:val="00666E67"/>
    <w:rsid w:val="006E3F8A"/>
    <w:rsid w:val="007130A6"/>
    <w:rsid w:val="00720F69"/>
    <w:rsid w:val="007267B3"/>
    <w:rsid w:val="00736315"/>
    <w:rsid w:val="00736EE5"/>
    <w:rsid w:val="007560FF"/>
    <w:rsid w:val="0077519B"/>
    <w:rsid w:val="007A6671"/>
    <w:rsid w:val="007B5D09"/>
    <w:rsid w:val="007D116A"/>
    <w:rsid w:val="007E49D5"/>
    <w:rsid w:val="007F100A"/>
    <w:rsid w:val="00815664"/>
    <w:rsid w:val="00824508"/>
    <w:rsid w:val="0082585B"/>
    <w:rsid w:val="00840769"/>
    <w:rsid w:val="00856204"/>
    <w:rsid w:val="008B14A4"/>
    <w:rsid w:val="008B4BC4"/>
    <w:rsid w:val="008B7C05"/>
    <w:rsid w:val="008D65A5"/>
    <w:rsid w:val="008E444E"/>
    <w:rsid w:val="00910ACC"/>
    <w:rsid w:val="0091692D"/>
    <w:rsid w:val="00936E46"/>
    <w:rsid w:val="00947881"/>
    <w:rsid w:val="009605E1"/>
    <w:rsid w:val="0096366C"/>
    <w:rsid w:val="00965674"/>
    <w:rsid w:val="00966578"/>
    <w:rsid w:val="009F5852"/>
    <w:rsid w:val="00A12DBB"/>
    <w:rsid w:val="00A8692B"/>
    <w:rsid w:val="00A9494A"/>
    <w:rsid w:val="00AA219F"/>
    <w:rsid w:val="00AB4BC8"/>
    <w:rsid w:val="00AD7CDF"/>
    <w:rsid w:val="00B01BC4"/>
    <w:rsid w:val="00B122DB"/>
    <w:rsid w:val="00B40C2B"/>
    <w:rsid w:val="00B6373F"/>
    <w:rsid w:val="00B97DB5"/>
    <w:rsid w:val="00BB0048"/>
    <w:rsid w:val="00BC30AE"/>
    <w:rsid w:val="00BF2F5E"/>
    <w:rsid w:val="00BF5DF5"/>
    <w:rsid w:val="00C05E9B"/>
    <w:rsid w:val="00C23795"/>
    <w:rsid w:val="00C328E6"/>
    <w:rsid w:val="00C811D6"/>
    <w:rsid w:val="00C833F0"/>
    <w:rsid w:val="00C90BB4"/>
    <w:rsid w:val="00C97186"/>
    <w:rsid w:val="00CA5AB6"/>
    <w:rsid w:val="00CD3C3F"/>
    <w:rsid w:val="00CE4C8C"/>
    <w:rsid w:val="00D11D5D"/>
    <w:rsid w:val="00D21885"/>
    <w:rsid w:val="00D40074"/>
    <w:rsid w:val="00D46375"/>
    <w:rsid w:val="00D60DA4"/>
    <w:rsid w:val="00D6208D"/>
    <w:rsid w:val="00D77A87"/>
    <w:rsid w:val="00DC1839"/>
    <w:rsid w:val="00DD6211"/>
    <w:rsid w:val="00DF4750"/>
    <w:rsid w:val="00E04753"/>
    <w:rsid w:val="00E05E63"/>
    <w:rsid w:val="00E0776E"/>
    <w:rsid w:val="00E6692C"/>
    <w:rsid w:val="00EC3057"/>
    <w:rsid w:val="00ED563A"/>
    <w:rsid w:val="00ED7F5C"/>
    <w:rsid w:val="00EF76ED"/>
    <w:rsid w:val="00F24A6D"/>
    <w:rsid w:val="00F31C87"/>
    <w:rsid w:val="00F672C4"/>
    <w:rsid w:val="00F76CA9"/>
    <w:rsid w:val="00FA1A24"/>
    <w:rsid w:val="00FC02C6"/>
    <w:rsid w:val="00FD3737"/>
    <w:rsid w:val="00FD58AB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8848"/>
  <w14:defaultImageDpi w14:val="330"/>
  <w15:chartTrackingRefBased/>
  <w15:docId w15:val="{3F9E2588-364E-451D-84EE-F1113962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styleId="Helyrzszveg">
    <w:name w:val="Placeholder Text"/>
    <w:basedOn w:val="Bekezdsalapbettpusa"/>
    <w:uiPriority w:val="99"/>
    <w:semiHidden/>
    <w:rsid w:val="00C05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ram\Desktop\Sablonok%202024.04.22\7.%20V&#225;lasz%20&#233;szrev&#233;tel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634D9B8EA84EDDBB590B6B92390A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5F318A-26F3-407D-A615-6DA85BB03619}"/>
      </w:docPartPr>
      <w:docPartBody>
        <w:p w:rsidR="00930D29" w:rsidRDefault="00C5004A" w:rsidP="00C5004A">
          <w:pPr>
            <w:pStyle w:val="D9634D9B8EA84EDDBB590B6B92390AF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4F4657A1D034A73BED0DC97ACFC06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1DEC41-F9E6-4257-94AC-AB29869CB31E}"/>
      </w:docPartPr>
      <w:docPartBody>
        <w:p w:rsidR="00930D29" w:rsidRDefault="00C5004A" w:rsidP="00C5004A">
          <w:pPr>
            <w:pStyle w:val="54F4657A1D034A73BED0DC97ACFC067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387C7E01070843DF827187E37D00EF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81BB23-B149-438D-9D02-CB838EAEEF59}"/>
      </w:docPartPr>
      <w:docPartBody>
        <w:p w:rsidR="00930D29" w:rsidRDefault="00C5004A" w:rsidP="00C5004A">
          <w:pPr>
            <w:pStyle w:val="387C7E01070843DF827187E37D00EFB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5F376B734AE453780E924E1AF660A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49EE3-AFCC-4BFE-97F9-3E6B2FEB8881}"/>
      </w:docPartPr>
      <w:docPartBody>
        <w:p w:rsidR="00930D29" w:rsidRDefault="00C5004A" w:rsidP="00C5004A">
          <w:pPr>
            <w:pStyle w:val="55F376B734AE453780E924E1AF660AA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BDAAABE44164AC0B942DEA3856D76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BBA4E9-ABC0-40CB-8342-7C26627BD75D}"/>
      </w:docPartPr>
      <w:docPartBody>
        <w:p w:rsidR="00930D29" w:rsidRDefault="00C5004A" w:rsidP="00C5004A">
          <w:pPr>
            <w:pStyle w:val="8BDAAABE44164AC0B942DEA3856D76F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3F7F6C2B38944A79B973E918B7BE7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0072F4-AA67-4D5E-BB07-C6F61D73A4C1}"/>
      </w:docPartPr>
      <w:docPartBody>
        <w:p w:rsidR="00930D29" w:rsidRDefault="00C5004A" w:rsidP="00C5004A">
          <w:pPr>
            <w:pStyle w:val="B3F7F6C2B38944A79B973E918B7BE768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D422610DFFCD460C8644BDC3EB665C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39FDC4-E986-4A1C-939F-DE0C9AA75C4C}"/>
      </w:docPartPr>
      <w:docPartBody>
        <w:p w:rsidR="00930D29" w:rsidRDefault="00C5004A" w:rsidP="00C5004A">
          <w:pPr>
            <w:pStyle w:val="D422610DFFCD460C8644BDC3EB665CC8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E16A2C42CC0417EB864BF10817AC0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E178B6-C0D4-4758-92D3-08328355B254}"/>
      </w:docPartPr>
      <w:docPartBody>
        <w:p w:rsidR="00000000" w:rsidRDefault="005C0294" w:rsidP="005C0294">
          <w:pPr>
            <w:pStyle w:val="7E16A2C42CC0417EB864BF10817AC0A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FAA08B28CF14B8D9852A1D2E543EC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032DD8-C4D9-46F6-9FFE-C5C44CB3A99E}"/>
      </w:docPartPr>
      <w:docPartBody>
        <w:p w:rsidR="00000000" w:rsidRDefault="005C0294" w:rsidP="005C0294">
          <w:pPr>
            <w:pStyle w:val="8FAA08B28CF14B8D9852A1D2E543ECD5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A"/>
    <w:rsid w:val="00274827"/>
    <w:rsid w:val="003C488E"/>
    <w:rsid w:val="005B48E7"/>
    <w:rsid w:val="005C0294"/>
    <w:rsid w:val="007A6671"/>
    <w:rsid w:val="008E23D3"/>
    <w:rsid w:val="00930D29"/>
    <w:rsid w:val="00984D89"/>
    <w:rsid w:val="009F1C7B"/>
    <w:rsid w:val="009F5852"/>
    <w:rsid w:val="00C5004A"/>
    <w:rsid w:val="00C710A7"/>
    <w:rsid w:val="00C917DD"/>
    <w:rsid w:val="00DF4750"/>
    <w:rsid w:val="00F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C0294"/>
  </w:style>
  <w:style w:type="paragraph" w:customStyle="1" w:styleId="D9634D9B8EA84EDDBB590B6B92390AF1">
    <w:name w:val="D9634D9B8EA84EDDBB590B6B92390AF1"/>
    <w:rsid w:val="00C5004A"/>
  </w:style>
  <w:style w:type="paragraph" w:customStyle="1" w:styleId="54F4657A1D034A73BED0DC97ACFC067B">
    <w:name w:val="54F4657A1D034A73BED0DC97ACFC067B"/>
    <w:rsid w:val="00C5004A"/>
  </w:style>
  <w:style w:type="paragraph" w:customStyle="1" w:styleId="387C7E01070843DF827187E37D00EFBB">
    <w:name w:val="387C7E01070843DF827187E37D00EFBB"/>
    <w:rsid w:val="00C5004A"/>
  </w:style>
  <w:style w:type="paragraph" w:customStyle="1" w:styleId="55F376B734AE453780E924E1AF660AAA">
    <w:name w:val="55F376B734AE453780E924E1AF660AAA"/>
    <w:rsid w:val="00C5004A"/>
  </w:style>
  <w:style w:type="paragraph" w:customStyle="1" w:styleId="8BDAAABE44164AC0B942DEA3856D76F6">
    <w:name w:val="8BDAAABE44164AC0B942DEA3856D76F6"/>
    <w:rsid w:val="00C5004A"/>
  </w:style>
  <w:style w:type="paragraph" w:customStyle="1" w:styleId="B3F7F6C2B38944A79B973E918B7BE768">
    <w:name w:val="B3F7F6C2B38944A79B973E918B7BE768"/>
    <w:rsid w:val="00C5004A"/>
  </w:style>
  <w:style w:type="paragraph" w:customStyle="1" w:styleId="D422610DFFCD460C8644BDC3EB665CC8">
    <w:name w:val="D422610DFFCD460C8644BDC3EB665CC8"/>
    <w:rsid w:val="00C5004A"/>
  </w:style>
  <w:style w:type="paragraph" w:customStyle="1" w:styleId="7E16A2C42CC0417EB864BF10817AC0A0">
    <w:name w:val="7E16A2C42CC0417EB864BF10817AC0A0"/>
    <w:rsid w:val="005C0294"/>
  </w:style>
  <w:style w:type="paragraph" w:customStyle="1" w:styleId="8FAA08B28CF14B8D9852A1D2E543ECD5">
    <w:name w:val="8FAA08B28CF14B8D9852A1D2E543ECD5"/>
    <w:rsid w:val="005C0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F647DB-FDC2-489D-8148-7482F8A1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 Válasz észrevételre.dotx</Template>
  <TotalTime>16</TotalTime>
  <Pages>1</Pages>
  <Words>114</Words>
  <Characters>791</Characters>
  <Application>Microsoft Office Word</Application>
  <DocSecurity>8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8</cp:revision>
  <dcterms:created xsi:type="dcterms:W3CDTF">2024-10-30T09:44:00Z</dcterms:created>
  <dcterms:modified xsi:type="dcterms:W3CDTF">2025-01-08T10:52:00Z</dcterms:modified>
</cp:coreProperties>
</file>