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03404" w14:textId="6EBC3F94" w:rsidR="002C179D" w:rsidRDefault="008805AB" w:rsidP="008805AB">
      <w:pPr>
        <w:pStyle w:val="NormlFlkvr"/>
        <w:jc w:val="center"/>
        <w:rPr>
          <w:sz w:val="24"/>
          <w:szCs w:val="24"/>
        </w:rPr>
      </w:pPr>
      <w:r w:rsidRPr="008805AB">
        <w:rPr>
          <w:sz w:val="24"/>
          <w:szCs w:val="24"/>
        </w:rPr>
        <w:t>VIP Betegek kezelése</w:t>
      </w:r>
    </w:p>
    <w:p w14:paraId="00F63114" w14:textId="77777777" w:rsidR="004F69F4" w:rsidRPr="008805AB" w:rsidRDefault="004F69F4" w:rsidP="008805AB">
      <w:pPr>
        <w:pStyle w:val="NormlFlkvr"/>
        <w:jc w:val="center"/>
        <w:rPr>
          <w:sz w:val="24"/>
          <w:szCs w:val="24"/>
        </w:rPr>
      </w:pPr>
    </w:p>
    <w:p w14:paraId="377E34FD" w14:textId="77777777" w:rsidR="002C179D" w:rsidRDefault="002C179D" w:rsidP="002C179D">
      <w:r>
        <w:t xml:space="preserve">Legyen lehetőség a rendszerben regisztrált betegek V.I.P. betegekként történő kezelésére. Ezen betegek személyi adatait titkosan kell kezelni (név, leánykori név, anyja neve), az adatokhoz csak bizonyos kiemelt felhasználók férhetnek hozzá. </w:t>
      </w:r>
    </w:p>
    <w:p w14:paraId="7FC3A1AD" w14:textId="77777777" w:rsidR="002C179D" w:rsidRDefault="002C179D" w:rsidP="002C179D">
      <w:pPr>
        <w:pStyle w:val="NormlFlkvr"/>
      </w:pPr>
      <w:bookmarkStart w:id="0" w:name="func"/>
      <w:bookmarkEnd w:id="0"/>
      <w:r>
        <w:t>Funkcionális leírás</w:t>
      </w:r>
    </w:p>
    <w:p w14:paraId="0F1E6CE7" w14:textId="77777777" w:rsidR="002C179D" w:rsidRDefault="002C179D" w:rsidP="002C179D">
      <w:pPr>
        <w:pStyle w:val="NormlFlkvr"/>
      </w:pPr>
      <w:r>
        <w:t>V.I.P. betegek</w:t>
      </w:r>
    </w:p>
    <w:p w14:paraId="1D44818F" w14:textId="505802BA" w:rsidR="002C179D" w:rsidRDefault="002C179D" w:rsidP="002C179D">
      <w:r>
        <w:t xml:space="preserve">A V.I.P. betegekhez való hozzáférésre felhatalmazott kiemelt felhasználók (továbbiakban V.I.P. felhasználók) számára a </w:t>
      </w:r>
      <w:r w:rsidR="00EF6437" w:rsidRPr="00EF6437">
        <w:rPr>
          <w:b/>
          <w:bCs/>
        </w:rPr>
        <w:t>Részletes beteginformáció</w:t>
      </w:r>
      <w:r w:rsidR="00EF6437" w:rsidRPr="00EF6437">
        <w:rPr>
          <w:b/>
          <w:bCs/>
        </w:rPr>
        <w:t>/</w:t>
      </w:r>
      <w:r w:rsidR="00EF6437" w:rsidRPr="00EF6437">
        <w:rPr>
          <w:b/>
          <w:bCs/>
        </w:rPr>
        <w:t>Beteg adatainak módosítása</w:t>
      </w:r>
      <w:r w:rsidR="00EF6437">
        <w:t xml:space="preserve"> </w:t>
      </w:r>
      <w:r>
        <w:t xml:space="preserve">képernyőn megjelenik két új mező: </w:t>
      </w:r>
    </w:p>
    <w:p w14:paraId="682B01CB" w14:textId="77777777" w:rsidR="002C179D" w:rsidRDefault="002C179D" w:rsidP="002C179D">
      <w:pPr>
        <w:numPr>
          <w:ilvl w:val="0"/>
          <w:numId w:val="290"/>
        </w:numPr>
        <w:spacing w:before="100" w:beforeAutospacing="1" w:after="100" w:afterAutospacing="1"/>
        <w:jc w:val="left"/>
      </w:pPr>
      <w:r>
        <w:t xml:space="preserve">V.I.P. beteg jelző (Igen/Nem) </w:t>
      </w:r>
    </w:p>
    <w:p w14:paraId="2DC88E09" w14:textId="77777777" w:rsidR="00EF6437" w:rsidRDefault="002C179D" w:rsidP="00EF6437">
      <w:pPr>
        <w:numPr>
          <w:ilvl w:val="0"/>
          <w:numId w:val="290"/>
        </w:numPr>
        <w:spacing w:before="100" w:beforeAutospacing="1" w:after="100" w:afterAutospacing="1"/>
        <w:jc w:val="left"/>
      </w:pPr>
      <w:r>
        <w:t xml:space="preserve">V.I.P. beteg kereső név </w:t>
      </w:r>
    </w:p>
    <w:p w14:paraId="55C4E893" w14:textId="17E5E7B0" w:rsidR="00EF6437" w:rsidRDefault="004F69F4" w:rsidP="00EF6437">
      <w:pPr>
        <w:spacing w:before="100" w:beforeAutospacing="1" w:after="100" w:afterAutospacing="1"/>
        <w:jc w:val="left"/>
      </w:pPr>
      <w:r w:rsidRPr="00505DAD">
        <w:rPr>
          <w:noProof/>
        </w:rPr>
        <w:drawing>
          <wp:inline distT="0" distB="0" distL="0" distR="0" wp14:anchorId="68443F08" wp14:editId="4790C517">
            <wp:extent cx="4381500" cy="25984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08720" w14:textId="77777777" w:rsidR="00EF6437" w:rsidRDefault="002C179D" w:rsidP="00EF6437">
      <w:pPr>
        <w:numPr>
          <w:ilvl w:val="0"/>
          <w:numId w:val="290"/>
        </w:numPr>
        <w:spacing w:before="100" w:beforeAutospacing="1" w:after="100" w:afterAutospacing="1"/>
        <w:jc w:val="left"/>
      </w:pPr>
      <w:r>
        <w:t>A V.I.P. beteg jelző mező segítségével nyilvánítható egy beteg V.I.P. beteggé.</w:t>
      </w:r>
      <w:r>
        <w:br/>
        <w:t>A V.I.P. beteg kereső név (</w:t>
      </w:r>
      <w:proofErr w:type="spellStart"/>
      <w:r>
        <w:t>max</w:t>
      </w:r>
      <w:proofErr w:type="spellEnd"/>
      <w:r>
        <w:t xml:space="preserve">. 11 karakter) a ("Regisztrált betegek listája") képernyőn használható V.I.P. betegek keresésére. A kereső nevet az "Azonosító" mezőbe kell beírni "T" típussal (a típust a súgó nem jeleníti meg). A funkció csak V.I.P. felhasználók számára használható. </w:t>
      </w:r>
      <w:r>
        <w:br/>
      </w:r>
      <w:r>
        <w:br/>
        <w:t xml:space="preserve">V.I.P. beteg titkos adatait csak V.I.P. felhasználó láthatja, valamint bármilyen regisztrációs adatát csak V.I.P. felhasználó módosíthatja. </w:t>
      </w:r>
      <w:r>
        <w:br/>
      </w:r>
      <w:r>
        <w:br/>
        <w:t xml:space="preserve">A V.I.P. betegek titkos személyi adatai nem kerülnek megjelenítésre a rendszerben. A beteg neve helyett mindenütt egy generált név jelenik meg, melynek szerkezete a következő: </w:t>
      </w:r>
      <w:r>
        <w:br/>
      </w:r>
      <w:r>
        <w:br/>
        <w:t xml:space="preserve">&lt;V.I.P. előtag&gt;-&lt;beteg KBA&gt; (Példa: VIP-00000424005) </w:t>
      </w:r>
      <w:r>
        <w:br/>
      </w:r>
      <w:r>
        <w:br/>
        <w:t>A V.I.P. betegek valós személyi adatai (a regisztrációs képernyőn kívül) csak dinamikus riportokon jeleníthetők meg, természetesen csak V.I.P. felhasználók számára.</w:t>
      </w:r>
      <w:r>
        <w:br/>
        <w:t xml:space="preserve">Egy riport lekérésénél, amennyiben az V.I.P. betegre vonatkozik és tartalmazza a titkos adatok valamelyikét, valamint az aktuális felhasználó V.I.P. felhasználó, a rendszer a következő kérdést teszi fel: </w:t>
      </w:r>
    </w:p>
    <w:p w14:paraId="092252CB" w14:textId="5157E4DC" w:rsidR="00EF6437" w:rsidRDefault="004F69F4" w:rsidP="00EF6437">
      <w:pPr>
        <w:spacing w:before="100" w:beforeAutospacing="1" w:after="100" w:afterAutospacing="1"/>
        <w:jc w:val="left"/>
      </w:pPr>
      <w:r w:rsidRPr="00505DAD">
        <w:rPr>
          <w:noProof/>
        </w:rPr>
        <w:drawing>
          <wp:inline distT="0" distB="0" distL="0" distR="0" wp14:anchorId="3A4C9D40" wp14:editId="084B71C2">
            <wp:extent cx="3726180" cy="1363980"/>
            <wp:effectExtent l="0" t="0" r="0" b="0"/>
            <wp:docPr id="15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1917" w14:textId="090B7414" w:rsidR="002C179D" w:rsidRDefault="002C179D" w:rsidP="00EF6437">
      <w:pPr>
        <w:spacing w:before="100" w:beforeAutospacing="1" w:after="100" w:afterAutospacing="1"/>
        <w:ind w:left="720"/>
        <w:jc w:val="left"/>
      </w:pPr>
      <w:r>
        <w:t xml:space="preserve">A kérdésre igennel válaszolva a riporton a valós személyi adatok fognak megjelenni. </w:t>
      </w:r>
      <w:r>
        <w:br/>
      </w:r>
      <w:r>
        <w:br/>
        <w:t xml:space="preserve">Az eset újrakapcsolás és beteg összevonás funkciók V.I.P. betegekre csak V.I.P. felhasználók által érhetők el. </w:t>
      </w:r>
    </w:p>
    <w:p w14:paraId="73AB5A4C" w14:textId="77777777" w:rsidR="002C179D" w:rsidRDefault="002C179D" w:rsidP="002C179D">
      <w:pPr>
        <w:pStyle w:val="NormlFlkvr"/>
      </w:pPr>
      <w:r>
        <w:lastRenderedPageBreak/>
        <w:t>V.I.P. felhasználók</w:t>
      </w:r>
    </w:p>
    <w:p w14:paraId="2B6841D0" w14:textId="27DD1BB5" w:rsidR="00EF6437" w:rsidRDefault="002C179D" w:rsidP="00EF6437">
      <w:pPr>
        <w:jc w:val="left"/>
      </w:pPr>
      <w:r>
        <w:t xml:space="preserve">Ahhoz, hogy egy felhasználó V.I.P. jogokkal rendelkezzen, az elsődleges hozzáférési jogkörének jogosultsági mátrixában engedélyezni kell a "VIP" funkció csoportot. </w:t>
      </w:r>
      <w:r>
        <w:br/>
      </w:r>
      <w:r>
        <w:br/>
        <w:t xml:space="preserve">Az így definiált V.I.P. felhasználónak joga van további felhasználókat rendelni egy-egy V.I.P. beteghez. Ezek után ezen felhasználók is V.I.P. jogokkal fognak rendelkezni az illető betegre, viszont ők nem rendelhetnek további felhasználókat a beteghez. </w:t>
      </w:r>
      <w:r>
        <w:br/>
      </w:r>
      <w:r>
        <w:br/>
        <w:t>A fenti összerendelés a "Beteg nyilvántartás</w:t>
      </w:r>
      <w:r w:rsidR="009D19FD">
        <w:t>/</w:t>
      </w:r>
      <w:r>
        <w:t xml:space="preserve">V.I.P. kapcsolatok" menüpont hívásával történik (csak V.I.P. </w:t>
      </w:r>
      <w:r w:rsidR="009D19FD">
        <w:t>felhasználók</w:t>
      </w:r>
      <w:r>
        <w:t xml:space="preserve"> számára érhető el, 99-es jogkörrel, valamint csak V.I.P. betegre hívható meg). A megjelenő listán (PRELATLS "Kapcsolatok listája") egyesével létre kell hozni a V.I.P. beteg &lt;-&gt; felhasználó kapcsolatokat. Felhasználónként meg lehet adni, hogy milyen időszakra kap V.I.P. jogokat az adott beteghez. </w:t>
      </w:r>
    </w:p>
    <w:p w14:paraId="09916D12" w14:textId="77777777" w:rsidR="00EF6437" w:rsidRDefault="00EF6437" w:rsidP="00EF6437">
      <w:pPr>
        <w:jc w:val="left"/>
      </w:pPr>
    </w:p>
    <w:p w14:paraId="6AECFF95" w14:textId="4465E2EA" w:rsidR="00EF6437" w:rsidRDefault="004F69F4" w:rsidP="00EF6437">
      <w:pPr>
        <w:jc w:val="left"/>
        <w:rPr>
          <w:noProof/>
        </w:rPr>
      </w:pPr>
      <w:r w:rsidRPr="00505DAD">
        <w:rPr>
          <w:noProof/>
        </w:rPr>
        <w:drawing>
          <wp:inline distT="0" distB="0" distL="0" distR="0" wp14:anchorId="0D2930E8" wp14:editId="3A3CAA81">
            <wp:extent cx="6035040" cy="2484120"/>
            <wp:effectExtent l="0" t="0" r="0" b="0"/>
            <wp:docPr id="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BD155" w14:textId="300CB4A0" w:rsidR="009D19FD" w:rsidRDefault="004F69F4" w:rsidP="00EF6437">
      <w:pPr>
        <w:jc w:val="left"/>
      </w:pPr>
      <w:r w:rsidRPr="00505DAD">
        <w:rPr>
          <w:noProof/>
        </w:rPr>
        <w:drawing>
          <wp:inline distT="0" distB="0" distL="0" distR="0" wp14:anchorId="07150444" wp14:editId="348A1321">
            <wp:extent cx="4869180" cy="2644140"/>
            <wp:effectExtent l="0" t="0" r="0" b="0"/>
            <wp:docPr id="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264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3871E" w14:textId="77777777" w:rsidR="00EF6437" w:rsidRDefault="00EF6437" w:rsidP="00EF6437">
      <w:pPr>
        <w:jc w:val="left"/>
      </w:pPr>
    </w:p>
    <w:p w14:paraId="0E19D2DB" w14:textId="77777777" w:rsidR="00EF6437" w:rsidRDefault="00EF6437" w:rsidP="00EF6437">
      <w:pPr>
        <w:jc w:val="left"/>
      </w:pPr>
    </w:p>
    <w:p w14:paraId="6FE84AA1" w14:textId="77777777" w:rsidR="002C179D" w:rsidRDefault="002C179D" w:rsidP="002C179D">
      <w:pPr>
        <w:pStyle w:val="NormlFlkvr"/>
      </w:pPr>
      <w:r>
        <w:t>Egyéb változások</w:t>
      </w:r>
    </w:p>
    <w:p w14:paraId="3D83EE63" w14:textId="4C81197E" w:rsidR="002C179D" w:rsidRDefault="002C179D" w:rsidP="002C179D">
      <w:pPr>
        <w:numPr>
          <w:ilvl w:val="0"/>
          <w:numId w:val="291"/>
        </w:numPr>
        <w:spacing w:before="100" w:beforeAutospacing="1" w:after="100" w:afterAutospacing="1"/>
        <w:jc w:val="left"/>
      </w:pPr>
      <w:r>
        <w:t>A Beteg összevonás és az Eset újrakapcsolás  képernyőn a VIP beteghez csak VIP felhas</w:t>
      </w:r>
      <w:r w:rsidR="00EF6437">
        <w:t>z</w:t>
      </w:r>
      <w:r>
        <w:t xml:space="preserve">náló férhet hozzá. </w:t>
      </w:r>
    </w:p>
    <w:p w14:paraId="095D1506" w14:textId="77777777" w:rsidR="002C179D" w:rsidRDefault="002C179D" w:rsidP="002C179D">
      <w:pPr>
        <w:numPr>
          <w:ilvl w:val="0"/>
          <w:numId w:val="291"/>
        </w:numPr>
        <w:spacing w:before="100" w:beforeAutospacing="1" w:after="100" w:afterAutospacing="1"/>
        <w:jc w:val="left"/>
      </w:pPr>
      <w:r>
        <w:t xml:space="preserve">A Beteg adatok változásánál is az igazi (VIP) adatok csak VIP felhasználók számára jelennek meg. </w:t>
      </w:r>
    </w:p>
    <w:p w14:paraId="52FC3E7A" w14:textId="77777777" w:rsidR="002C179D" w:rsidRDefault="002C179D" w:rsidP="002C179D">
      <w:pPr>
        <w:numPr>
          <w:ilvl w:val="0"/>
          <w:numId w:val="291"/>
        </w:numPr>
        <w:spacing w:before="100" w:beforeAutospacing="1" w:after="100" w:afterAutospacing="1"/>
        <w:jc w:val="left"/>
      </w:pPr>
      <w:r>
        <w:t xml:space="preserve">A batch módú riportoknál (pl. csoportos leletnyomtatás) a VIP adatok nem jelennek meg. </w:t>
      </w:r>
    </w:p>
    <w:p w14:paraId="31F5AA1C" w14:textId="77777777" w:rsidR="00447CC3" w:rsidRPr="002C179D" w:rsidRDefault="00447CC3" w:rsidP="002C179D"/>
    <w:sectPr w:rsidR="00447CC3" w:rsidRPr="002C179D" w:rsidSect="009D19FD">
      <w:pgSz w:w="11907" w:h="16840" w:code="9"/>
      <w:pgMar w:top="1140" w:right="1140" w:bottom="426" w:left="964" w:header="709" w:footer="1140" w:gutter="289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A4844" w14:textId="77777777" w:rsidR="004F69F4" w:rsidRDefault="004F69F4">
      <w:pPr>
        <w:spacing w:before="0" w:after="0"/>
      </w:pPr>
      <w:r>
        <w:separator/>
      </w:r>
    </w:p>
  </w:endnote>
  <w:endnote w:type="continuationSeparator" w:id="0">
    <w:p w14:paraId="061C74F5" w14:textId="77777777" w:rsidR="004F69F4" w:rsidRDefault="004F69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99B38" w14:textId="77777777" w:rsidR="004F69F4" w:rsidRDefault="004F69F4">
      <w:pPr>
        <w:spacing w:before="0" w:after="0"/>
      </w:pPr>
      <w:r>
        <w:separator/>
      </w:r>
    </w:p>
  </w:footnote>
  <w:footnote w:type="continuationSeparator" w:id="0">
    <w:p w14:paraId="5E80F6C3" w14:textId="77777777" w:rsidR="004F69F4" w:rsidRDefault="004F69F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2C226FD2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pStyle w:val="Cmsor2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decimal"/>
      <w:pStyle w:val="Cmsor4"/>
      <w:lvlText w:val="%1.%2.%3.%4"/>
      <w:legacy w:legacy="1" w:legacySpace="144" w:legacyIndent="0"/>
      <w:lvlJc w:val="left"/>
    </w:lvl>
    <w:lvl w:ilvl="4">
      <w:start w:val="1"/>
      <w:numFmt w:val="decimal"/>
      <w:pStyle w:val="Cmsor5"/>
      <w:lvlText w:val="%1.%2.%3.%4.%5"/>
      <w:legacy w:legacy="1" w:legacySpace="144" w:legacyIndent="0"/>
      <w:lvlJc w:val="left"/>
    </w:lvl>
    <w:lvl w:ilvl="5">
      <w:start w:val="1"/>
      <w:numFmt w:val="decimal"/>
      <w:pStyle w:val="Cmsor6"/>
      <w:lvlText w:val="%1.%2.%3.%4.%5.%6"/>
      <w:legacy w:legacy="1" w:legacySpace="144" w:legacyIndent="0"/>
      <w:lvlJc w:val="left"/>
    </w:lvl>
    <w:lvl w:ilvl="6">
      <w:start w:val="1"/>
      <w:numFmt w:val="decimal"/>
      <w:pStyle w:val="Cmsor7"/>
      <w:lvlText w:val="%1.%2.%3.%4.%5.%6.%7"/>
      <w:legacy w:legacy="1" w:legacySpace="144" w:legacyIndent="0"/>
      <w:lvlJc w:val="left"/>
    </w:lvl>
    <w:lvl w:ilvl="7">
      <w:start w:val="1"/>
      <w:numFmt w:val="decimal"/>
      <w:pStyle w:val="Cmsor8"/>
      <w:lvlText w:val="%1.%2.%3.%4.%5.%6.%7.%8"/>
      <w:legacy w:legacy="1" w:legacySpace="144" w:legacyIndent="0"/>
      <w:lvlJc w:val="left"/>
    </w:lvl>
    <w:lvl w:ilvl="8">
      <w:start w:val="1"/>
      <w:numFmt w:val="decimal"/>
      <w:pStyle w:val="Cmsor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265C99"/>
    <w:multiLevelType w:val="multilevel"/>
    <w:tmpl w:val="67A6E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475BFA"/>
    <w:multiLevelType w:val="hybridMultilevel"/>
    <w:tmpl w:val="633EDF06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0D34430"/>
    <w:multiLevelType w:val="multilevel"/>
    <w:tmpl w:val="55D8A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714A8"/>
    <w:multiLevelType w:val="multilevel"/>
    <w:tmpl w:val="6D2C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F48D0"/>
    <w:multiLevelType w:val="multilevel"/>
    <w:tmpl w:val="435EC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AC46F9"/>
    <w:multiLevelType w:val="hybridMultilevel"/>
    <w:tmpl w:val="1662FEC0"/>
    <w:lvl w:ilvl="0" w:tplc="92D4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C51C8F"/>
    <w:multiLevelType w:val="multilevel"/>
    <w:tmpl w:val="8042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30276"/>
    <w:multiLevelType w:val="multilevel"/>
    <w:tmpl w:val="4C8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750290"/>
    <w:multiLevelType w:val="multilevel"/>
    <w:tmpl w:val="1AE0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800C92"/>
    <w:multiLevelType w:val="multilevel"/>
    <w:tmpl w:val="CEF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8146EF"/>
    <w:multiLevelType w:val="multilevel"/>
    <w:tmpl w:val="EFEA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2B2270F"/>
    <w:multiLevelType w:val="hybridMultilevel"/>
    <w:tmpl w:val="52E23C9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5B7BAC"/>
    <w:multiLevelType w:val="multilevel"/>
    <w:tmpl w:val="A9FCA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642FE2"/>
    <w:multiLevelType w:val="multilevel"/>
    <w:tmpl w:val="443C3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37120"/>
    <w:multiLevelType w:val="multilevel"/>
    <w:tmpl w:val="49E4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BB2AE2"/>
    <w:multiLevelType w:val="multilevel"/>
    <w:tmpl w:val="9E52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332FE5"/>
    <w:multiLevelType w:val="hybridMultilevel"/>
    <w:tmpl w:val="229AFA0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5E540DD"/>
    <w:multiLevelType w:val="hybridMultilevel"/>
    <w:tmpl w:val="2B3853C4"/>
    <w:lvl w:ilvl="0" w:tplc="07824D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63D7FCB"/>
    <w:multiLevelType w:val="multilevel"/>
    <w:tmpl w:val="E564D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0141A1"/>
    <w:multiLevelType w:val="multilevel"/>
    <w:tmpl w:val="207C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153F57"/>
    <w:multiLevelType w:val="multilevel"/>
    <w:tmpl w:val="3AFC5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82D4B6A"/>
    <w:multiLevelType w:val="hybridMultilevel"/>
    <w:tmpl w:val="CD9A06F6"/>
    <w:lvl w:ilvl="0" w:tplc="C9D80CC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834740E"/>
    <w:multiLevelType w:val="multilevel"/>
    <w:tmpl w:val="1AC2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AA1307"/>
    <w:multiLevelType w:val="hybridMultilevel"/>
    <w:tmpl w:val="66A8BDC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9D5706F"/>
    <w:multiLevelType w:val="multilevel"/>
    <w:tmpl w:val="4004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E41EE9"/>
    <w:multiLevelType w:val="multilevel"/>
    <w:tmpl w:val="F00A5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A731BA2"/>
    <w:multiLevelType w:val="multilevel"/>
    <w:tmpl w:val="A572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ACF4B64"/>
    <w:multiLevelType w:val="hybridMultilevel"/>
    <w:tmpl w:val="E928209A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0B8D5707"/>
    <w:multiLevelType w:val="multilevel"/>
    <w:tmpl w:val="F7F6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C247DAF"/>
    <w:multiLevelType w:val="multilevel"/>
    <w:tmpl w:val="0AF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C5C457B"/>
    <w:multiLevelType w:val="multilevel"/>
    <w:tmpl w:val="A4944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06568E"/>
    <w:multiLevelType w:val="multilevel"/>
    <w:tmpl w:val="80723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D076843"/>
    <w:multiLevelType w:val="hybridMultilevel"/>
    <w:tmpl w:val="3D86A4B4"/>
    <w:lvl w:ilvl="0" w:tplc="92D4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D74515E"/>
    <w:multiLevelType w:val="multilevel"/>
    <w:tmpl w:val="94169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D911C60"/>
    <w:multiLevelType w:val="multilevel"/>
    <w:tmpl w:val="83AE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E2551E1"/>
    <w:multiLevelType w:val="hybridMultilevel"/>
    <w:tmpl w:val="DE88B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0E3F3F8C"/>
    <w:multiLevelType w:val="multilevel"/>
    <w:tmpl w:val="519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EE22AEB"/>
    <w:multiLevelType w:val="multilevel"/>
    <w:tmpl w:val="726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EF20C5E"/>
    <w:multiLevelType w:val="multilevel"/>
    <w:tmpl w:val="3CD8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F1E1D28"/>
    <w:multiLevelType w:val="hybridMultilevel"/>
    <w:tmpl w:val="5FE67BFA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0F2702B0"/>
    <w:multiLevelType w:val="multilevel"/>
    <w:tmpl w:val="A144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F2E008F"/>
    <w:multiLevelType w:val="multilevel"/>
    <w:tmpl w:val="232E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F532914"/>
    <w:multiLevelType w:val="multilevel"/>
    <w:tmpl w:val="3D881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F887D0A"/>
    <w:multiLevelType w:val="multilevel"/>
    <w:tmpl w:val="800CE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F97450B"/>
    <w:multiLevelType w:val="multilevel"/>
    <w:tmpl w:val="E8E68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0553EEF"/>
    <w:multiLevelType w:val="multilevel"/>
    <w:tmpl w:val="3C5E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1301968"/>
    <w:multiLevelType w:val="multilevel"/>
    <w:tmpl w:val="E37C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14F4750"/>
    <w:multiLevelType w:val="multilevel"/>
    <w:tmpl w:val="18A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15054A3"/>
    <w:multiLevelType w:val="multilevel"/>
    <w:tmpl w:val="92205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2B26B8B"/>
    <w:multiLevelType w:val="multilevel"/>
    <w:tmpl w:val="0CBA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2CD0150"/>
    <w:multiLevelType w:val="multilevel"/>
    <w:tmpl w:val="F00A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3363DF8"/>
    <w:multiLevelType w:val="multilevel"/>
    <w:tmpl w:val="4588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3780A2C"/>
    <w:multiLevelType w:val="multilevel"/>
    <w:tmpl w:val="D6A0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4390791"/>
    <w:multiLevelType w:val="hybridMultilevel"/>
    <w:tmpl w:val="F634C702"/>
    <w:lvl w:ilvl="0" w:tplc="AF90DDF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5923863"/>
    <w:multiLevelType w:val="multilevel"/>
    <w:tmpl w:val="C41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5A91AA3"/>
    <w:multiLevelType w:val="multilevel"/>
    <w:tmpl w:val="1C28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5BB6239"/>
    <w:multiLevelType w:val="multilevel"/>
    <w:tmpl w:val="FAB4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9F025C"/>
    <w:multiLevelType w:val="multilevel"/>
    <w:tmpl w:val="5CC42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7EE3B27"/>
    <w:multiLevelType w:val="multilevel"/>
    <w:tmpl w:val="0FA0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8331EED"/>
    <w:multiLevelType w:val="multilevel"/>
    <w:tmpl w:val="3166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A020110"/>
    <w:multiLevelType w:val="multilevel"/>
    <w:tmpl w:val="EF1E0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A36361B"/>
    <w:multiLevelType w:val="multilevel"/>
    <w:tmpl w:val="EA16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C2C0D3D"/>
    <w:multiLevelType w:val="multilevel"/>
    <w:tmpl w:val="39F6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C3E2C81"/>
    <w:multiLevelType w:val="multilevel"/>
    <w:tmpl w:val="045A5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C5402CB"/>
    <w:multiLevelType w:val="multilevel"/>
    <w:tmpl w:val="BE46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D347B81"/>
    <w:multiLevelType w:val="multilevel"/>
    <w:tmpl w:val="9864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D52511"/>
    <w:multiLevelType w:val="multilevel"/>
    <w:tmpl w:val="8D3E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E0D1159"/>
    <w:multiLevelType w:val="hybridMultilevel"/>
    <w:tmpl w:val="5706DE8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EEE58B6"/>
    <w:multiLevelType w:val="multilevel"/>
    <w:tmpl w:val="18FCD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32531D"/>
    <w:multiLevelType w:val="multilevel"/>
    <w:tmpl w:val="83D64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A76F5B"/>
    <w:multiLevelType w:val="multilevel"/>
    <w:tmpl w:val="96D88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2C46E86"/>
    <w:multiLevelType w:val="multilevel"/>
    <w:tmpl w:val="D09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2DF7FC3"/>
    <w:multiLevelType w:val="multilevel"/>
    <w:tmpl w:val="44DC2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E01F7A"/>
    <w:multiLevelType w:val="singleLevel"/>
    <w:tmpl w:val="A8263C8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5" w15:restartNumberingAfterBreak="0">
    <w:nsid w:val="230B0998"/>
    <w:multiLevelType w:val="multilevel"/>
    <w:tmpl w:val="72361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7D2A32"/>
    <w:multiLevelType w:val="multilevel"/>
    <w:tmpl w:val="EB2E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D37E4C"/>
    <w:multiLevelType w:val="multilevel"/>
    <w:tmpl w:val="0226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4185DEB"/>
    <w:multiLevelType w:val="multilevel"/>
    <w:tmpl w:val="9FD0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4352DE5"/>
    <w:multiLevelType w:val="multilevel"/>
    <w:tmpl w:val="D468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483744C"/>
    <w:multiLevelType w:val="multilevel"/>
    <w:tmpl w:val="BB623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5CD6B1E"/>
    <w:multiLevelType w:val="multilevel"/>
    <w:tmpl w:val="5ECA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60431BB"/>
    <w:multiLevelType w:val="multilevel"/>
    <w:tmpl w:val="07E6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6606F83"/>
    <w:multiLevelType w:val="multilevel"/>
    <w:tmpl w:val="9EFA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F42A7B"/>
    <w:multiLevelType w:val="hybridMultilevel"/>
    <w:tmpl w:val="E610A98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26F94F33"/>
    <w:multiLevelType w:val="multilevel"/>
    <w:tmpl w:val="354C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6F9549B"/>
    <w:multiLevelType w:val="multilevel"/>
    <w:tmpl w:val="FC08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9111B31"/>
    <w:multiLevelType w:val="multilevel"/>
    <w:tmpl w:val="A490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24734D"/>
    <w:multiLevelType w:val="multilevel"/>
    <w:tmpl w:val="6066B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A968E5"/>
    <w:multiLevelType w:val="multilevel"/>
    <w:tmpl w:val="E30C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BA356FD"/>
    <w:multiLevelType w:val="multilevel"/>
    <w:tmpl w:val="F23A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C8A5B3D"/>
    <w:multiLevelType w:val="multilevel"/>
    <w:tmpl w:val="F52AE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CD179AC"/>
    <w:multiLevelType w:val="multilevel"/>
    <w:tmpl w:val="2F1C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D6343B"/>
    <w:multiLevelType w:val="multilevel"/>
    <w:tmpl w:val="EC54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2DEA2723"/>
    <w:multiLevelType w:val="multilevel"/>
    <w:tmpl w:val="3158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E936FBF"/>
    <w:multiLevelType w:val="hybridMultilevel"/>
    <w:tmpl w:val="8766C86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2ECC0790"/>
    <w:multiLevelType w:val="multilevel"/>
    <w:tmpl w:val="964A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FB74914"/>
    <w:multiLevelType w:val="multilevel"/>
    <w:tmpl w:val="A45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FD00BE1"/>
    <w:multiLevelType w:val="multilevel"/>
    <w:tmpl w:val="B6D8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10E0FF0"/>
    <w:multiLevelType w:val="multilevel"/>
    <w:tmpl w:val="2948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A370FE"/>
    <w:multiLevelType w:val="multilevel"/>
    <w:tmpl w:val="1F3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2B92238"/>
    <w:multiLevelType w:val="multilevel"/>
    <w:tmpl w:val="11AA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2C746E7"/>
    <w:multiLevelType w:val="multilevel"/>
    <w:tmpl w:val="9156F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35A4DAE"/>
    <w:multiLevelType w:val="multilevel"/>
    <w:tmpl w:val="B236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4071F84"/>
    <w:multiLevelType w:val="multilevel"/>
    <w:tmpl w:val="674EA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4142193"/>
    <w:multiLevelType w:val="multilevel"/>
    <w:tmpl w:val="8B90A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4E85889"/>
    <w:multiLevelType w:val="multilevel"/>
    <w:tmpl w:val="8430A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5787C9C"/>
    <w:multiLevelType w:val="multilevel"/>
    <w:tmpl w:val="78141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034353"/>
    <w:multiLevelType w:val="multilevel"/>
    <w:tmpl w:val="2D8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8247C69"/>
    <w:multiLevelType w:val="multilevel"/>
    <w:tmpl w:val="2EFC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265430"/>
    <w:multiLevelType w:val="multilevel"/>
    <w:tmpl w:val="1A8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883487E"/>
    <w:multiLevelType w:val="multilevel"/>
    <w:tmpl w:val="979A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967EB6"/>
    <w:multiLevelType w:val="multilevel"/>
    <w:tmpl w:val="DA3C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8F37E2F"/>
    <w:multiLevelType w:val="multilevel"/>
    <w:tmpl w:val="3322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97B5778"/>
    <w:multiLevelType w:val="multilevel"/>
    <w:tmpl w:val="B02E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9B179A7"/>
    <w:multiLevelType w:val="multilevel"/>
    <w:tmpl w:val="ADD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9D85664"/>
    <w:multiLevelType w:val="multilevel"/>
    <w:tmpl w:val="22C0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A1C0B26"/>
    <w:multiLevelType w:val="multilevel"/>
    <w:tmpl w:val="9EC0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A965665"/>
    <w:multiLevelType w:val="multilevel"/>
    <w:tmpl w:val="2E12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253089"/>
    <w:multiLevelType w:val="hybridMultilevel"/>
    <w:tmpl w:val="556EF0D2"/>
    <w:lvl w:ilvl="0" w:tplc="AF90DDF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3C5952C4"/>
    <w:multiLevelType w:val="multilevel"/>
    <w:tmpl w:val="C98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C89202C"/>
    <w:multiLevelType w:val="multilevel"/>
    <w:tmpl w:val="D024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CA25F68"/>
    <w:multiLevelType w:val="multilevel"/>
    <w:tmpl w:val="D450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A77DFB"/>
    <w:multiLevelType w:val="multilevel"/>
    <w:tmpl w:val="D560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B932D6"/>
    <w:multiLevelType w:val="multilevel"/>
    <w:tmpl w:val="055AA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E114189"/>
    <w:multiLevelType w:val="multilevel"/>
    <w:tmpl w:val="DB54E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F0C60E0"/>
    <w:multiLevelType w:val="multilevel"/>
    <w:tmpl w:val="7262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F13087A"/>
    <w:multiLevelType w:val="multilevel"/>
    <w:tmpl w:val="D236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0F8354A"/>
    <w:multiLevelType w:val="multilevel"/>
    <w:tmpl w:val="108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10063BE"/>
    <w:multiLevelType w:val="multilevel"/>
    <w:tmpl w:val="63C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13E28A8"/>
    <w:multiLevelType w:val="multilevel"/>
    <w:tmpl w:val="DD40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41BB5EB4"/>
    <w:multiLevelType w:val="multilevel"/>
    <w:tmpl w:val="DFBA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28243E4"/>
    <w:multiLevelType w:val="multilevel"/>
    <w:tmpl w:val="69D0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8C45CE"/>
    <w:multiLevelType w:val="multilevel"/>
    <w:tmpl w:val="5060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42E5053B"/>
    <w:multiLevelType w:val="multilevel"/>
    <w:tmpl w:val="B658F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43027190"/>
    <w:multiLevelType w:val="hybridMultilevel"/>
    <w:tmpl w:val="60DAF0DE"/>
    <w:lvl w:ilvl="0" w:tplc="07824D9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6" w15:restartNumberingAfterBreak="0">
    <w:nsid w:val="4333495F"/>
    <w:multiLevelType w:val="hybridMultilevel"/>
    <w:tmpl w:val="1EECCCBE"/>
    <w:lvl w:ilvl="0" w:tplc="92D4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433473AE"/>
    <w:multiLevelType w:val="multilevel"/>
    <w:tmpl w:val="3308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37406D4"/>
    <w:multiLevelType w:val="multilevel"/>
    <w:tmpl w:val="45C6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164DAC"/>
    <w:multiLevelType w:val="hybridMultilevel"/>
    <w:tmpl w:val="2E14095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44BA690D"/>
    <w:multiLevelType w:val="multilevel"/>
    <w:tmpl w:val="EBE4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8422DD"/>
    <w:multiLevelType w:val="multilevel"/>
    <w:tmpl w:val="7742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5B0276E"/>
    <w:multiLevelType w:val="multilevel"/>
    <w:tmpl w:val="E4C88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69A3CC2"/>
    <w:multiLevelType w:val="multilevel"/>
    <w:tmpl w:val="4C24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6E46C44"/>
    <w:multiLevelType w:val="multilevel"/>
    <w:tmpl w:val="730AC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6E57B20"/>
    <w:multiLevelType w:val="multilevel"/>
    <w:tmpl w:val="B73A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7A95C25"/>
    <w:multiLevelType w:val="multilevel"/>
    <w:tmpl w:val="620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8B579A7"/>
    <w:multiLevelType w:val="multilevel"/>
    <w:tmpl w:val="857E9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8CB4CA9"/>
    <w:multiLevelType w:val="multilevel"/>
    <w:tmpl w:val="560E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8E66F61"/>
    <w:multiLevelType w:val="multilevel"/>
    <w:tmpl w:val="67BA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9561A65"/>
    <w:multiLevelType w:val="hybridMultilevel"/>
    <w:tmpl w:val="9C7E3D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49B30DBC"/>
    <w:multiLevelType w:val="hybridMultilevel"/>
    <w:tmpl w:val="4DA05E2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49DE1347"/>
    <w:multiLevelType w:val="multilevel"/>
    <w:tmpl w:val="86CA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A6975C7"/>
    <w:multiLevelType w:val="multilevel"/>
    <w:tmpl w:val="319C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E45936"/>
    <w:multiLevelType w:val="multilevel"/>
    <w:tmpl w:val="8D2C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B053C65"/>
    <w:multiLevelType w:val="multilevel"/>
    <w:tmpl w:val="4F1C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BAC506B"/>
    <w:multiLevelType w:val="multilevel"/>
    <w:tmpl w:val="CB503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BB82419"/>
    <w:multiLevelType w:val="multilevel"/>
    <w:tmpl w:val="F31CF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C06443B"/>
    <w:multiLevelType w:val="multilevel"/>
    <w:tmpl w:val="88FC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C3A0628"/>
    <w:multiLevelType w:val="multilevel"/>
    <w:tmpl w:val="B398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C74411C"/>
    <w:multiLevelType w:val="multilevel"/>
    <w:tmpl w:val="2A72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CF773DA"/>
    <w:multiLevelType w:val="multilevel"/>
    <w:tmpl w:val="8F4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207D03"/>
    <w:multiLevelType w:val="hybridMultilevel"/>
    <w:tmpl w:val="52306C44"/>
    <w:lvl w:ilvl="0" w:tplc="040E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3" w15:restartNumberingAfterBreak="0">
    <w:nsid w:val="4D7136AB"/>
    <w:multiLevelType w:val="multilevel"/>
    <w:tmpl w:val="E1CCD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E404471"/>
    <w:multiLevelType w:val="multilevel"/>
    <w:tmpl w:val="09486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F315215"/>
    <w:multiLevelType w:val="multilevel"/>
    <w:tmpl w:val="7692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1171CA1"/>
    <w:multiLevelType w:val="multilevel"/>
    <w:tmpl w:val="118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557967"/>
    <w:multiLevelType w:val="multilevel"/>
    <w:tmpl w:val="661A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823849"/>
    <w:multiLevelType w:val="multilevel"/>
    <w:tmpl w:val="ED48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8A5DA1"/>
    <w:multiLevelType w:val="multilevel"/>
    <w:tmpl w:val="689C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51A72F0F"/>
    <w:multiLevelType w:val="multilevel"/>
    <w:tmpl w:val="F74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360564F"/>
    <w:multiLevelType w:val="multilevel"/>
    <w:tmpl w:val="D908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3CD15E8"/>
    <w:multiLevelType w:val="multilevel"/>
    <w:tmpl w:val="3656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44345DF"/>
    <w:multiLevelType w:val="multilevel"/>
    <w:tmpl w:val="8E50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6245C06"/>
    <w:multiLevelType w:val="hybridMultilevel"/>
    <w:tmpl w:val="1A4E92B2"/>
    <w:lvl w:ilvl="0" w:tplc="07824D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5700674E"/>
    <w:multiLevelType w:val="hybridMultilevel"/>
    <w:tmpl w:val="E526A54A"/>
    <w:lvl w:ilvl="0" w:tplc="92D478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72D1DA4"/>
    <w:multiLevelType w:val="multilevel"/>
    <w:tmpl w:val="A68A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73D0D5B"/>
    <w:multiLevelType w:val="multilevel"/>
    <w:tmpl w:val="2F86A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7F76DCD"/>
    <w:multiLevelType w:val="multilevel"/>
    <w:tmpl w:val="41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83C4372"/>
    <w:multiLevelType w:val="multilevel"/>
    <w:tmpl w:val="4006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8FC0181"/>
    <w:multiLevelType w:val="multilevel"/>
    <w:tmpl w:val="A434F8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A8C7063"/>
    <w:multiLevelType w:val="multilevel"/>
    <w:tmpl w:val="AFBEA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5B9E02A0"/>
    <w:multiLevelType w:val="multilevel"/>
    <w:tmpl w:val="E4BE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5BAA57F3"/>
    <w:multiLevelType w:val="multilevel"/>
    <w:tmpl w:val="9614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BCC7DD7"/>
    <w:multiLevelType w:val="multilevel"/>
    <w:tmpl w:val="F326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C76640B"/>
    <w:multiLevelType w:val="hybridMultilevel"/>
    <w:tmpl w:val="6BF2B55C"/>
    <w:lvl w:ilvl="0" w:tplc="92D4789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6" w15:restartNumberingAfterBreak="0">
    <w:nsid w:val="5C766D43"/>
    <w:multiLevelType w:val="multilevel"/>
    <w:tmpl w:val="F39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D281FBA"/>
    <w:multiLevelType w:val="multilevel"/>
    <w:tmpl w:val="D16E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DA00256"/>
    <w:multiLevelType w:val="multilevel"/>
    <w:tmpl w:val="A3104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DA42459"/>
    <w:multiLevelType w:val="multilevel"/>
    <w:tmpl w:val="3676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E886096"/>
    <w:multiLevelType w:val="multilevel"/>
    <w:tmpl w:val="CC12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EC57D0F"/>
    <w:multiLevelType w:val="hybridMultilevel"/>
    <w:tmpl w:val="11CC022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5FCC6285"/>
    <w:multiLevelType w:val="multilevel"/>
    <w:tmpl w:val="A146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FE06C7D"/>
    <w:multiLevelType w:val="multilevel"/>
    <w:tmpl w:val="9230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083479C"/>
    <w:multiLevelType w:val="multilevel"/>
    <w:tmpl w:val="FD66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60FD099E"/>
    <w:multiLevelType w:val="hybridMultilevel"/>
    <w:tmpl w:val="51F49458"/>
    <w:lvl w:ilvl="0" w:tplc="07824D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1D8729E"/>
    <w:multiLevelType w:val="multilevel"/>
    <w:tmpl w:val="B3181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2AC227C"/>
    <w:multiLevelType w:val="multilevel"/>
    <w:tmpl w:val="500C7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3B601FD"/>
    <w:multiLevelType w:val="multilevel"/>
    <w:tmpl w:val="F634C70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6468327C"/>
    <w:multiLevelType w:val="multilevel"/>
    <w:tmpl w:val="11A4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551208A"/>
    <w:multiLevelType w:val="multilevel"/>
    <w:tmpl w:val="00ECC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608063A"/>
    <w:multiLevelType w:val="multilevel"/>
    <w:tmpl w:val="09E4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6187144"/>
    <w:multiLevelType w:val="multilevel"/>
    <w:tmpl w:val="1AAC8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61B5962"/>
    <w:multiLevelType w:val="multilevel"/>
    <w:tmpl w:val="86468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76D12AC"/>
    <w:multiLevelType w:val="multilevel"/>
    <w:tmpl w:val="12CE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79C1CA7"/>
    <w:multiLevelType w:val="hybridMultilevel"/>
    <w:tmpl w:val="CC86D38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6" w15:restartNumberingAfterBreak="0">
    <w:nsid w:val="67C00F88"/>
    <w:multiLevelType w:val="multilevel"/>
    <w:tmpl w:val="EC4A9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67D470F3"/>
    <w:multiLevelType w:val="multilevel"/>
    <w:tmpl w:val="D992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80A0F8E"/>
    <w:multiLevelType w:val="multilevel"/>
    <w:tmpl w:val="DF488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8B125E8"/>
    <w:multiLevelType w:val="hybridMultilevel"/>
    <w:tmpl w:val="F91C6CA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695A6F93"/>
    <w:multiLevelType w:val="multilevel"/>
    <w:tmpl w:val="4334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695B199A"/>
    <w:multiLevelType w:val="multilevel"/>
    <w:tmpl w:val="A7B0A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A201260"/>
    <w:multiLevelType w:val="multilevel"/>
    <w:tmpl w:val="5C04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6A336DEB"/>
    <w:multiLevelType w:val="multilevel"/>
    <w:tmpl w:val="4138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A6443AC"/>
    <w:multiLevelType w:val="multilevel"/>
    <w:tmpl w:val="BFA80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6ADC57A2"/>
    <w:multiLevelType w:val="multilevel"/>
    <w:tmpl w:val="305E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B1972B1"/>
    <w:multiLevelType w:val="multilevel"/>
    <w:tmpl w:val="841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6B6A1EFB"/>
    <w:multiLevelType w:val="multilevel"/>
    <w:tmpl w:val="661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D937BC"/>
    <w:multiLevelType w:val="multilevel"/>
    <w:tmpl w:val="DCF2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BF02E68"/>
    <w:multiLevelType w:val="hybridMultilevel"/>
    <w:tmpl w:val="7A4C5A5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0F08E">
      <w:start w:val="1"/>
      <w:numFmt w:val="bullet"/>
      <w:lvlText w:val="o"/>
      <w:lvlJc w:val="left"/>
      <w:pPr>
        <w:tabs>
          <w:tab w:val="num" w:pos="1656"/>
        </w:tabs>
        <w:ind w:left="1584" w:hanging="504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6BF143DF"/>
    <w:multiLevelType w:val="multilevel"/>
    <w:tmpl w:val="12B6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E2425CF"/>
    <w:multiLevelType w:val="multilevel"/>
    <w:tmpl w:val="6F7EC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E6851CC"/>
    <w:multiLevelType w:val="hybridMultilevel"/>
    <w:tmpl w:val="A02EAB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6EAD282C"/>
    <w:multiLevelType w:val="multilevel"/>
    <w:tmpl w:val="C95EC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EEF0D35"/>
    <w:multiLevelType w:val="multilevel"/>
    <w:tmpl w:val="B34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F322C8A"/>
    <w:multiLevelType w:val="multilevel"/>
    <w:tmpl w:val="D648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F5B5348"/>
    <w:multiLevelType w:val="multilevel"/>
    <w:tmpl w:val="54F8287E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227" w15:restartNumberingAfterBreak="0">
    <w:nsid w:val="6F5D203C"/>
    <w:multiLevelType w:val="multilevel"/>
    <w:tmpl w:val="C84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FC07B15"/>
    <w:multiLevelType w:val="multilevel"/>
    <w:tmpl w:val="63EE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10E6AC8"/>
    <w:multiLevelType w:val="hybridMultilevel"/>
    <w:tmpl w:val="9CCCDBE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0" w15:restartNumberingAfterBreak="0">
    <w:nsid w:val="71ED6712"/>
    <w:multiLevelType w:val="multilevel"/>
    <w:tmpl w:val="E3A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2CF32A9"/>
    <w:multiLevelType w:val="multilevel"/>
    <w:tmpl w:val="976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3717843"/>
    <w:multiLevelType w:val="multilevel"/>
    <w:tmpl w:val="DDACC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73FA040A"/>
    <w:multiLevelType w:val="hybridMultilevel"/>
    <w:tmpl w:val="40AC570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4083259"/>
    <w:multiLevelType w:val="multilevel"/>
    <w:tmpl w:val="86169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47D371E"/>
    <w:multiLevelType w:val="multilevel"/>
    <w:tmpl w:val="6E204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4C1586B"/>
    <w:multiLevelType w:val="multilevel"/>
    <w:tmpl w:val="987C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53074F9"/>
    <w:multiLevelType w:val="hybridMultilevel"/>
    <w:tmpl w:val="DD4075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D4789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8" w15:restartNumberingAfterBreak="0">
    <w:nsid w:val="76241873"/>
    <w:multiLevelType w:val="multilevel"/>
    <w:tmpl w:val="4BD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6F739EF"/>
    <w:multiLevelType w:val="multilevel"/>
    <w:tmpl w:val="6A8E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7A11BDF"/>
    <w:multiLevelType w:val="multilevel"/>
    <w:tmpl w:val="E7B80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7B82C23"/>
    <w:multiLevelType w:val="hybridMultilevel"/>
    <w:tmpl w:val="D53CD6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77D615FC"/>
    <w:multiLevelType w:val="multilevel"/>
    <w:tmpl w:val="365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7DD25A3"/>
    <w:multiLevelType w:val="multilevel"/>
    <w:tmpl w:val="2CF4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9627399"/>
    <w:multiLevelType w:val="multilevel"/>
    <w:tmpl w:val="07FC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9B32D5A"/>
    <w:multiLevelType w:val="multilevel"/>
    <w:tmpl w:val="0D5C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9BF69DC"/>
    <w:multiLevelType w:val="multilevel"/>
    <w:tmpl w:val="CDF00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FE5993"/>
    <w:multiLevelType w:val="multilevel"/>
    <w:tmpl w:val="59EE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A69640D"/>
    <w:multiLevelType w:val="multilevel"/>
    <w:tmpl w:val="4932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A7B119C"/>
    <w:multiLevelType w:val="multilevel"/>
    <w:tmpl w:val="A6BE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AD62BBD"/>
    <w:multiLevelType w:val="multilevel"/>
    <w:tmpl w:val="4774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B5411D5"/>
    <w:multiLevelType w:val="multilevel"/>
    <w:tmpl w:val="97AC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BA71320"/>
    <w:multiLevelType w:val="multilevel"/>
    <w:tmpl w:val="F266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E40166"/>
    <w:multiLevelType w:val="multilevel"/>
    <w:tmpl w:val="B8C2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D877D2E"/>
    <w:multiLevelType w:val="multilevel"/>
    <w:tmpl w:val="30E4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E46168A"/>
    <w:multiLevelType w:val="multilevel"/>
    <w:tmpl w:val="C812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ED46C99"/>
    <w:multiLevelType w:val="multilevel"/>
    <w:tmpl w:val="0E287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F275984"/>
    <w:multiLevelType w:val="multilevel"/>
    <w:tmpl w:val="C8A8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F3430B7"/>
    <w:multiLevelType w:val="multilevel"/>
    <w:tmpl w:val="25AC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FDE4821"/>
    <w:multiLevelType w:val="multilevel"/>
    <w:tmpl w:val="CED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445968">
    <w:abstractNumId w:val="0"/>
  </w:num>
  <w:num w:numId="2" w16cid:durableId="677805275">
    <w:abstractNumId w:val="74"/>
  </w:num>
  <w:num w:numId="3" w16cid:durableId="797991401">
    <w:abstractNumId w:val="124"/>
  </w:num>
  <w:num w:numId="4" w16cid:durableId="1933858659">
    <w:abstractNumId w:val="194"/>
  </w:num>
  <w:num w:numId="5" w16cid:durableId="1246768344">
    <w:abstractNumId w:val="243"/>
  </w:num>
  <w:num w:numId="6" w16cid:durableId="407925619">
    <w:abstractNumId w:val="60"/>
  </w:num>
  <w:num w:numId="7" w16cid:durableId="1197163328">
    <w:abstractNumId w:val="80"/>
  </w:num>
  <w:num w:numId="8" w16cid:durableId="922565045">
    <w:abstractNumId w:val="82"/>
  </w:num>
  <w:num w:numId="9" w16cid:durableId="193733637">
    <w:abstractNumId w:val="68"/>
  </w:num>
  <w:num w:numId="10" w16cid:durableId="381370944">
    <w:abstractNumId w:val="121"/>
  </w:num>
  <w:num w:numId="11" w16cid:durableId="1463308274">
    <w:abstractNumId w:val="142"/>
  </w:num>
  <w:num w:numId="12" w16cid:durableId="1149521259">
    <w:abstractNumId w:val="213"/>
  </w:num>
  <w:num w:numId="13" w16cid:durableId="1408191819">
    <w:abstractNumId w:val="186"/>
  </w:num>
  <w:num w:numId="14" w16cid:durableId="1954357649">
    <w:abstractNumId w:val="133"/>
  </w:num>
  <w:num w:numId="15" w16cid:durableId="36245160">
    <w:abstractNumId w:val="49"/>
  </w:num>
  <w:num w:numId="16" w16cid:durableId="1848598691">
    <w:abstractNumId w:val="103"/>
  </w:num>
  <w:num w:numId="17" w16cid:durableId="449708848">
    <w:abstractNumId w:val="37"/>
  </w:num>
  <w:num w:numId="18" w16cid:durableId="2079089728">
    <w:abstractNumId w:val="220"/>
  </w:num>
  <w:num w:numId="19" w16cid:durableId="1097866487">
    <w:abstractNumId w:val="86"/>
  </w:num>
  <w:num w:numId="20" w16cid:durableId="1576206712">
    <w:abstractNumId w:val="149"/>
  </w:num>
  <w:num w:numId="21" w16cid:durableId="180777289">
    <w:abstractNumId w:val="95"/>
  </w:num>
  <w:num w:numId="22" w16cid:durableId="1133525860">
    <w:abstractNumId w:val="91"/>
  </w:num>
  <w:num w:numId="23" w16cid:durableId="419524326">
    <w:abstractNumId w:val="69"/>
  </w:num>
  <w:num w:numId="24" w16cid:durableId="1328823138">
    <w:abstractNumId w:val="214"/>
  </w:num>
  <w:num w:numId="25" w16cid:durableId="1466243315">
    <w:abstractNumId w:val="16"/>
  </w:num>
  <w:num w:numId="26" w16cid:durableId="1750082305">
    <w:abstractNumId w:val="170"/>
  </w:num>
  <w:num w:numId="27" w16cid:durableId="275525855">
    <w:abstractNumId w:val="137"/>
  </w:num>
  <w:num w:numId="28" w16cid:durableId="640573612">
    <w:abstractNumId w:val="43"/>
  </w:num>
  <w:num w:numId="29" w16cid:durableId="1953242978">
    <w:abstractNumId w:val="104"/>
  </w:num>
  <w:num w:numId="30" w16cid:durableId="864756130">
    <w:abstractNumId w:val="45"/>
  </w:num>
  <w:num w:numId="31" w16cid:durableId="1765766592">
    <w:abstractNumId w:val="218"/>
  </w:num>
  <w:num w:numId="32" w16cid:durableId="510919878">
    <w:abstractNumId w:val="109"/>
  </w:num>
  <w:num w:numId="33" w16cid:durableId="1519082860">
    <w:abstractNumId w:val="202"/>
  </w:num>
  <w:num w:numId="34" w16cid:durableId="1129127528">
    <w:abstractNumId w:val="246"/>
  </w:num>
  <w:num w:numId="35" w16cid:durableId="548080017">
    <w:abstractNumId w:val="41"/>
  </w:num>
  <w:num w:numId="36" w16cid:durableId="669984039">
    <w:abstractNumId w:val="22"/>
  </w:num>
  <w:num w:numId="37" w16cid:durableId="180894238">
    <w:abstractNumId w:val="139"/>
  </w:num>
  <w:num w:numId="38" w16cid:durableId="1228763182">
    <w:abstractNumId w:val="219"/>
  </w:num>
  <w:num w:numId="39" w16cid:durableId="1603605763">
    <w:abstractNumId w:val="30"/>
  </w:num>
  <w:num w:numId="40" w16cid:durableId="974919080">
    <w:abstractNumId w:val="113"/>
  </w:num>
  <w:num w:numId="41" w16cid:durableId="1887791768">
    <w:abstractNumId w:val="159"/>
  </w:num>
  <w:num w:numId="42" w16cid:durableId="485898819">
    <w:abstractNumId w:val="146"/>
  </w:num>
  <w:num w:numId="43" w16cid:durableId="1740130987">
    <w:abstractNumId w:val="165"/>
  </w:num>
  <w:num w:numId="44" w16cid:durableId="1203328648">
    <w:abstractNumId w:val="160"/>
  </w:num>
  <w:num w:numId="45" w16cid:durableId="1855267066">
    <w:abstractNumId w:val="58"/>
  </w:num>
  <w:num w:numId="46" w16cid:durableId="1152676555">
    <w:abstractNumId w:val="204"/>
  </w:num>
  <w:num w:numId="47" w16cid:durableId="828598233">
    <w:abstractNumId w:val="230"/>
  </w:num>
  <w:num w:numId="48" w16cid:durableId="921647050">
    <w:abstractNumId w:val="46"/>
  </w:num>
  <w:num w:numId="49" w16cid:durableId="270018070">
    <w:abstractNumId w:val="31"/>
  </w:num>
  <w:num w:numId="50" w16cid:durableId="1244493462">
    <w:abstractNumId w:val="207"/>
  </w:num>
  <w:num w:numId="51" w16cid:durableId="878707973">
    <w:abstractNumId w:val="98"/>
  </w:num>
  <w:num w:numId="52" w16cid:durableId="1260599784">
    <w:abstractNumId w:val="233"/>
  </w:num>
  <w:num w:numId="53" w16cid:durableId="1083915453">
    <w:abstractNumId w:val="67"/>
  </w:num>
  <w:num w:numId="54" w16cid:durableId="1473519971">
    <w:abstractNumId w:val="72"/>
  </w:num>
  <w:num w:numId="55" w16cid:durableId="77873791">
    <w:abstractNumId w:val="134"/>
  </w:num>
  <w:num w:numId="56" w16cid:durableId="1190606226">
    <w:abstractNumId w:val="172"/>
  </w:num>
  <w:num w:numId="57" w16cid:durableId="1593004427">
    <w:abstractNumId w:val="215"/>
  </w:num>
  <w:num w:numId="58" w16cid:durableId="268240583">
    <w:abstractNumId w:val="132"/>
  </w:num>
  <w:num w:numId="59" w16cid:durableId="741215053">
    <w:abstractNumId w:val="1"/>
  </w:num>
  <w:num w:numId="60" w16cid:durableId="1086270651">
    <w:abstractNumId w:val="85"/>
  </w:num>
  <w:num w:numId="61" w16cid:durableId="957028603">
    <w:abstractNumId w:val="20"/>
  </w:num>
  <w:num w:numId="62" w16cid:durableId="116338085">
    <w:abstractNumId w:val="71"/>
  </w:num>
  <w:num w:numId="63" w16cid:durableId="1472819377">
    <w:abstractNumId w:val="221"/>
  </w:num>
  <w:num w:numId="64" w16cid:durableId="389352452">
    <w:abstractNumId w:val="234"/>
  </w:num>
  <w:num w:numId="65" w16cid:durableId="671033567">
    <w:abstractNumId w:val="163"/>
  </w:num>
  <w:num w:numId="66" w16cid:durableId="631136894">
    <w:abstractNumId w:val="258"/>
  </w:num>
  <w:num w:numId="67" w16cid:durableId="955332784">
    <w:abstractNumId w:val="65"/>
  </w:num>
  <w:num w:numId="68" w16cid:durableId="1772775172">
    <w:abstractNumId w:val="189"/>
  </w:num>
  <w:num w:numId="69" w16cid:durableId="1526676718">
    <w:abstractNumId w:val="122"/>
  </w:num>
  <w:num w:numId="70" w16cid:durableId="1100640503">
    <w:abstractNumId w:val="131"/>
  </w:num>
  <w:num w:numId="71" w16cid:durableId="2027100836">
    <w:abstractNumId w:val="11"/>
  </w:num>
  <w:num w:numId="72" w16cid:durableId="1235512454">
    <w:abstractNumId w:val="217"/>
  </w:num>
  <w:num w:numId="73" w16cid:durableId="836460152">
    <w:abstractNumId w:val="167"/>
  </w:num>
  <w:num w:numId="74" w16cid:durableId="2070764278">
    <w:abstractNumId w:val="62"/>
  </w:num>
  <w:num w:numId="75" w16cid:durableId="1755782040">
    <w:abstractNumId w:val="107"/>
  </w:num>
  <w:num w:numId="76" w16cid:durableId="1027097328">
    <w:abstractNumId w:val="242"/>
  </w:num>
  <w:num w:numId="77" w16cid:durableId="751661428">
    <w:abstractNumId w:val="15"/>
  </w:num>
  <w:num w:numId="78" w16cid:durableId="936331494">
    <w:abstractNumId w:val="235"/>
  </w:num>
  <w:num w:numId="79" w16cid:durableId="1714303256">
    <w:abstractNumId w:val="4"/>
  </w:num>
  <w:num w:numId="80" w16cid:durableId="283536527">
    <w:abstractNumId w:val="8"/>
  </w:num>
  <w:num w:numId="81" w16cid:durableId="1901092842">
    <w:abstractNumId w:val="188"/>
  </w:num>
  <w:num w:numId="82" w16cid:durableId="1852186955">
    <w:abstractNumId w:val="2"/>
  </w:num>
  <w:num w:numId="83" w16cid:durableId="1685859094">
    <w:abstractNumId w:val="28"/>
  </w:num>
  <w:num w:numId="84" w16cid:durableId="544753047">
    <w:abstractNumId w:val="17"/>
  </w:num>
  <w:num w:numId="85" w16cid:durableId="1825703118">
    <w:abstractNumId w:val="151"/>
  </w:num>
  <w:num w:numId="86" w16cid:durableId="227493486">
    <w:abstractNumId w:val="84"/>
  </w:num>
  <w:num w:numId="87" w16cid:durableId="1077360523">
    <w:abstractNumId w:val="93"/>
  </w:num>
  <w:num w:numId="88" w16cid:durableId="479925250">
    <w:abstractNumId w:val="245"/>
  </w:num>
  <w:num w:numId="89" w16cid:durableId="1470515868">
    <w:abstractNumId w:val="229"/>
  </w:num>
  <w:num w:numId="90" w16cid:durableId="299119509">
    <w:abstractNumId w:val="205"/>
  </w:num>
  <w:num w:numId="91" w16cid:durableId="690111438">
    <w:abstractNumId w:val="173"/>
  </w:num>
  <w:num w:numId="92" w16cid:durableId="2018070753">
    <w:abstractNumId w:val="244"/>
  </w:num>
  <w:num w:numId="93" w16cid:durableId="272902669">
    <w:abstractNumId w:val="238"/>
  </w:num>
  <w:num w:numId="94" w16cid:durableId="1616474613">
    <w:abstractNumId w:val="90"/>
  </w:num>
  <w:num w:numId="95" w16cid:durableId="90247092">
    <w:abstractNumId w:val="169"/>
  </w:num>
  <w:num w:numId="96" w16cid:durableId="565456447">
    <w:abstractNumId w:val="16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7" w16cid:durableId="1476488798">
    <w:abstractNumId w:val="212"/>
  </w:num>
  <w:num w:numId="98" w16cid:durableId="1274021296">
    <w:abstractNumId w:val="9"/>
  </w:num>
  <w:num w:numId="99" w16cid:durableId="1849295045">
    <w:abstractNumId w:val="256"/>
  </w:num>
  <w:num w:numId="100" w16cid:durableId="914172125">
    <w:abstractNumId w:val="156"/>
  </w:num>
  <w:num w:numId="101" w16cid:durableId="1840929018">
    <w:abstractNumId w:val="178"/>
  </w:num>
  <w:num w:numId="102" w16cid:durableId="1231696095">
    <w:abstractNumId w:val="237"/>
  </w:num>
  <w:num w:numId="103" w16cid:durableId="324552182">
    <w:abstractNumId w:val="130"/>
  </w:num>
  <w:num w:numId="104" w16cid:durableId="1061950908">
    <w:abstractNumId w:val="185"/>
  </w:num>
  <w:num w:numId="105" w16cid:durableId="321738281">
    <w:abstractNumId w:val="6"/>
  </w:num>
  <w:num w:numId="106" w16cid:durableId="654802313">
    <w:abstractNumId w:val="175"/>
  </w:num>
  <w:num w:numId="107" w16cid:durableId="1091584843">
    <w:abstractNumId w:val="136"/>
  </w:num>
  <w:num w:numId="108" w16cid:durableId="1670594744">
    <w:abstractNumId w:val="33"/>
  </w:num>
  <w:num w:numId="109" w16cid:durableId="163400663">
    <w:abstractNumId w:val="36"/>
  </w:num>
  <w:num w:numId="110" w16cid:durableId="1084956497">
    <w:abstractNumId w:val="48"/>
  </w:num>
  <w:num w:numId="111" w16cid:durableId="626741311">
    <w:abstractNumId w:val="174"/>
  </w:num>
  <w:num w:numId="112" w16cid:durableId="1099368530">
    <w:abstractNumId w:val="154"/>
  </w:num>
  <w:num w:numId="113" w16cid:durableId="1469277835">
    <w:abstractNumId w:val="53"/>
  </w:num>
  <w:num w:numId="114" w16cid:durableId="830146532">
    <w:abstractNumId w:val="195"/>
  </w:num>
  <w:num w:numId="115" w16cid:durableId="1787114249">
    <w:abstractNumId w:val="206"/>
  </w:num>
  <w:num w:numId="116" w16cid:durableId="256060141">
    <w:abstractNumId w:val="232"/>
  </w:num>
  <w:num w:numId="117" w16cid:durableId="1918049092">
    <w:abstractNumId w:val="157"/>
  </w:num>
  <w:num w:numId="118" w16cid:durableId="657343956">
    <w:abstractNumId w:val="257"/>
  </w:num>
  <w:num w:numId="119" w16cid:durableId="556402155">
    <w:abstractNumId w:val="148"/>
  </w:num>
  <w:num w:numId="120" w16cid:durableId="1157577657">
    <w:abstractNumId w:val="135"/>
  </w:num>
  <w:num w:numId="121" w16cid:durableId="1773165578">
    <w:abstractNumId w:val="18"/>
  </w:num>
  <w:num w:numId="122" w16cid:durableId="800153883">
    <w:abstractNumId w:val="239"/>
  </w:num>
  <w:num w:numId="123" w16cid:durableId="396974565">
    <w:abstractNumId w:val="114"/>
  </w:num>
  <w:num w:numId="124" w16cid:durableId="2026904291">
    <w:abstractNumId w:val="70"/>
  </w:num>
  <w:num w:numId="125" w16cid:durableId="706833581">
    <w:abstractNumId w:val="228"/>
  </w:num>
  <w:num w:numId="126" w16cid:durableId="1964727670">
    <w:abstractNumId w:val="25"/>
  </w:num>
  <w:num w:numId="127" w16cid:durableId="1017854973">
    <w:abstractNumId w:val="180"/>
  </w:num>
  <w:num w:numId="128" w16cid:durableId="472868129">
    <w:abstractNumId w:val="119"/>
  </w:num>
  <w:num w:numId="129" w16cid:durableId="1802767173">
    <w:abstractNumId w:val="54"/>
  </w:num>
  <w:num w:numId="130" w16cid:durableId="280040138">
    <w:abstractNumId w:val="198"/>
  </w:num>
  <w:num w:numId="131" w16cid:durableId="2035497876">
    <w:abstractNumId w:val="241"/>
  </w:num>
  <w:num w:numId="132" w16cid:durableId="1385178545">
    <w:abstractNumId w:val="193"/>
  </w:num>
  <w:num w:numId="133" w16cid:durableId="776749940">
    <w:abstractNumId w:val="39"/>
  </w:num>
  <w:num w:numId="134" w16cid:durableId="2008895684">
    <w:abstractNumId w:val="116"/>
  </w:num>
  <w:num w:numId="135" w16cid:durableId="656810336">
    <w:abstractNumId w:val="196"/>
  </w:num>
  <w:num w:numId="136" w16cid:durableId="273636226">
    <w:abstractNumId w:val="153"/>
  </w:num>
  <w:num w:numId="137" w16cid:durableId="1336879327">
    <w:abstractNumId w:val="176"/>
  </w:num>
  <w:num w:numId="138" w16cid:durableId="1015839941">
    <w:abstractNumId w:val="101"/>
  </w:num>
  <w:num w:numId="139" w16cid:durableId="1591621355">
    <w:abstractNumId w:val="247"/>
  </w:num>
  <w:num w:numId="140" w16cid:durableId="507672723">
    <w:abstractNumId w:val="42"/>
  </w:num>
  <w:num w:numId="141" w16cid:durableId="1643075362">
    <w:abstractNumId w:val="248"/>
  </w:num>
  <w:num w:numId="142" w16cid:durableId="1812165168">
    <w:abstractNumId w:val="250"/>
  </w:num>
  <w:num w:numId="143" w16cid:durableId="1809662184">
    <w:abstractNumId w:val="187"/>
  </w:num>
  <w:num w:numId="144" w16cid:durableId="1193499106">
    <w:abstractNumId w:val="115"/>
  </w:num>
  <w:num w:numId="145" w16cid:durableId="180975099">
    <w:abstractNumId w:val="184"/>
  </w:num>
  <w:num w:numId="146" w16cid:durableId="1956281057">
    <w:abstractNumId w:val="44"/>
  </w:num>
  <w:num w:numId="147" w16cid:durableId="1834681499">
    <w:abstractNumId w:val="225"/>
  </w:num>
  <w:num w:numId="148" w16cid:durableId="1553272378">
    <w:abstractNumId w:val="75"/>
  </w:num>
  <w:num w:numId="149" w16cid:durableId="1931422324">
    <w:abstractNumId w:val="26"/>
  </w:num>
  <w:num w:numId="150" w16cid:durableId="1703819367">
    <w:abstractNumId w:val="199"/>
  </w:num>
  <w:num w:numId="151" w16cid:durableId="121504856">
    <w:abstractNumId w:val="19"/>
  </w:num>
  <w:num w:numId="152" w16cid:durableId="1670863958">
    <w:abstractNumId w:val="10"/>
  </w:num>
  <w:num w:numId="153" w16cid:durableId="588730111">
    <w:abstractNumId w:val="251"/>
  </w:num>
  <w:num w:numId="154" w16cid:durableId="1576084252">
    <w:abstractNumId w:val="51"/>
  </w:num>
  <w:num w:numId="155" w16cid:durableId="557589266">
    <w:abstractNumId w:val="73"/>
  </w:num>
  <w:num w:numId="156" w16cid:durableId="592250541">
    <w:abstractNumId w:val="222"/>
  </w:num>
  <w:num w:numId="157" w16cid:durableId="1173685381">
    <w:abstractNumId w:val="0"/>
  </w:num>
  <w:num w:numId="158" w16cid:durableId="464543232">
    <w:abstractNumId w:val="12"/>
  </w:num>
  <w:num w:numId="159" w16cid:durableId="2080322305">
    <w:abstractNumId w:val="66"/>
  </w:num>
  <w:num w:numId="160" w16cid:durableId="1748839927">
    <w:abstractNumId w:val="127"/>
  </w:num>
  <w:num w:numId="161" w16cid:durableId="303201341">
    <w:abstractNumId w:val="55"/>
  </w:num>
  <w:num w:numId="162" w16cid:durableId="2076194501">
    <w:abstractNumId w:val="81"/>
  </w:num>
  <w:num w:numId="163" w16cid:durableId="1463695663">
    <w:abstractNumId w:val="161"/>
  </w:num>
  <w:num w:numId="164" w16cid:durableId="276762244">
    <w:abstractNumId w:val="209"/>
  </w:num>
  <w:num w:numId="165" w16cid:durableId="435635384">
    <w:abstractNumId w:val="79"/>
  </w:num>
  <w:num w:numId="166" w16cid:durableId="397360908">
    <w:abstractNumId w:val="203"/>
  </w:num>
  <w:num w:numId="167" w16cid:durableId="2029285465">
    <w:abstractNumId w:val="34"/>
  </w:num>
  <w:num w:numId="168" w16cid:durableId="1441339503">
    <w:abstractNumId w:val="171"/>
  </w:num>
  <w:num w:numId="169" w16cid:durableId="89668237">
    <w:abstractNumId w:val="77"/>
  </w:num>
  <w:num w:numId="170" w16cid:durableId="1953704802">
    <w:abstractNumId w:val="252"/>
  </w:num>
  <w:num w:numId="171" w16cid:durableId="44068981">
    <w:abstractNumId w:val="100"/>
  </w:num>
  <w:num w:numId="172" w16cid:durableId="430319495">
    <w:abstractNumId w:val="166"/>
  </w:num>
  <w:num w:numId="173" w16cid:durableId="758526703">
    <w:abstractNumId w:val="168"/>
  </w:num>
  <w:num w:numId="174" w16cid:durableId="1062096087">
    <w:abstractNumId w:val="255"/>
  </w:num>
  <w:num w:numId="175" w16cid:durableId="175199090">
    <w:abstractNumId w:val="38"/>
  </w:num>
  <w:num w:numId="176" w16cid:durableId="2040424370">
    <w:abstractNumId w:val="152"/>
  </w:num>
  <w:num w:numId="177" w16cid:durableId="1629580289">
    <w:abstractNumId w:val="56"/>
  </w:num>
  <w:num w:numId="178" w16cid:durableId="798572569">
    <w:abstractNumId w:val="240"/>
  </w:num>
  <w:num w:numId="179" w16cid:durableId="1314062783">
    <w:abstractNumId w:val="155"/>
  </w:num>
  <w:num w:numId="180" w16cid:durableId="715160796">
    <w:abstractNumId w:val="183"/>
  </w:num>
  <w:num w:numId="181" w16cid:durableId="1776704080">
    <w:abstractNumId w:val="29"/>
  </w:num>
  <w:num w:numId="182" w16cid:durableId="2038457698">
    <w:abstractNumId w:val="27"/>
  </w:num>
  <w:num w:numId="183" w16cid:durableId="854730230">
    <w:abstractNumId w:val="0"/>
  </w:num>
  <w:num w:numId="184" w16cid:durableId="325518852">
    <w:abstractNumId w:val="144"/>
  </w:num>
  <w:num w:numId="185" w16cid:durableId="2097090549">
    <w:abstractNumId w:val="0"/>
  </w:num>
  <w:num w:numId="186" w16cid:durableId="1416516378">
    <w:abstractNumId w:val="0"/>
  </w:num>
  <w:num w:numId="187" w16cid:durableId="1352298929">
    <w:abstractNumId w:val="177"/>
  </w:num>
  <w:num w:numId="188" w16cid:durableId="1378236867">
    <w:abstractNumId w:val="5"/>
  </w:num>
  <w:num w:numId="189" w16cid:durableId="806552775">
    <w:abstractNumId w:val="40"/>
  </w:num>
  <w:num w:numId="190" w16cid:durableId="1788652">
    <w:abstractNumId w:val="162"/>
  </w:num>
  <w:num w:numId="191" w16cid:durableId="1942832297">
    <w:abstractNumId w:val="0"/>
  </w:num>
  <w:num w:numId="192" w16cid:durableId="1301379420">
    <w:abstractNumId w:val="110"/>
  </w:num>
  <w:num w:numId="193" w16cid:durableId="436296836">
    <w:abstractNumId w:val="208"/>
  </w:num>
  <w:num w:numId="194" w16cid:durableId="28267655">
    <w:abstractNumId w:val="0"/>
  </w:num>
  <w:num w:numId="195" w16cid:durableId="74741871">
    <w:abstractNumId w:val="0"/>
  </w:num>
  <w:num w:numId="196" w16cid:durableId="287900198">
    <w:abstractNumId w:val="0"/>
  </w:num>
  <w:num w:numId="197" w16cid:durableId="147786503">
    <w:abstractNumId w:val="47"/>
  </w:num>
  <w:num w:numId="198" w16cid:durableId="882521376">
    <w:abstractNumId w:val="64"/>
  </w:num>
  <w:num w:numId="199" w16cid:durableId="1018776159">
    <w:abstractNumId w:val="150"/>
  </w:num>
  <w:num w:numId="200" w16cid:durableId="1725324333">
    <w:abstractNumId w:val="0"/>
  </w:num>
  <w:num w:numId="201" w16cid:durableId="110976119">
    <w:abstractNumId w:val="0"/>
  </w:num>
  <w:num w:numId="202" w16cid:durableId="165946139">
    <w:abstractNumId w:val="0"/>
  </w:num>
  <w:num w:numId="203" w16cid:durableId="184367254">
    <w:abstractNumId w:val="179"/>
  </w:num>
  <w:num w:numId="204" w16cid:durableId="25640335">
    <w:abstractNumId w:val="141"/>
  </w:num>
  <w:num w:numId="205" w16cid:durableId="1369721725">
    <w:abstractNumId w:val="7"/>
  </w:num>
  <w:num w:numId="206" w16cid:durableId="1368673870">
    <w:abstractNumId w:val="96"/>
  </w:num>
  <w:num w:numId="207" w16cid:durableId="1327972273">
    <w:abstractNumId w:val="76"/>
  </w:num>
  <w:num w:numId="208" w16cid:durableId="848905107">
    <w:abstractNumId w:val="140"/>
  </w:num>
  <w:num w:numId="209" w16cid:durableId="560754554">
    <w:abstractNumId w:val="14"/>
  </w:num>
  <w:num w:numId="210" w16cid:durableId="1826312130">
    <w:abstractNumId w:val="126"/>
  </w:num>
  <w:num w:numId="211" w16cid:durableId="385222957">
    <w:abstractNumId w:val="21"/>
  </w:num>
  <w:num w:numId="212" w16cid:durableId="1008144376">
    <w:abstractNumId w:val="0"/>
  </w:num>
  <w:num w:numId="213" w16cid:durableId="1178470736">
    <w:abstractNumId w:val="0"/>
  </w:num>
  <w:num w:numId="214" w16cid:durableId="1773239351">
    <w:abstractNumId w:val="0"/>
  </w:num>
  <w:num w:numId="215" w16cid:durableId="502863884">
    <w:abstractNumId w:val="0"/>
  </w:num>
  <w:num w:numId="216" w16cid:durableId="1125735760">
    <w:abstractNumId w:val="0"/>
  </w:num>
  <w:num w:numId="217" w16cid:durableId="1126247">
    <w:abstractNumId w:val="0"/>
  </w:num>
  <w:num w:numId="218" w16cid:durableId="1191411441">
    <w:abstractNumId w:val="0"/>
  </w:num>
  <w:num w:numId="219" w16cid:durableId="864750248">
    <w:abstractNumId w:val="0"/>
  </w:num>
  <w:num w:numId="220" w16cid:durableId="62531110">
    <w:abstractNumId w:val="227"/>
  </w:num>
  <w:num w:numId="221" w16cid:durableId="872109897">
    <w:abstractNumId w:val="0"/>
  </w:num>
  <w:num w:numId="222" w16cid:durableId="1164397639">
    <w:abstractNumId w:val="0"/>
  </w:num>
  <w:num w:numId="223" w16cid:durableId="2013682666">
    <w:abstractNumId w:val="0"/>
  </w:num>
  <w:num w:numId="224" w16cid:durableId="1507360492">
    <w:abstractNumId w:val="0"/>
  </w:num>
  <w:num w:numId="225" w16cid:durableId="106774751">
    <w:abstractNumId w:val="0"/>
  </w:num>
  <w:num w:numId="226" w16cid:durableId="1731072291">
    <w:abstractNumId w:val="0"/>
  </w:num>
  <w:num w:numId="227" w16cid:durableId="610941897">
    <w:abstractNumId w:val="0"/>
  </w:num>
  <w:num w:numId="228" w16cid:durableId="1354116451">
    <w:abstractNumId w:val="0"/>
  </w:num>
  <w:num w:numId="229" w16cid:durableId="1806778314">
    <w:abstractNumId w:val="0"/>
  </w:num>
  <w:num w:numId="230" w16cid:durableId="1825052222">
    <w:abstractNumId w:val="236"/>
  </w:num>
  <w:num w:numId="231" w16cid:durableId="2010911273">
    <w:abstractNumId w:val="192"/>
  </w:num>
  <w:num w:numId="232" w16cid:durableId="1852792430">
    <w:abstractNumId w:val="0"/>
  </w:num>
  <w:num w:numId="233" w16cid:durableId="1765879957">
    <w:abstractNumId w:val="50"/>
  </w:num>
  <w:num w:numId="234" w16cid:durableId="221018187">
    <w:abstractNumId w:val="105"/>
  </w:num>
  <w:num w:numId="235" w16cid:durableId="664821716">
    <w:abstractNumId w:val="120"/>
  </w:num>
  <w:num w:numId="236" w16cid:durableId="281302631">
    <w:abstractNumId w:val="0"/>
  </w:num>
  <w:num w:numId="237" w16cid:durableId="1712613620">
    <w:abstractNumId w:val="13"/>
  </w:num>
  <w:num w:numId="238" w16cid:durableId="781459985">
    <w:abstractNumId w:val="129"/>
  </w:num>
  <w:num w:numId="239" w16cid:durableId="195969242">
    <w:abstractNumId w:val="3"/>
  </w:num>
  <w:num w:numId="240" w16cid:durableId="969016871">
    <w:abstractNumId w:val="87"/>
  </w:num>
  <w:num w:numId="241" w16cid:durableId="837116147">
    <w:abstractNumId w:val="231"/>
  </w:num>
  <w:num w:numId="242" w16cid:durableId="471094767">
    <w:abstractNumId w:val="32"/>
  </w:num>
  <w:num w:numId="243" w16cid:durableId="1923485915">
    <w:abstractNumId w:val="118"/>
  </w:num>
  <w:num w:numId="244" w16cid:durableId="1438987104">
    <w:abstractNumId w:val="112"/>
  </w:num>
  <w:num w:numId="245" w16cid:durableId="879518446">
    <w:abstractNumId w:val="249"/>
  </w:num>
  <w:num w:numId="246" w16cid:durableId="495656268">
    <w:abstractNumId w:val="197"/>
  </w:num>
  <w:num w:numId="247" w16cid:durableId="549265101">
    <w:abstractNumId w:val="63"/>
  </w:num>
  <w:num w:numId="248" w16cid:durableId="1739861178">
    <w:abstractNumId w:val="253"/>
  </w:num>
  <w:num w:numId="249" w16cid:durableId="395318673">
    <w:abstractNumId w:val="89"/>
  </w:num>
  <w:num w:numId="250" w16cid:durableId="192116834">
    <w:abstractNumId w:val="102"/>
  </w:num>
  <w:num w:numId="251" w16cid:durableId="249659277">
    <w:abstractNumId w:val="123"/>
  </w:num>
  <w:num w:numId="252" w16cid:durableId="171729746">
    <w:abstractNumId w:val="57"/>
  </w:num>
  <w:num w:numId="253" w16cid:durableId="468255346">
    <w:abstractNumId w:val="59"/>
  </w:num>
  <w:num w:numId="254" w16cid:durableId="220675402">
    <w:abstractNumId w:val="99"/>
  </w:num>
  <w:num w:numId="255" w16cid:durableId="2092775014">
    <w:abstractNumId w:val="23"/>
  </w:num>
  <w:num w:numId="256" w16cid:durableId="684945168">
    <w:abstractNumId w:val="147"/>
  </w:num>
  <w:num w:numId="257" w16cid:durableId="2054620456">
    <w:abstractNumId w:val="106"/>
  </w:num>
  <w:num w:numId="258" w16cid:durableId="6638299">
    <w:abstractNumId w:val="108"/>
  </w:num>
  <w:num w:numId="259" w16cid:durableId="17657029">
    <w:abstractNumId w:val="52"/>
  </w:num>
  <w:num w:numId="260" w16cid:durableId="565804333">
    <w:abstractNumId w:val="200"/>
  </w:num>
  <w:num w:numId="261" w16cid:durableId="156465337">
    <w:abstractNumId w:val="83"/>
  </w:num>
  <w:num w:numId="262" w16cid:durableId="645936141">
    <w:abstractNumId w:val="138"/>
  </w:num>
  <w:num w:numId="263" w16cid:durableId="318652201">
    <w:abstractNumId w:val="117"/>
  </w:num>
  <w:num w:numId="264" w16cid:durableId="1185511241">
    <w:abstractNumId w:val="88"/>
  </w:num>
  <w:num w:numId="265" w16cid:durableId="1830748710">
    <w:abstractNumId w:val="201"/>
  </w:num>
  <w:num w:numId="266" w16cid:durableId="149374469">
    <w:abstractNumId w:val="94"/>
  </w:num>
  <w:num w:numId="267" w16cid:durableId="1881698233">
    <w:abstractNumId w:val="92"/>
  </w:num>
  <w:num w:numId="268" w16cid:durableId="1528328029">
    <w:abstractNumId w:val="158"/>
  </w:num>
  <w:num w:numId="269" w16cid:durableId="488012729">
    <w:abstractNumId w:val="78"/>
  </w:num>
  <w:num w:numId="270" w16cid:durableId="1275281837">
    <w:abstractNumId w:val="182"/>
  </w:num>
  <w:num w:numId="271" w16cid:durableId="951595023">
    <w:abstractNumId w:val="254"/>
  </w:num>
  <w:num w:numId="272" w16cid:durableId="1983849349">
    <w:abstractNumId w:val="61"/>
  </w:num>
  <w:num w:numId="273" w16cid:durableId="1385981969">
    <w:abstractNumId w:val="97"/>
  </w:num>
  <w:num w:numId="274" w16cid:durableId="471216263">
    <w:abstractNumId w:val="259"/>
  </w:num>
  <w:num w:numId="275" w16cid:durableId="1952086242">
    <w:abstractNumId w:val="190"/>
  </w:num>
  <w:num w:numId="276" w16cid:durableId="1333947146">
    <w:abstractNumId w:val="145"/>
  </w:num>
  <w:num w:numId="277" w16cid:durableId="879172671">
    <w:abstractNumId w:val="143"/>
  </w:num>
  <w:num w:numId="278" w16cid:durableId="1593051160">
    <w:abstractNumId w:val="216"/>
  </w:num>
  <w:num w:numId="279" w16cid:durableId="1140924471">
    <w:abstractNumId w:val="223"/>
  </w:num>
  <w:num w:numId="280" w16cid:durableId="404644991">
    <w:abstractNumId w:val="164"/>
  </w:num>
  <w:num w:numId="281" w16cid:durableId="452331092">
    <w:abstractNumId w:val="125"/>
  </w:num>
  <w:num w:numId="282" w16cid:durableId="1646399729">
    <w:abstractNumId w:val="35"/>
  </w:num>
  <w:num w:numId="283" w16cid:durableId="607784103">
    <w:abstractNumId w:val="24"/>
  </w:num>
  <w:num w:numId="284" w16cid:durableId="119692985">
    <w:abstractNumId w:val="226"/>
  </w:num>
  <w:num w:numId="285" w16cid:durableId="634063795">
    <w:abstractNumId w:val="191"/>
  </w:num>
  <w:num w:numId="286" w16cid:durableId="245384292">
    <w:abstractNumId w:val="210"/>
  </w:num>
  <w:num w:numId="287" w16cid:durableId="1750883525">
    <w:abstractNumId w:val="128"/>
  </w:num>
  <w:num w:numId="288" w16cid:durableId="955336392">
    <w:abstractNumId w:val="111"/>
  </w:num>
  <w:num w:numId="289" w16cid:durableId="627979792">
    <w:abstractNumId w:val="181"/>
  </w:num>
  <w:num w:numId="290" w16cid:durableId="961038057">
    <w:abstractNumId w:val="211"/>
  </w:num>
  <w:num w:numId="291" w16cid:durableId="321465589">
    <w:abstractNumId w:val="2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mirrorMargins/>
  <w:activeWritingStyle w:appName="MSWord" w:lang="hu-HU" w:vendorID="7" w:dllVersion="522" w:checkStyle="1"/>
  <w:activeWritingStyle w:appName="MSWord" w:lang="hu-HU" w:vendorID="7" w:dllVersion="513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F9C"/>
    <w:rsid w:val="000058A2"/>
    <w:rsid w:val="00014B2F"/>
    <w:rsid w:val="00017F47"/>
    <w:rsid w:val="000234D0"/>
    <w:rsid w:val="000320E0"/>
    <w:rsid w:val="000347E3"/>
    <w:rsid w:val="00034F46"/>
    <w:rsid w:val="00035773"/>
    <w:rsid w:val="00056C47"/>
    <w:rsid w:val="00067215"/>
    <w:rsid w:val="000704BE"/>
    <w:rsid w:val="00082AA2"/>
    <w:rsid w:val="0008419C"/>
    <w:rsid w:val="0008614E"/>
    <w:rsid w:val="00086374"/>
    <w:rsid w:val="00094838"/>
    <w:rsid w:val="000A304D"/>
    <w:rsid w:val="000A6A08"/>
    <w:rsid w:val="000B3B1D"/>
    <w:rsid w:val="000B6461"/>
    <w:rsid w:val="000B7FFD"/>
    <w:rsid w:val="000C3FF7"/>
    <w:rsid w:val="000D14EA"/>
    <w:rsid w:val="000D2C43"/>
    <w:rsid w:val="000D7653"/>
    <w:rsid w:val="000E2E9E"/>
    <w:rsid w:val="000F1FB2"/>
    <w:rsid w:val="0010180A"/>
    <w:rsid w:val="00106E0E"/>
    <w:rsid w:val="00110B7F"/>
    <w:rsid w:val="00121AB6"/>
    <w:rsid w:val="001228AE"/>
    <w:rsid w:val="00126106"/>
    <w:rsid w:val="001302BA"/>
    <w:rsid w:val="00131C26"/>
    <w:rsid w:val="001358C2"/>
    <w:rsid w:val="00136275"/>
    <w:rsid w:val="001374D0"/>
    <w:rsid w:val="0013787A"/>
    <w:rsid w:val="00137B9A"/>
    <w:rsid w:val="00151D5F"/>
    <w:rsid w:val="00164DAA"/>
    <w:rsid w:val="00164E5F"/>
    <w:rsid w:val="00167E2A"/>
    <w:rsid w:val="0017518B"/>
    <w:rsid w:val="00176B5B"/>
    <w:rsid w:val="00177C86"/>
    <w:rsid w:val="00181567"/>
    <w:rsid w:val="00192E97"/>
    <w:rsid w:val="00194A27"/>
    <w:rsid w:val="001A1F54"/>
    <w:rsid w:val="001A2ED2"/>
    <w:rsid w:val="001A3B1D"/>
    <w:rsid w:val="001A64C9"/>
    <w:rsid w:val="001B1440"/>
    <w:rsid w:val="001C5668"/>
    <w:rsid w:val="001C7335"/>
    <w:rsid w:val="001D02B9"/>
    <w:rsid w:val="001D2B29"/>
    <w:rsid w:val="001D2E96"/>
    <w:rsid w:val="001D3113"/>
    <w:rsid w:val="001E0716"/>
    <w:rsid w:val="001E0D8D"/>
    <w:rsid w:val="001E13A1"/>
    <w:rsid w:val="001E28CA"/>
    <w:rsid w:val="001E503D"/>
    <w:rsid w:val="001F2B15"/>
    <w:rsid w:val="001F3A29"/>
    <w:rsid w:val="001F3D4A"/>
    <w:rsid w:val="001F5F59"/>
    <w:rsid w:val="00200EBD"/>
    <w:rsid w:val="002078E5"/>
    <w:rsid w:val="00221CB9"/>
    <w:rsid w:val="002237F0"/>
    <w:rsid w:val="00225B70"/>
    <w:rsid w:val="00227641"/>
    <w:rsid w:val="00230449"/>
    <w:rsid w:val="00231E09"/>
    <w:rsid w:val="00243E26"/>
    <w:rsid w:val="002460A9"/>
    <w:rsid w:val="00246AD6"/>
    <w:rsid w:val="00246EFE"/>
    <w:rsid w:val="00247555"/>
    <w:rsid w:val="0026770D"/>
    <w:rsid w:val="0027700C"/>
    <w:rsid w:val="002778F9"/>
    <w:rsid w:val="00284ACC"/>
    <w:rsid w:val="00290D0E"/>
    <w:rsid w:val="00293FE0"/>
    <w:rsid w:val="00295BBB"/>
    <w:rsid w:val="002A164B"/>
    <w:rsid w:val="002A2E60"/>
    <w:rsid w:val="002B15AE"/>
    <w:rsid w:val="002B1929"/>
    <w:rsid w:val="002B67C7"/>
    <w:rsid w:val="002C0E7A"/>
    <w:rsid w:val="002C179D"/>
    <w:rsid w:val="002C2C9D"/>
    <w:rsid w:val="002C3A84"/>
    <w:rsid w:val="002D35C1"/>
    <w:rsid w:val="002D5E13"/>
    <w:rsid w:val="002D7A7D"/>
    <w:rsid w:val="002E0D3B"/>
    <w:rsid w:val="002F1356"/>
    <w:rsid w:val="002F3FF7"/>
    <w:rsid w:val="002F516F"/>
    <w:rsid w:val="00303ABE"/>
    <w:rsid w:val="0031097F"/>
    <w:rsid w:val="00313006"/>
    <w:rsid w:val="003154B1"/>
    <w:rsid w:val="003201AA"/>
    <w:rsid w:val="00327AA6"/>
    <w:rsid w:val="00337DF3"/>
    <w:rsid w:val="0034540F"/>
    <w:rsid w:val="00345B03"/>
    <w:rsid w:val="003507FE"/>
    <w:rsid w:val="003510FD"/>
    <w:rsid w:val="003526A2"/>
    <w:rsid w:val="003526F8"/>
    <w:rsid w:val="00352B8E"/>
    <w:rsid w:val="00356802"/>
    <w:rsid w:val="00363E38"/>
    <w:rsid w:val="00367976"/>
    <w:rsid w:val="003700C4"/>
    <w:rsid w:val="00372073"/>
    <w:rsid w:val="00372353"/>
    <w:rsid w:val="00373BA1"/>
    <w:rsid w:val="0038145B"/>
    <w:rsid w:val="00386C3D"/>
    <w:rsid w:val="00391917"/>
    <w:rsid w:val="0039694F"/>
    <w:rsid w:val="00397ECB"/>
    <w:rsid w:val="003A0469"/>
    <w:rsid w:val="003A07B8"/>
    <w:rsid w:val="003A08E8"/>
    <w:rsid w:val="003B0102"/>
    <w:rsid w:val="003B059D"/>
    <w:rsid w:val="003B0A3C"/>
    <w:rsid w:val="003B0B11"/>
    <w:rsid w:val="003B1E6E"/>
    <w:rsid w:val="003B40E2"/>
    <w:rsid w:val="003E02BD"/>
    <w:rsid w:val="003E3D38"/>
    <w:rsid w:val="003F0D01"/>
    <w:rsid w:val="003F34E6"/>
    <w:rsid w:val="003F7D93"/>
    <w:rsid w:val="00400A2F"/>
    <w:rsid w:val="00403CCB"/>
    <w:rsid w:val="00411D51"/>
    <w:rsid w:val="00411F9C"/>
    <w:rsid w:val="004128B3"/>
    <w:rsid w:val="0041345B"/>
    <w:rsid w:val="004134C5"/>
    <w:rsid w:val="00416115"/>
    <w:rsid w:val="0042464B"/>
    <w:rsid w:val="00431FEA"/>
    <w:rsid w:val="0043501A"/>
    <w:rsid w:val="004411E8"/>
    <w:rsid w:val="0044492E"/>
    <w:rsid w:val="00447CC3"/>
    <w:rsid w:val="00451718"/>
    <w:rsid w:val="00461A18"/>
    <w:rsid w:val="004668C7"/>
    <w:rsid w:val="004669DD"/>
    <w:rsid w:val="00467869"/>
    <w:rsid w:val="00472E4E"/>
    <w:rsid w:val="00475FB7"/>
    <w:rsid w:val="00475FF0"/>
    <w:rsid w:val="004851D4"/>
    <w:rsid w:val="004865C8"/>
    <w:rsid w:val="0049657E"/>
    <w:rsid w:val="00496B2C"/>
    <w:rsid w:val="00497142"/>
    <w:rsid w:val="004B046B"/>
    <w:rsid w:val="004B1ECA"/>
    <w:rsid w:val="004B6A5D"/>
    <w:rsid w:val="004C0437"/>
    <w:rsid w:val="004C1C42"/>
    <w:rsid w:val="004C207B"/>
    <w:rsid w:val="004C67EE"/>
    <w:rsid w:val="004D24DF"/>
    <w:rsid w:val="004E1AAD"/>
    <w:rsid w:val="004E5694"/>
    <w:rsid w:val="004F4E07"/>
    <w:rsid w:val="004F69F4"/>
    <w:rsid w:val="00507064"/>
    <w:rsid w:val="005078A3"/>
    <w:rsid w:val="00507B28"/>
    <w:rsid w:val="0051554F"/>
    <w:rsid w:val="005157A8"/>
    <w:rsid w:val="00516472"/>
    <w:rsid w:val="00520BE5"/>
    <w:rsid w:val="00530E50"/>
    <w:rsid w:val="00533CA5"/>
    <w:rsid w:val="00536D5D"/>
    <w:rsid w:val="005377B3"/>
    <w:rsid w:val="00540249"/>
    <w:rsid w:val="0054745C"/>
    <w:rsid w:val="00554DE5"/>
    <w:rsid w:val="00555C62"/>
    <w:rsid w:val="00561821"/>
    <w:rsid w:val="00564A86"/>
    <w:rsid w:val="005703B5"/>
    <w:rsid w:val="00571593"/>
    <w:rsid w:val="00571844"/>
    <w:rsid w:val="00572C18"/>
    <w:rsid w:val="005766AB"/>
    <w:rsid w:val="0057783B"/>
    <w:rsid w:val="00577C25"/>
    <w:rsid w:val="00583460"/>
    <w:rsid w:val="005838A1"/>
    <w:rsid w:val="00596334"/>
    <w:rsid w:val="005A2EF4"/>
    <w:rsid w:val="005A3C07"/>
    <w:rsid w:val="005B3A21"/>
    <w:rsid w:val="005B563E"/>
    <w:rsid w:val="005B69A8"/>
    <w:rsid w:val="005B7F77"/>
    <w:rsid w:val="005C022B"/>
    <w:rsid w:val="005D2622"/>
    <w:rsid w:val="005D4BC8"/>
    <w:rsid w:val="005D6F3E"/>
    <w:rsid w:val="005E03E6"/>
    <w:rsid w:val="005E3E93"/>
    <w:rsid w:val="005F3319"/>
    <w:rsid w:val="005F54C9"/>
    <w:rsid w:val="005F5CAE"/>
    <w:rsid w:val="005F7B99"/>
    <w:rsid w:val="00603F45"/>
    <w:rsid w:val="00606651"/>
    <w:rsid w:val="00610046"/>
    <w:rsid w:val="00613969"/>
    <w:rsid w:val="00621EE4"/>
    <w:rsid w:val="00622A1C"/>
    <w:rsid w:val="00622E65"/>
    <w:rsid w:val="00623EB0"/>
    <w:rsid w:val="00626C06"/>
    <w:rsid w:val="006271B0"/>
    <w:rsid w:val="00642EEE"/>
    <w:rsid w:val="0065231A"/>
    <w:rsid w:val="0066458A"/>
    <w:rsid w:val="006668A8"/>
    <w:rsid w:val="00670467"/>
    <w:rsid w:val="00675CC4"/>
    <w:rsid w:val="00680F9D"/>
    <w:rsid w:val="006A12AE"/>
    <w:rsid w:val="006B03C8"/>
    <w:rsid w:val="006B09D2"/>
    <w:rsid w:val="006B15B5"/>
    <w:rsid w:val="006B235F"/>
    <w:rsid w:val="006C00E2"/>
    <w:rsid w:val="006C2BAC"/>
    <w:rsid w:val="006D47D2"/>
    <w:rsid w:val="006D5DC9"/>
    <w:rsid w:val="006D64B8"/>
    <w:rsid w:val="006F191D"/>
    <w:rsid w:val="0070589D"/>
    <w:rsid w:val="00710A0D"/>
    <w:rsid w:val="00713CCC"/>
    <w:rsid w:val="00721146"/>
    <w:rsid w:val="007332EE"/>
    <w:rsid w:val="00736A55"/>
    <w:rsid w:val="0074208C"/>
    <w:rsid w:val="007512EC"/>
    <w:rsid w:val="00757F98"/>
    <w:rsid w:val="00761414"/>
    <w:rsid w:val="007663BF"/>
    <w:rsid w:val="007758AB"/>
    <w:rsid w:val="00781082"/>
    <w:rsid w:val="00782AB0"/>
    <w:rsid w:val="0078391F"/>
    <w:rsid w:val="007853BC"/>
    <w:rsid w:val="0078703B"/>
    <w:rsid w:val="00797B08"/>
    <w:rsid w:val="007A2EBF"/>
    <w:rsid w:val="007A58BF"/>
    <w:rsid w:val="007A58D4"/>
    <w:rsid w:val="007B7C0F"/>
    <w:rsid w:val="007D0EEB"/>
    <w:rsid w:val="007D3A9F"/>
    <w:rsid w:val="007D6C9E"/>
    <w:rsid w:val="007D6E28"/>
    <w:rsid w:val="007D6EE0"/>
    <w:rsid w:val="007E0165"/>
    <w:rsid w:val="007E1831"/>
    <w:rsid w:val="007E2CA4"/>
    <w:rsid w:val="007E6E90"/>
    <w:rsid w:val="007E7AEB"/>
    <w:rsid w:val="007F590C"/>
    <w:rsid w:val="008160E1"/>
    <w:rsid w:val="008228CB"/>
    <w:rsid w:val="0083480E"/>
    <w:rsid w:val="0084131B"/>
    <w:rsid w:val="0084188D"/>
    <w:rsid w:val="00854550"/>
    <w:rsid w:val="0086133F"/>
    <w:rsid w:val="00861834"/>
    <w:rsid w:val="00862F69"/>
    <w:rsid w:val="00862FEF"/>
    <w:rsid w:val="00867B51"/>
    <w:rsid w:val="00873B58"/>
    <w:rsid w:val="00877F4E"/>
    <w:rsid w:val="008805AB"/>
    <w:rsid w:val="008815F4"/>
    <w:rsid w:val="00885629"/>
    <w:rsid w:val="008873B5"/>
    <w:rsid w:val="00896783"/>
    <w:rsid w:val="008A355D"/>
    <w:rsid w:val="008A36E5"/>
    <w:rsid w:val="008A38AC"/>
    <w:rsid w:val="008A67F5"/>
    <w:rsid w:val="008B09E7"/>
    <w:rsid w:val="008C0EF0"/>
    <w:rsid w:val="008C2A12"/>
    <w:rsid w:val="008D59EC"/>
    <w:rsid w:val="008F1FEE"/>
    <w:rsid w:val="008F2669"/>
    <w:rsid w:val="008F5190"/>
    <w:rsid w:val="009131CD"/>
    <w:rsid w:val="00915524"/>
    <w:rsid w:val="00922517"/>
    <w:rsid w:val="00926038"/>
    <w:rsid w:val="00931E25"/>
    <w:rsid w:val="00932016"/>
    <w:rsid w:val="00936B16"/>
    <w:rsid w:val="00940FD5"/>
    <w:rsid w:val="00944284"/>
    <w:rsid w:val="009502CD"/>
    <w:rsid w:val="00950FF9"/>
    <w:rsid w:val="00951113"/>
    <w:rsid w:val="00952AD7"/>
    <w:rsid w:val="00952F40"/>
    <w:rsid w:val="0097490C"/>
    <w:rsid w:val="00977F1E"/>
    <w:rsid w:val="00990206"/>
    <w:rsid w:val="0099621C"/>
    <w:rsid w:val="009C7192"/>
    <w:rsid w:val="009C7E8E"/>
    <w:rsid w:val="009D19FD"/>
    <w:rsid w:val="009D2A85"/>
    <w:rsid w:val="009E2060"/>
    <w:rsid w:val="009E6CC9"/>
    <w:rsid w:val="009F17B4"/>
    <w:rsid w:val="009F6FBF"/>
    <w:rsid w:val="009F762E"/>
    <w:rsid w:val="00A05A56"/>
    <w:rsid w:val="00A074E9"/>
    <w:rsid w:val="00A07BDC"/>
    <w:rsid w:val="00A102DC"/>
    <w:rsid w:val="00A154D1"/>
    <w:rsid w:val="00A32813"/>
    <w:rsid w:val="00A3749D"/>
    <w:rsid w:val="00A40C25"/>
    <w:rsid w:val="00A42C41"/>
    <w:rsid w:val="00A45F54"/>
    <w:rsid w:val="00A501CF"/>
    <w:rsid w:val="00A6146B"/>
    <w:rsid w:val="00A66AE2"/>
    <w:rsid w:val="00A743FA"/>
    <w:rsid w:val="00A81105"/>
    <w:rsid w:val="00A82501"/>
    <w:rsid w:val="00A8432C"/>
    <w:rsid w:val="00A91547"/>
    <w:rsid w:val="00A926C0"/>
    <w:rsid w:val="00A94857"/>
    <w:rsid w:val="00A95F87"/>
    <w:rsid w:val="00A975D3"/>
    <w:rsid w:val="00AA2D93"/>
    <w:rsid w:val="00AA6873"/>
    <w:rsid w:val="00AB4C1D"/>
    <w:rsid w:val="00AC2CB8"/>
    <w:rsid w:val="00AC589B"/>
    <w:rsid w:val="00AD0256"/>
    <w:rsid w:val="00AD3981"/>
    <w:rsid w:val="00AD66EE"/>
    <w:rsid w:val="00AF1182"/>
    <w:rsid w:val="00B07BCC"/>
    <w:rsid w:val="00B118EB"/>
    <w:rsid w:val="00B174EC"/>
    <w:rsid w:val="00B2045E"/>
    <w:rsid w:val="00B247E7"/>
    <w:rsid w:val="00B2582A"/>
    <w:rsid w:val="00B322EB"/>
    <w:rsid w:val="00B33882"/>
    <w:rsid w:val="00B4183F"/>
    <w:rsid w:val="00B57307"/>
    <w:rsid w:val="00B74083"/>
    <w:rsid w:val="00B77838"/>
    <w:rsid w:val="00B8315D"/>
    <w:rsid w:val="00B85C62"/>
    <w:rsid w:val="00B947E3"/>
    <w:rsid w:val="00BA159F"/>
    <w:rsid w:val="00BA3AD9"/>
    <w:rsid w:val="00BA486E"/>
    <w:rsid w:val="00BC0966"/>
    <w:rsid w:val="00BC0A29"/>
    <w:rsid w:val="00BC1309"/>
    <w:rsid w:val="00BC23F5"/>
    <w:rsid w:val="00BC2472"/>
    <w:rsid w:val="00BC7F4D"/>
    <w:rsid w:val="00BC7F8B"/>
    <w:rsid w:val="00BD1712"/>
    <w:rsid w:val="00BD6736"/>
    <w:rsid w:val="00BE25CD"/>
    <w:rsid w:val="00BE2C86"/>
    <w:rsid w:val="00BF626B"/>
    <w:rsid w:val="00C01DAB"/>
    <w:rsid w:val="00C03683"/>
    <w:rsid w:val="00C04E40"/>
    <w:rsid w:val="00C148BF"/>
    <w:rsid w:val="00C14968"/>
    <w:rsid w:val="00C15D83"/>
    <w:rsid w:val="00C26D82"/>
    <w:rsid w:val="00C325B4"/>
    <w:rsid w:val="00C336BC"/>
    <w:rsid w:val="00C34586"/>
    <w:rsid w:val="00C34AFE"/>
    <w:rsid w:val="00C36DB1"/>
    <w:rsid w:val="00C41E71"/>
    <w:rsid w:val="00C61C0A"/>
    <w:rsid w:val="00C71E1A"/>
    <w:rsid w:val="00C72ED6"/>
    <w:rsid w:val="00C80C08"/>
    <w:rsid w:val="00C8540F"/>
    <w:rsid w:val="00C874D0"/>
    <w:rsid w:val="00C92CC2"/>
    <w:rsid w:val="00C93B11"/>
    <w:rsid w:val="00C97DF4"/>
    <w:rsid w:val="00CA3B93"/>
    <w:rsid w:val="00CC146D"/>
    <w:rsid w:val="00CD22A6"/>
    <w:rsid w:val="00CD3B88"/>
    <w:rsid w:val="00CD3BC1"/>
    <w:rsid w:val="00CD57BD"/>
    <w:rsid w:val="00CD6B5C"/>
    <w:rsid w:val="00CD75E9"/>
    <w:rsid w:val="00CE0C61"/>
    <w:rsid w:val="00CE598B"/>
    <w:rsid w:val="00CF0462"/>
    <w:rsid w:val="00CF4190"/>
    <w:rsid w:val="00CF620A"/>
    <w:rsid w:val="00D10C92"/>
    <w:rsid w:val="00D14D18"/>
    <w:rsid w:val="00D27B3F"/>
    <w:rsid w:val="00D33863"/>
    <w:rsid w:val="00D40B8E"/>
    <w:rsid w:val="00D5598C"/>
    <w:rsid w:val="00D6079C"/>
    <w:rsid w:val="00D66E2C"/>
    <w:rsid w:val="00D81856"/>
    <w:rsid w:val="00D81D70"/>
    <w:rsid w:val="00D85F63"/>
    <w:rsid w:val="00D86875"/>
    <w:rsid w:val="00D9072C"/>
    <w:rsid w:val="00D950EF"/>
    <w:rsid w:val="00D96A6D"/>
    <w:rsid w:val="00DB6AE4"/>
    <w:rsid w:val="00DD5CDE"/>
    <w:rsid w:val="00DE1417"/>
    <w:rsid w:val="00DE72B9"/>
    <w:rsid w:val="00DF4EE9"/>
    <w:rsid w:val="00DF740E"/>
    <w:rsid w:val="00E0082C"/>
    <w:rsid w:val="00E06C0F"/>
    <w:rsid w:val="00E170A8"/>
    <w:rsid w:val="00E2091E"/>
    <w:rsid w:val="00E21B51"/>
    <w:rsid w:val="00E26099"/>
    <w:rsid w:val="00E30597"/>
    <w:rsid w:val="00E30C86"/>
    <w:rsid w:val="00E3703E"/>
    <w:rsid w:val="00E402FC"/>
    <w:rsid w:val="00E5449D"/>
    <w:rsid w:val="00E620CF"/>
    <w:rsid w:val="00E6313C"/>
    <w:rsid w:val="00E67B5D"/>
    <w:rsid w:val="00E70C95"/>
    <w:rsid w:val="00E71E59"/>
    <w:rsid w:val="00E76221"/>
    <w:rsid w:val="00E8230D"/>
    <w:rsid w:val="00E90F66"/>
    <w:rsid w:val="00E9122C"/>
    <w:rsid w:val="00E94074"/>
    <w:rsid w:val="00E95098"/>
    <w:rsid w:val="00E96135"/>
    <w:rsid w:val="00E9720F"/>
    <w:rsid w:val="00EA270B"/>
    <w:rsid w:val="00EB5352"/>
    <w:rsid w:val="00EB6BDA"/>
    <w:rsid w:val="00EC26CE"/>
    <w:rsid w:val="00EC58E4"/>
    <w:rsid w:val="00EF289C"/>
    <w:rsid w:val="00EF6437"/>
    <w:rsid w:val="00EF7DB8"/>
    <w:rsid w:val="00F003B2"/>
    <w:rsid w:val="00F0762A"/>
    <w:rsid w:val="00F10DF2"/>
    <w:rsid w:val="00F155AB"/>
    <w:rsid w:val="00F22104"/>
    <w:rsid w:val="00F23A1B"/>
    <w:rsid w:val="00F25222"/>
    <w:rsid w:val="00F257D1"/>
    <w:rsid w:val="00F26860"/>
    <w:rsid w:val="00F368B8"/>
    <w:rsid w:val="00F4060E"/>
    <w:rsid w:val="00F54B0E"/>
    <w:rsid w:val="00F578BE"/>
    <w:rsid w:val="00F61422"/>
    <w:rsid w:val="00F614CE"/>
    <w:rsid w:val="00F64EA6"/>
    <w:rsid w:val="00F757B6"/>
    <w:rsid w:val="00F76894"/>
    <w:rsid w:val="00F769FF"/>
    <w:rsid w:val="00F861D1"/>
    <w:rsid w:val="00F87D2D"/>
    <w:rsid w:val="00F93048"/>
    <w:rsid w:val="00F95433"/>
    <w:rsid w:val="00FA0505"/>
    <w:rsid w:val="00FA436C"/>
    <w:rsid w:val="00FA4394"/>
    <w:rsid w:val="00FB6E48"/>
    <w:rsid w:val="00FC0457"/>
    <w:rsid w:val="00FC3E52"/>
    <w:rsid w:val="00FD1EAD"/>
    <w:rsid w:val="00FD6928"/>
    <w:rsid w:val="00FE1D38"/>
    <w:rsid w:val="00FE76DE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  <w14:docId w14:val="0A5839A8"/>
  <w15:chartTrackingRefBased/>
  <w15:docId w15:val="{56531B1C-441D-49A2-958F-7C5689F1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before="60" w:after="60"/>
      <w:jc w:val="both"/>
    </w:pPr>
  </w:style>
  <w:style w:type="paragraph" w:styleId="Cmsor1">
    <w:name w:val="heading 1"/>
    <w:basedOn w:val="Norml"/>
    <w:next w:val="Norml"/>
    <w:qFormat/>
    <w:pPr>
      <w:keepNext/>
      <w:pageBreakBefore/>
      <w:numPr>
        <w:numId w:val="1"/>
      </w:numPr>
      <w:pBdr>
        <w:top w:val="single" w:sz="6" w:space="1" w:color="auto"/>
      </w:pBdr>
      <w:shd w:val="pct10" w:color="auto" w:fill="auto"/>
      <w:spacing w:before="360" w:after="120"/>
      <w:jc w:val="left"/>
      <w:outlineLvl w:val="0"/>
    </w:pPr>
    <w:rPr>
      <w:rFonts w:ascii="Arial" w:hAnsi="Arial"/>
      <w:b/>
      <w:kern w:val="28"/>
      <w:sz w:val="32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360" w:after="120"/>
      <w:jc w:val="left"/>
      <w:outlineLvl w:val="1"/>
    </w:pPr>
    <w:rPr>
      <w:rFonts w:ascii="Arial" w:hAnsi="Arial"/>
      <w:b/>
      <w:sz w:val="28"/>
    </w:rPr>
  </w:style>
  <w:style w:type="paragraph" w:styleId="Cmsor3">
    <w:name w:val="heading 3"/>
    <w:basedOn w:val="Norml"/>
    <w:next w:val="Norml"/>
    <w:link w:val="Cmsor3Char"/>
    <w:qFormat/>
    <w:pPr>
      <w:keepNext/>
      <w:numPr>
        <w:ilvl w:val="2"/>
        <w:numId w:val="1"/>
      </w:numPr>
      <w:spacing w:before="240" w:after="120"/>
      <w:jc w:val="left"/>
      <w:outlineLvl w:val="2"/>
    </w:pPr>
    <w:rPr>
      <w:rFonts w:ascii="Arial" w:hAnsi="Arial"/>
      <w:b/>
    </w:rPr>
  </w:style>
  <w:style w:type="paragraph" w:styleId="Cmsor4">
    <w:name w:val="heading 4"/>
    <w:basedOn w:val="Norml"/>
    <w:next w:val="Norml"/>
    <w:link w:val="Cmsor4Char"/>
    <w:qFormat/>
    <w:pPr>
      <w:keepNext/>
      <w:numPr>
        <w:ilvl w:val="3"/>
        <w:numId w:val="1"/>
      </w:numPr>
      <w:spacing w:before="240"/>
      <w:jc w:val="left"/>
      <w:outlineLvl w:val="3"/>
    </w:pPr>
    <w:rPr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Felsorols">
    <w:name w:val="List Bullet"/>
    <w:basedOn w:val="Norml"/>
    <w:pPr>
      <w:numPr>
        <w:numId w:val="2"/>
      </w:numPr>
      <w:tabs>
        <w:tab w:val="clear" w:pos="360"/>
        <w:tab w:val="num" w:pos="1068"/>
      </w:tabs>
      <w:spacing w:before="0" w:after="120"/>
      <w:ind w:left="1068"/>
    </w:pPr>
  </w:style>
  <w:style w:type="paragraph" w:customStyle="1" w:styleId="Tbla">
    <w:name w:val="Tábla"/>
    <w:basedOn w:val="Norml"/>
    <w:pPr>
      <w:jc w:val="left"/>
    </w:pPr>
    <w:rPr>
      <w:rFonts w:ascii="Arial" w:hAnsi="Arial"/>
      <w:sz w:val="16"/>
    </w:rPr>
  </w:style>
  <w:style w:type="paragraph" w:customStyle="1" w:styleId="Screen">
    <w:name w:val="Screen"/>
    <w:basedOn w:val="Norml"/>
    <w:link w:val="ScreenChar"/>
    <w:pPr>
      <w:keepNext/>
      <w:spacing w:before="0" w:after="0"/>
    </w:pPr>
    <w:rPr>
      <w:rFonts w:ascii="Courier New" w:hAnsi="Courier New"/>
      <w:sz w:val="16"/>
    </w:rPr>
  </w:style>
  <w:style w:type="paragraph" w:customStyle="1" w:styleId="H2">
    <w:name w:val="H2"/>
    <w:basedOn w:val="Norml"/>
    <w:next w:val="Norml"/>
    <w:pPr>
      <w:keepNext/>
      <w:spacing w:before="100" w:after="100"/>
      <w:jc w:val="left"/>
      <w:outlineLvl w:val="2"/>
    </w:pPr>
    <w:rPr>
      <w:b/>
      <w:snapToGrid w:val="0"/>
      <w:sz w:val="3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rFonts w:ascii="Arial" w:hAnsi="Arial"/>
      <w:b/>
    </w:rPr>
  </w:style>
  <w:style w:type="paragraph" w:customStyle="1" w:styleId="Tblafejlc">
    <w:name w:val="Tábla fejléc"/>
    <w:basedOn w:val="Tbla"/>
    <w:next w:val="Tbla"/>
    <w:rPr>
      <w:b/>
    </w:rPr>
  </w:style>
  <w:style w:type="paragraph" w:styleId="TJ1">
    <w:name w:val="toc 1"/>
    <w:basedOn w:val="Norml"/>
    <w:next w:val="Norml"/>
    <w:semiHidden/>
    <w:pPr>
      <w:tabs>
        <w:tab w:val="right" w:leader="dot" w:pos="9071"/>
      </w:tabs>
      <w:spacing w:before="120" w:after="120"/>
      <w:ind w:left="238" w:hanging="238"/>
      <w:jc w:val="left"/>
    </w:pPr>
    <w:rPr>
      <w:b/>
      <w:noProof/>
      <w:sz w:val="22"/>
    </w:rPr>
  </w:style>
  <w:style w:type="paragraph" w:styleId="TJ2">
    <w:name w:val="toc 2"/>
    <w:basedOn w:val="Norml"/>
    <w:next w:val="Norml"/>
    <w:semiHidden/>
    <w:pPr>
      <w:tabs>
        <w:tab w:val="right" w:leader="dot" w:pos="9071"/>
      </w:tabs>
      <w:ind w:left="476" w:hanging="238"/>
      <w:jc w:val="left"/>
    </w:pPr>
    <w:rPr>
      <w:noProof/>
    </w:rPr>
  </w:style>
  <w:style w:type="paragraph" w:styleId="TJ3">
    <w:name w:val="toc 3"/>
    <w:basedOn w:val="Norml"/>
    <w:next w:val="Norml"/>
    <w:semiHidden/>
    <w:pPr>
      <w:tabs>
        <w:tab w:val="right" w:leader="dot" w:pos="9071"/>
      </w:tabs>
      <w:ind w:left="720" w:hanging="238"/>
      <w:jc w:val="left"/>
    </w:pPr>
    <w:rPr>
      <w:noProof/>
    </w:rPr>
  </w:style>
  <w:style w:type="paragraph" w:styleId="TJ4">
    <w:name w:val="toc 4"/>
    <w:basedOn w:val="Norml"/>
    <w:next w:val="Norml"/>
    <w:semiHidden/>
    <w:pPr>
      <w:tabs>
        <w:tab w:val="right" w:leader="dot" w:pos="9071"/>
      </w:tabs>
      <w:ind w:left="720"/>
    </w:pPr>
    <w:rPr>
      <w:sz w:val="18"/>
    </w:rPr>
  </w:style>
  <w:style w:type="paragraph" w:styleId="TJ5">
    <w:name w:val="toc 5"/>
    <w:basedOn w:val="Norml"/>
    <w:next w:val="Norml"/>
    <w:semiHidden/>
    <w:pPr>
      <w:tabs>
        <w:tab w:val="right" w:leader="dot" w:pos="9071"/>
      </w:tabs>
      <w:ind w:left="960"/>
    </w:pPr>
    <w:rPr>
      <w:sz w:val="18"/>
    </w:rPr>
  </w:style>
  <w:style w:type="paragraph" w:styleId="TJ6">
    <w:name w:val="toc 6"/>
    <w:basedOn w:val="Norml"/>
    <w:next w:val="Norml"/>
    <w:semiHidden/>
    <w:pPr>
      <w:tabs>
        <w:tab w:val="right" w:leader="dot" w:pos="9071"/>
      </w:tabs>
      <w:ind w:left="1200"/>
    </w:pPr>
    <w:rPr>
      <w:sz w:val="18"/>
    </w:rPr>
  </w:style>
  <w:style w:type="paragraph" w:styleId="TJ7">
    <w:name w:val="toc 7"/>
    <w:basedOn w:val="Norml"/>
    <w:next w:val="Norml"/>
    <w:semiHidden/>
    <w:pPr>
      <w:tabs>
        <w:tab w:val="right" w:leader="dot" w:pos="9071"/>
      </w:tabs>
      <w:ind w:left="1440"/>
    </w:pPr>
    <w:rPr>
      <w:sz w:val="18"/>
    </w:rPr>
  </w:style>
  <w:style w:type="paragraph" w:styleId="TJ8">
    <w:name w:val="toc 8"/>
    <w:basedOn w:val="Norml"/>
    <w:next w:val="Norml"/>
    <w:semiHidden/>
    <w:pPr>
      <w:tabs>
        <w:tab w:val="right" w:leader="dot" w:pos="9071"/>
      </w:tabs>
      <w:ind w:left="1680"/>
    </w:pPr>
    <w:rPr>
      <w:sz w:val="18"/>
    </w:rPr>
  </w:style>
  <w:style w:type="paragraph" w:styleId="TJ9">
    <w:name w:val="toc 9"/>
    <w:basedOn w:val="Norml"/>
    <w:next w:val="Norml"/>
    <w:semiHidden/>
    <w:pPr>
      <w:tabs>
        <w:tab w:val="right" w:leader="dot" w:pos="9071"/>
      </w:tabs>
      <w:ind w:left="1920"/>
    </w:pPr>
    <w:rPr>
      <w:sz w:val="18"/>
    </w:rPr>
  </w:style>
  <w:style w:type="paragraph" w:customStyle="1" w:styleId="Preformatted">
    <w:name w:val="Preformatted"/>
    <w:basedOn w:val="Norm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  <w:jc w:val="left"/>
    </w:pPr>
    <w:rPr>
      <w:rFonts w:ascii="Courier New" w:hAnsi="Courier New"/>
      <w:snapToGrid w:val="0"/>
    </w:rPr>
  </w:style>
  <w:style w:type="paragraph" w:customStyle="1" w:styleId="H3">
    <w:name w:val="H3"/>
    <w:basedOn w:val="Norml"/>
    <w:next w:val="Norml"/>
    <w:pPr>
      <w:keepNext/>
      <w:spacing w:before="100" w:after="100"/>
      <w:jc w:val="left"/>
      <w:outlineLvl w:val="3"/>
    </w:pPr>
    <w:rPr>
      <w:b/>
      <w:snapToGrid w:val="0"/>
      <w:sz w:val="28"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Szvegtrzs">
    <w:name w:val="Body Text"/>
    <w:basedOn w:val="Norml"/>
    <w:rPr>
      <w:b/>
    </w:rPr>
  </w:style>
  <w:style w:type="paragraph" w:customStyle="1" w:styleId="Blockquote">
    <w:name w:val="Blockquote"/>
    <w:basedOn w:val="Norml"/>
    <w:pPr>
      <w:spacing w:before="100" w:after="100"/>
      <w:ind w:left="360" w:right="360"/>
      <w:jc w:val="left"/>
    </w:pPr>
    <w:rPr>
      <w:snapToGrid w:val="0"/>
      <w:sz w:val="24"/>
    </w:rPr>
  </w:style>
  <w:style w:type="paragraph" w:styleId="Szvegtrzsbehzssal">
    <w:name w:val="Body Text Indent"/>
    <w:basedOn w:val="Norml"/>
    <w:pPr>
      <w:ind w:left="851"/>
      <w:outlineLvl w:val="0"/>
    </w:pPr>
  </w:style>
  <w:style w:type="character" w:customStyle="1" w:styleId="Typewriter">
    <w:name w:val="Typewriter"/>
    <w:rPr>
      <w:rFonts w:ascii="Courier New" w:hAnsi="Courier New"/>
      <w:sz w:val="20"/>
    </w:rPr>
  </w:style>
  <w:style w:type="paragraph" w:customStyle="1" w:styleId="H4">
    <w:name w:val="H4"/>
    <w:basedOn w:val="Norml"/>
    <w:next w:val="Norml"/>
    <w:pPr>
      <w:keepNext/>
      <w:spacing w:before="100" w:after="100"/>
      <w:jc w:val="left"/>
      <w:outlineLvl w:val="4"/>
    </w:pPr>
    <w:rPr>
      <w:b/>
      <w:snapToGrid w:val="0"/>
      <w:sz w:val="24"/>
    </w:rPr>
  </w:style>
  <w:style w:type="character" w:customStyle="1" w:styleId="CODE">
    <w:name w:val="CODE"/>
    <w:rPr>
      <w:rFonts w:ascii="Courier New" w:hAnsi="Courier New"/>
      <w:sz w:val="20"/>
    </w:rPr>
  </w:style>
  <w:style w:type="paragraph" w:styleId="Szvegtrzs2">
    <w:name w:val="Body Text 2"/>
    <w:basedOn w:val="Norml"/>
    <w:rPr>
      <w:b/>
      <w:i/>
      <w:sz w:val="32"/>
    </w:rPr>
  </w:style>
  <w:style w:type="paragraph" w:customStyle="1" w:styleId="DefinitionTerm">
    <w:name w:val="Definition Term"/>
    <w:basedOn w:val="Norml"/>
    <w:next w:val="DefinitionList"/>
    <w:pPr>
      <w:spacing w:before="0" w:after="0"/>
      <w:jc w:val="left"/>
    </w:pPr>
    <w:rPr>
      <w:snapToGrid w:val="0"/>
      <w:sz w:val="24"/>
    </w:rPr>
  </w:style>
  <w:style w:type="paragraph" w:customStyle="1" w:styleId="DefinitionList">
    <w:name w:val="Definition List"/>
    <w:basedOn w:val="Norml"/>
    <w:next w:val="DefinitionTerm"/>
    <w:pPr>
      <w:spacing w:before="0" w:after="0"/>
      <w:ind w:left="360"/>
      <w:jc w:val="left"/>
    </w:pPr>
    <w:rPr>
      <w:snapToGrid w:val="0"/>
      <w:sz w:val="24"/>
    </w:rPr>
  </w:style>
  <w:style w:type="character" w:styleId="Kiemels2">
    <w:name w:val="Strong"/>
    <w:basedOn w:val="Bekezdsalapbettpusa"/>
    <w:qFormat/>
    <w:rPr>
      <w:b/>
    </w:rPr>
  </w:style>
  <w:style w:type="paragraph" w:styleId="HTML-kntformzott">
    <w:name w:val="HTML Preformatted"/>
    <w:basedOn w:val="Norml"/>
    <w:pPr>
      <w:shd w:val="clear" w:color="auto" w:fill="FFCC0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Arial" w:eastAsia="Arial Unicode MS" w:hAnsi="Arial" w:cs="Arial"/>
    </w:rPr>
  </w:style>
  <w:style w:type="character" w:styleId="Mrltotthiperhivatkozs">
    <w:name w:val="FollowedHyperlink"/>
    <w:basedOn w:val="Bekezdsalapbettpusa"/>
    <w:rPr>
      <w:color w:val="0000FF"/>
      <w:u w:val="single"/>
    </w:rPr>
  </w:style>
  <w:style w:type="character" w:styleId="HTML-kd">
    <w:name w:val="HTML Code"/>
    <w:basedOn w:val="Bekezdsalapbettpusa"/>
    <w:rPr>
      <w:rFonts w:ascii="Arial Unicode MS" w:eastAsia="Arial Unicode MS" w:hAnsi="Arial Unicode MS" w:cs="Arial Unicode MS"/>
      <w:sz w:val="20"/>
      <w:szCs w:val="20"/>
    </w:rPr>
  </w:style>
  <w:style w:type="paragraph" w:styleId="Szvegtrzsbehzssal2">
    <w:name w:val="Body Text Indent 2"/>
    <w:basedOn w:val="Norml"/>
    <w:pPr>
      <w:ind w:left="1080"/>
    </w:pPr>
  </w:style>
  <w:style w:type="paragraph" w:styleId="NormlWeb">
    <w:name w:val="Normal (Web)"/>
    <w:basedOn w:val="Norm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Szvegtrzs3">
    <w:name w:val="Body Text 3"/>
    <w:basedOn w:val="Norml"/>
    <w:rPr>
      <w:i/>
      <w:iCs/>
    </w:rPr>
  </w:style>
  <w:style w:type="paragraph" w:customStyle="1" w:styleId="H5">
    <w:name w:val="H5"/>
    <w:basedOn w:val="Norml"/>
    <w:next w:val="Norml"/>
    <w:pPr>
      <w:keepNext/>
      <w:spacing w:before="100" w:after="100"/>
      <w:jc w:val="left"/>
      <w:outlineLvl w:val="5"/>
    </w:pPr>
    <w:rPr>
      <w:b/>
      <w:snapToGrid w:val="0"/>
    </w:rPr>
  </w:style>
  <w:style w:type="paragraph" w:styleId="Kpalrs">
    <w:name w:val="caption"/>
    <w:basedOn w:val="Norml"/>
    <w:next w:val="Norml"/>
    <w:qFormat/>
    <w:rPr>
      <w:i/>
      <w:u w:val="single"/>
    </w:r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"/>
    <w:next w:val="Norml"/>
    <w:pPr>
      <w:keepNext/>
      <w:spacing w:before="100" w:after="100"/>
      <w:jc w:val="left"/>
      <w:outlineLvl w:val="1"/>
    </w:pPr>
    <w:rPr>
      <w:b/>
      <w:snapToGrid w:val="0"/>
      <w:kern w:val="36"/>
      <w:sz w:val="48"/>
    </w:rPr>
  </w:style>
  <w:style w:type="paragraph" w:customStyle="1" w:styleId="H6">
    <w:name w:val="H6"/>
    <w:basedOn w:val="Norml"/>
    <w:next w:val="Norml"/>
    <w:pPr>
      <w:keepNext/>
      <w:spacing w:before="100" w:after="100"/>
      <w:jc w:val="left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l"/>
    <w:next w:val="Norml"/>
    <w:pPr>
      <w:spacing w:before="0" w:after="0"/>
      <w:jc w:val="left"/>
    </w:pPr>
    <w:rPr>
      <w:i/>
      <w:snapToGrid w:val="0"/>
      <w:sz w:val="24"/>
    </w:rPr>
  </w:style>
  <w:style w:type="character" w:customStyle="1" w:styleId="CITE">
    <w:name w:val="CITE"/>
    <w:rPr>
      <w:i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z-BottomofForm">
    <w:name w:val="z-Bottom of Form"/>
    <w:next w:val="Norml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l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Pr>
      <w:rFonts w:ascii="Courier New" w:hAnsi="Courier New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Szvegtrzsbehzssal3">
    <w:name w:val="Body Text Indent 3"/>
    <w:basedOn w:val="Norml"/>
    <w:pPr>
      <w:spacing w:before="0" w:after="0"/>
      <w:ind w:left="1416"/>
    </w:pPr>
  </w:style>
  <w:style w:type="paragraph" w:customStyle="1" w:styleId="Norml1">
    <w:name w:val="Normál1"/>
    <w:basedOn w:val="Norml"/>
    <w:link w:val="Norml1Char"/>
    <w:rsid w:val="00713CCC"/>
    <w:pPr>
      <w:spacing w:before="0" w:after="0"/>
    </w:pPr>
  </w:style>
  <w:style w:type="paragraph" w:customStyle="1" w:styleId="NormlFlkvr">
    <w:name w:val="Normál + Félkövér"/>
    <w:basedOn w:val="Norml"/>
    <w:link w:val="NormlFlkvrChar"/>
    <w:rsid w:val="004668C7"/>
    <w:rPr>
      <w:b/>
    </w:rPr>
  </w:style>
  <w:style w:type="character" w:customStyle="1" w:styleId="Norml1Char">
    <w:name w:val="Normál1 Char"/>
    <w:basedOn w:val="Bekezdsalapbettpusa"/>
    <w:link w:val="Norml1"/>
    <w:rsid w:val="00F61422"/>
    <w:rPr>
      <w:lang w:val="hu-HU" w:eastAsia="hu-HU" w:bidi="ar-SA"/>
    </w:rPr>
  </w:style>
  <w:style w:type="paragraph" w:customStyle="1" w:styleId="Noi">
    <w:name w:val="Noi"/>
    <w:basedOn w:val="Cmsor5"/>
    <w:rsid w:val="003F34E6"/>
  </w:style>
  <w:style w:type="character" w:customStyle="1" w:styleId="Normlcourier">
    <w:name w:val="Normál+courier"/>
    <w:basedOn w:val="Norml1Char"/>
    <w:rsid w:val="00DF740E"/>
    <w:rPr>
      <w:rFonts w:ascii="Courier New" w:hAnsi="Courier New"/>
      <w:color w:val="FF0000"/>
      <w:sz w:val="20"/>
      <w:lang w:val="hu-HU" w:eastAsia="hu-HU" w:bidi="ar-SA"/>
    </w:rPr>
  </w:style>
  <w:style w:type="paragraph" w:customStyle="1" w:styleId="FONTOS">
    <w:name w:val="FONTOS"/>
    <w:basedOn w:val="HTML-kntformzott"/>
    <w:next w:val="HTML-kntformzott"/>
    <w:rsid w:val="003510FD"/>
    <w:pPr>
      <w:pBdr>
        <w:top w:val="single" w:sz="4" w:space="1" w:color="FF0000"/>
        <w:left w:val="single" w:sz="4" w:space="4" w:color="FF0000"/>
        <w:bottom w:val="single" w:sz="4" w:space="1" w:color="FF0000"/>
        <w:right w:val="single" w:sz="4" w:space="4" w:color="FF0000"/>
      </w:pBdr>
      <w:shd w:val="clear" w:color="auto" w:fill="auto"/>
    </w:pPr>
    <w:rPr>
      <w:rFonts w:ascii="Courier New" w:hAnsi="Courier New"/>
      <w:color w:val="FF0000"/>
    </w:rPr>
  </w:style>
  <w:style w:type="character" w:customStyle="1" w:styleId="NormlFlkvrChar">
    <w:name w:val="Normál + Félkövér Char"/>
    <w:basedOn w:val="Bekezdsalapbettpusa"/>
    <w:link w:val="NormlFlkvr"/>
    <w:rsid w:val="00951113"/>
    <w:rPr>
      <w:b/>
      <w:lang w:val="hu-HU" w:eastAsia="hu-HU" w:bidi="ar-SA"/>
    </w:rPr>
  </w:style>
  <w:style w:type="table" w:styleId="Rcsostblzat">
    <w:name w:val="Table Grid"/>
    <w:basedOn w:val="Normltblzat"/>
    <w:rsid w:val="00572C1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1">
    <w:name w:val="Stílus1"/>
    <w:basedOn w:val="Norml"/>
    <w:rsid w:val="00572C18"/>
  </w:style>
  <w:style w:type="character" w:customStyle="1" w:styleId="Cmsor4Char">
    <w:name w:val="Címsor 4 Char"/>
    <w:basedOn w:val="Bekezdsalapbettpusa"/>
    <w:link w:val="Cmsor4"/>
    <w:rsid w:val="00EC26CE"/>
    <w:rPr>
      <w:b/>
      <w:lang w:val="hu-HU" w:eastAsia="hu-HU" w:bidi="ar-SA"/>
    </w:rPr>
  </w:style>
  <w:style w:type="character" w:customStyle="1" w:styleId="ScreenChar">
    <w:name w:val="Screen Char"/>
    <w:basedOn w:val="Bekezdsalapbettpusa"/>
    <w:link w:val="Screen"/>
    <w:rsid w:val="00A40C25"/>
    <w:rPr>
      <w:rFonts w:ascii="Courier New" w:hAnsi="Courier New"/>
      <w:sz w:val="16"/>
      <w:lang w:val="hu-HU" w:eastAsia="hu-HU" w:bidi="ar-SA"/>
    </w:rPr>
  </w:style>
  <w:style w:type="character" w:customStyle="1" w:styleId="Cmsor3Char">
    <w:name w:val="Címsor 3 Char"/>
    <w:basedOn w:val="Bekezdsalapbettpusa"/>
    <w:link w:val="Cmsor3"/>
    <w:rsid w:val="00675CC4"/>
    <w:rPr>
      <w:rFonts w:ascii="Arial" w:hAnsi="Arial"/>
      <w:b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3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98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56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70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4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993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916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29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9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85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093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13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53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99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37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28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62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8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7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58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09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74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53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40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56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176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437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0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44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894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24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211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00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45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91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9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14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92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7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71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660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8164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271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772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42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94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415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643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059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0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986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97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878">
      <w:bodyDiv w:val="1"/>
      <w:marLeft w:val="240"/>
      <w:marRight w:val="24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icrosoft%20office\Sablonok\Medsol\MedSolution'97%20dokumentumsablo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C10AB1E4D88964184EB16C4B81AB235" ma:contentTypeVersion="13" ma:contentTypeDescription="Új dokumentum létrehozása." ma:contentTypeScope="" ma:versionID="bc96c8c4ed90222eca89a3115ff814b6">
  <xsd:schema xmlns:xsd="http://www.w3.org/2001/XMLSchema" xmlns:xs="http://www.w3.org/2001/XMLSchema" xmlns:p="http://schemas.microsoft.com/office/2006/metadata/properties" xmlns:ns2="57fae935-c4d3-4cbf-b87a-24ada7eda900" xmlns:ns3="00755cba-966a-45d5-b0a9-3779c6df4a5e" targetNamespace="http://schemas.microsoft.com/office/2006/metadata/properties" ma:root="true" ma:fieldsID="3b5aed2426100de61f5fea226a066f7c" ns2:_="" ns3:_="">
    <xsd:import namespace="57fae935-c4d3-4cbf-b87a-24ada7eda900"/>
    <xsd:import namespace="00755cba-966a-45d5-b0a9-3779c6df4a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ae935-c4d3-4cbf-b87a-24ada7eda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6e3cd5a-baf7-4d65-8045-8424a8566d85}" ma:internalName="TaxCatchAll" ma:showField="CatchAllData" ma:web="57fae935-c4d3-4cbf-b87a-24ada7eda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55cba-966a-45d5-b0a9-3779c6df4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55cba-966a-45d5-b0a9-3779c6df4a5e">
      <Terms xmlns="http://schemas.microsoft.com/office/infopath/2007/PartnerControls"/>
    </lcf76f155ced4ddcb4097134ff3c332f>
    <TaxCatchAll xmlns="57fae935-c4d3-4cbf-b87a-24ada7eda900"/>
  </documentManagement>
</p:properties>
</file>

<file path=customXml/itemProps1.xml><?xml version="1.0" encoding="utf-8"?>
<ds:datastoreItem xmlns:ds="http://schemas.openxmlformats.org/officeDocument/2006/customXml" ds:itemID="{C0F47E87-6FEF-468B-9AD2-1F9A1AFD6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ae935-c4d3-4cbf-b87a-24ada7eda900"/>
    <ds:schemaRef ds:uri="00755cba-966a-45d5-b0a9-3779c6df4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2DB5CA-5332-432C-9931-4C634F3467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1CE06-9140-4C2A-80F5-961D384F96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MedSolution'97 dokumentumsablon.dot</Template>
  <TotalTime>0</TotalTime>
  <Pages>2</Pages>
  <Words>392</Words>
  <Characters>2655</Characters>
  <Application>Microsoft Office Word</Application>
  <DocSecurity>4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MedSolution</vt:lpstr>
    </vt:vector>
  </TitlesOfParts>
  <Company>International System House Kft.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MedSolution</dc:title>
  <dc:subject>Új MedSolution verzió</dc:subject>
  <dc:creator>Borda Sándor</dc:creator>
  <cp:keywords/>
  <dc:description/>
  <cp:lastModifiedBy>Tamás Zoltán (osztályvezető)</cp:lastModifiedBy>
  <cp:revision>2</cp:revision>
  <cp:lastPrinted>2004-07-09T06:39:00Z</cp:lastPrinted>
  <dcterms:created xsi:type="dcterms:W3CDTF">2024-12-11T11:42:00Z</dcterms:created>
  <dcterms:modified xsi:type="dcterms:W3CDTF">2024-12-11T11:42:00Z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port">
    <vt:lpwstr>Újdonságok, javítások</vt:lpwstr>
  </property>
  <property fmtid="{D5CDD505-2E9C-101B-9397-08002B2CF9AE}" pid="3" name="Verzió">
    <vt:lpwstr>3.00</vt:lpwstr>
  </property>
  <property fmtid="{D5CDD505-2E9C-101B-9397-08002B2CF9AE}" pid="4" name="Befejezési dátum">
    <vt:lpwstr>Befejezési dátum</vt:lpwstr>
  </property>
</Properties>
</file>