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DD4E" w14:textId="77777777" w:rsidR="00BF6443" w:rsidRPr="00127093" w:rsidRDefault="00BF6443" w:rsidP="00BF64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7093">
        <w:rPr>
          <w:rFonts w:ascii="Times New Roman" w:hAnsi="Times New Roman" w:cs="Times New Roman"/>
          <w:b/>
          <w:sz w:val="28"/>
          <w:szCs w:val="28"/>
        </w:rPr>
        <w:t>Pályázati adatlap</w:t>
      </w:r>
    </w:p>
    <w:p w14:paraId="7DA4996B" w14:textId="0C58D603" w:rsidR="00BF6443" w:rsidRPr="00127093" w:rsidRDefault="00BF6443" w:rsidP="00127093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27093">
        <w:rPr>
          <w:rFonts w:ascii="Times New Roman" w:hAnsi="Times New Roman" w:cs="Times New Roman"/>
          <w:i/>
          <w:sz w:val="24"/>
          <w:szCs w:val="24"/>
        </w:rPr>
        <w:t>#Kavics Mentorprogram Közéleti ösztöndíj program 20</w:t>
      </w:r>
      <w:r w:rsidR="002C2CF0">
        <w:rPr>
          <w:rFonts w:ascii="Times New Roman" w:hAnsi="Times New Roman" w:cs="Times New Roman"/>
          <w:i/>
          <w:sz w:val="24"/>
          <w:szCs w:val="24"/>
        </w:rPr>
        <w:t>25</w:t>
      </w:r>
      <w:r w:rsidRPr="00127093">
        <w:rPr>
          <w:rFonts w:ascii="Times New Roman" w:hAnsi="Times New Roman" w:cs="Times New Roman"/>
          <w:i/>
          <w:sz w:val="24"/>
          <w:szCs w:val="24"/>
        </w:rPr>
        <w:t>/</w:t>
      </w:r>
      <w:r w:rsidR="00776C03">
        <w:rPr>
          <w:rFonts w:ascii="Times New Roman" w:hAnsi="Times New Roman" w:cs="Times New Roman"/>
          <w:i/>
          <w:sz w:val="24"/>
          <w:szCs w:val="24"/>
        </w:rPr>
        <w:t>2</w:t>
      </w:r>
      <w:r w:rsidR="002C2CF0">
        <w:rPr>
          <w:rFonts w:ascii="Times New Roman" w:hAnsi="Times New Roman" w:cs="Times New Roman"/>
          <w:i/>
          <w:sz w:val="24"/>
          <w:szCs w:val="24"/>
        </w:rPr>
        <w:t>6</w:t>
      </w:r>
      <w:r w:rsidR="00776C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44968">
        <w:rPr>
          <w:rFonts w:ascii="Times New Roman" w:hAnsi="Times New Roman" w:cs="Times New Roman"/>
          <w:i/>
          <w:sz w:val="24"/>
          <w:szCs w:val="24"/>
        </w:rPr>
        <w:t>I</w:t>
      </w:r>
      <w:r w:rsidRPr="00127093">
        <w:rPr>
          <w:rFonts w:ascii="Times New Roman" w:hAnsi="Times New Roman" w:cs="Times New Roman"/>
          <w:i/>
          <w:sz w:val="24"/>
          <w:szCs w:val="24"/>
        </w:rPr>
        <w:t>. félév</w:t>
      </w:r>
    </w:p>
    <w:p w14:paraId="2E9E8D4A" w14:textId="77777777" w:rsidR="00BF6443" w:rsidRPr="00F45114" w:rsidRDefault="00BF6443" w:rsidP="00127093">
      <w:pPr>
        <w:pStyle w:val="Nincstrkz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</w:rPr>
      </w:pPr>
      <w:r w:rsidRPr="00F45114">
        <w:rPr>
          <w:rFonts w:ascii="Times New Roman" w:hAnsi="Times New Roman" w:cs="Times New Roman"/>
          <w:sz w:val="28"/>
        </w:rPr>
        <w:t>Személyes adatok</w:t>
      </w:r>
    </w:p>
    <w:p w14:paraId="139F2D9F" w14:textId="77777777" w:rsidR="00BF6443" w:rsidRPr="00F45114" w:rsidRDefault="00BF6443" w:rsidP="00BF6443">
      <w:pPr>
        <w:pStyle w:val="Nincstrkz"/>
        <w:rPr>
          <w:rFonts w:ascii="Times New Roman" w:hAnsi="Times New Roman" w:cs="Times New Roman"/>
          <w:sz w:val="24"/>
        </w:rPr>
      </w:pPr>
    </w:p>
    <w:tbl>
      <w:tblPr>
        <w:tblStyle w:val="Tblzategyszer1"/>
        <w:tblW w:w="9141" w:type="dxa"/>
        <w:tblLook w:val="04A0" w:firstRow="1" w:lastRow="0" w:firstColumn="1" w:lastColumn="0" w:noHBand="0" w:noVBand="1"/>
      </w:tblPr>
      <w:tblGrid>
        <w:gridCol w:w="3114"/>
        <w:gridCol w:w="6027"/>
      </w:tblGrid>
      <w:tr w:rsidR="00BF6443" w:rsidRPr="00DC1378" w14:paraId="4BDCDEC2" w14:textId="77777777" w:rsidTr="00DC1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CA5E927" w14:textId="77777777" w:rsidR="00BF6443" w:rsidRPr="00DC1378" w:rsidRDefault="00BF6443" w:rsidP="00F31C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C1378">
              <w:rPr>
                <w:rFonts w:ascii="Times New Roman" w:hAnsi="Times New Roman" w:cs="Times New Roman"/>
                <w:sz w:val="24"/>
                <w:szCs w:val="24"/>
              </w:rPr>
              <w:t>Név</w:t>
            </w:r>
          </w:p>
        </w:tc>
        <w:tc>
          <w:tcPr>
            <w:tcW w:w="6027" w:type="dxa"/>
            <w:vAlign w:val="center"/>
          </w:tcPr>
          <w:p w14:paraId="63EE6671" w14:textId="77777777" w:rsidR="00BF6443" w:rsidRPr="00DC1378" w:rsidRDefault="00BF6443" w:rsidP="00F31CD7">
            <w:pPr>
              <w:pStyle w:val="Nincstrkz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43" w:rsidRPr="00DC1378" w14:paraId="0198737F" w14:textId="77777777" w:rsidTr="00DC1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735A8CEB" w14:textId="77777777" w:rsidR="00BF6443" w:rsidRPr="00DC1378" w:rsidRDefault="00BF6443" w:rsidP="00F31C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1378">
              <w:rPr>
                <w:rFonts w:ascii="Times New Roman" w:hAnsi="Times New Roman" w:cs="Times New Roman"/>
                <w:sz w:val="24"/>
                <w:szCs w:val="24"/>
              </w:rPr>
              <w:t>Neptun</w:t>
            </w:r>
            <w:proofErr w:type="spellEnd"/>
            <w:r w:rsidRPr="00DC1378">
              <w:rPr>
                <w:rFonts w:ascii="Times New Roman" w:hAnsi="Times New Roman" w:cs="Times New Roman"/>
                <w:sz w:val="24"/>
                <w:szCs w:val="24"/>
              </w:rPr>
              <w:t xml:space="preserve"> kód</w:t>
            </w:r>
          </w:p>
        </w:tc>
        <w:tc>
          <w:tcPr>
            <w:tcW w:w="6027" w:type="dxa"/>
            <w:vAlign w:val="center"/>
          </w:tcPr>
          <w:p w14:paraId="73DD0868" w14:textId="77777777" w:rsidR="00BF6443" w:rsidRPr="00DC1378" w:rsidRDefault="00BF6443" w:rsidP="00F31CD7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443" w:rsidRPr="00DC1378" w14:paraId="47D32A7D" w14:textId="77777777" w:rsidTr="00DC137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50939066" w14:textId="33B94ACD" w:rsidR="00BF6443" w:rsidRPr="00DC1378" w:rsidRDefault="00DC1378" w:rsidP="00F31CD7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C1378">
              <w:rPr>
                <w:rFonts w:ascii="Times New Roman" w:hAnsi="Times New Roman" w:cs="Times New Roman"/>
                <w:sz w:val="24"/>
                <w:szCs w:val="24"/>
              </w:rPr>
              <w:t>Tagozat (nappali/részidő)</w:t>
            </w:r>
          </w:p>
        </w:tc>
        <w:tc>
          <w:tcPr>
            <w:tcW w:w="6027" w:type="dxa"/>
            <w:vAlign w:val="center"/>
          </w:tcPr>
          <w:p w14:paraId="48177AE9" w14:textId="77777777" w:rsidR="00BF6443" w:rsidRPr="00DC1378" w:rsidRDefault="00BF6443" w:rsidP="00F31CD7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78" w:rsidRPr="00DC1378" w14:paraId="6FA93228" w14:textId="77777777" w:rsidTr="00DC1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0B11E231" w14:textId="3045D55B" w:rsidR="00DC1378" w:rsidRPr="00DC1378" w:rsidRDefault="00DC1378" w:rsidP="00DC137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C1378">
              <w:rPr>
                <w:rFonts w:ascii="Times New Roman" w:hAnsi="Times New Roman" w:cs="Times New Roman"/>
                <w:sz w:val="24"/>
                <w:szCs w:val="24"/>
              </w:rPr>
              <w:t>Születési hely, idő</w:t>
            </w:r>
          </w:p>
        </w:tc>
        <w:tc>
          <w:tcPr>
            <w:tcW w:w="6027" w:type="dxa"/>
            <w:vAlign w:val="center"/>
          </w:tcPr>
          <w:p w14:paraId="481F310A" w14:textId="77777777" w:rsidR="00DC1378" w:rsidRPr="00DC1378" w:rsidRDefault="00DC1378" w:rsidP="00DC137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78" w:rsidRPr="00DC1378" w14:paraId="0ECB2357" w14:textId="77777777" w:rsidTr="00DC137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48F62D74" w14:textId="0216D210" w:rsidR="00DC1378" w:rsidRPr="00DC1378" w:rsidRDefault="00DC1378" w:rsidP="00DC137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C1378">
              <w:rPr>
                <w:rFonts w:ascii="Times New Roman" w:hAnsi="Times New Roman" w:cs="Times New Roman"/>
                <w:sz w:val="24"/>
                <w:szCs w:val="24"/>
              </w:rPr>
              <w:t>Telefonszám</w:t>
            </w:r>
          </w:p>
        </w:tc>
        <w:tc>
          <w:tcPr>
            <w:tcW w:w="6027" w:type="dxa"/>
            <w:vAlign w:val="center"/>
          </w:tcPr>
          <w:p w14:paraId="273A9DF9" w14:textId="77777777" w:rsidR="00DC1378" w:rsidRPr="00DC1378" w:rsidRDefault="00DC1378" w:rsidP="00DC1378">
            <w:pPr>
              <w:pStyle w:val="Nincstrkz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378" w:rsidRPr="00DC1378" w14:paraId="795DE0E4" w14:textId="77777777" w:rsidTr="00DC1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vAlign w:val="center"/>
          </w:tcPr>
          <w:p w14:paraId="221777D4" w14:textId="408566A9" w:rsidR="00DC1378" w:rsidRPr="00DC1378" w:rsidRDefault="00DC1378" w:rsidP="00DC1378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C1378">
              <w:rPr>
                <w:rFonts w:ascii="Times New Roman" w:hAnsi="Times New Roman" w:cs="Times New Roman"/>
                <w:sz w:val="24"/>
                <w:szCs w:val="24"/>
              </w:rPr>
              <w:t>E-mail cím</w:t>
            </w:r>
          </w:p>
        </w:tc>
        <w:tc>
          <w:tcPr>
            <w:tcW w:w="6027" w:type="dxa"/>
            <w:vAlign w:val="center"/>
          </w:tcPr>
          <w:p w14:paraId="795CD4D5" w14:textId="77777777" w:rsidR="00DC1378" w:rsidRPr="00DC1378" w:rsidRDefault="00DC1378" w:rsidP="00DC1378">
            <w:pPr>
              <w:pStyle w:val="Nincstrkz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FE4409" w14:textId="77777777" w:rsidR="00BF6443" w:rsidRPr="00F45114" w:rsidRDefault="00BF6443" w:rsidP="00127093">
      <w:pPr>
        <w:pStyle w:val="Listaszerbekezds"/>
        <w:numPr>
          <w:ilvl w:val="0"/>
          <w:numId w:val="1"/>
        </w:numPr>
        <w:spacing w:before="240"/>
        <w:rPr>
          <w:rFonts w:ascii="Times New Roman" w:hAnsi="Times New Roman" w:cs="Times New Roman"/>
          <w:sz w:val="28"/>
          <w:szCs w:val="28"/>
        </w:rPr>
      </w:pPr>
      <w:r w:rsidRPr="2DB79A2A">
        <w:rPr>
          <w:rFonts w:ascii="Times New Roman" w:hAnsi="Times New Roman" w:cs="Times New Roman"/>
          <w:sz w:val="28"/>
          <w:szCs w:val="28"/>
        </w:rPr>
        <w:t>Tevékenység leírása</w:t>
      </w:r>
    </w:p>
    <w:p w14:paraId="6E65BD10" w14:textId="677E9893" w:rsidR="00BF6443" w:rsidRPr="00F45114" w:rsidRDefault="00BF6443" w:rsidP="00BF6443">
      <w:r w:rsidRPr="2DB79A2A">
        <w:rPr>
          <w:rFonts w:ascii="Times New Roman" w:hAnsi="Times New Roman" w:cs="Times New Roman"/>
          <w:sz w:val="20"/>
          <w:szCs w:val="20"/>
        </w:rPr>
        <w:t>(A leírásban a következők szerepeljenek: a tevékenység pontos ideje, helyszíne, megnevezése, az elvégzett feladatok felsorolása, leírása.)</w:t>
      </w:r>
    </w:p>
    <w:p w14:paraId="50130C9E" w14:textId="77777777" w:rsidR="00BF6443" w:rsidRPr="00F45114" w:rsidRDefault="00BF644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05D7E258" w14:textId="77777777" w:rsidR="00BF6443" w:rsidRPr="00F45114" w:rsidRDefault="00BF644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4612EE62" w14:textId="77777777" w:rsidR="00BF6443" w:rsidRPr="00F45114" w:rsidRDefault="00BF644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5F500A14" w14:textId="77777777" w:rsidR="00BF6443" w:rsidRPr="00F45114" w:rsidRDefault="00BF644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5B27EDB5" w14:textId="77777777" w:rsidR="00BF6443" w:rsidRDefault="00BF644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1159E76F" w14:textId="77777777" w:rsidR="00DC1378" w:rsidRDefault="00DC1378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6B348B40" w14:textId="77777777" w:rsidR="00127093" w:rsidRDefault="0012709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59CF02F8" w14:textId="77777777" w:rsidR="00127093" w:rsidRDefault="0012709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6BDD1211" w14:textId="77777777" w:rsidR="00BF6443" w:rsidRDefault="00BF6443" w:rsidP="00BF6443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30984612" w14:textId="77777777" w:rsidR="00BF6443" w:rsidRDefault="00BF6443" w:rsidP="00BF6443">
      <w:pPr>
        <w:rPr>
          <w:rFonts w:ascii="Times New Roman" w:hAnsi="Times New Roman" w:cs="Times New Roman"/>
          <w:sz w:val="24"/>
          <w:szCs w:val="24"/>
        </w:rPr>
      </w:pPr>
      <w:r w:rsidRPr="2D8B53E8">
        <w:rPr>
          <w:rFonts w:ascii="Times New Roman" w:hAnsi="Times New Roman" w:cs="Times New Roman"/>
          <w:sz w:val="24"/>
          <w:szCs w:val="24"/>
        </w:rPr>
        <w:t>Alulírott nyilatkozom, hogy a fentiek a valóságnak megfelelnek.</w:t>
      </w:r>
    </w:p>
    <w:p w14:paraId="5CC4FD99" w14:textId="77777777" w:rsidR="00BF6443" w:rsidRDefault="00BF6443" w:rsidP="00BF64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Kelt: </w:t>
      </w:r>
    </w:p>
    <w:p w14:paraId="52898955" w14:textId="7EB02A65" w:rsidR="00BF6443" w:rsidRDefault="00BF6443" w:rsidP="00BF6443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</w:t>
      </w:r>
    </w:p>
    <w:p w14:paraId="4762A698" w14:textId="1B0AF975" w:rsidR="00E4326E" w:rsidRDefault="00BF6443" w:rsidP="00BF6443">
      <w:pPr>
        <w:ind w:left="4956" w:firstLine="708"/>
        <w:jc w:val="center"/>
      </w:pPr>
      <w:r>
        <w:rPr>
          <w:rFonts w:ascii="Times New Roman" w:hAnsi="Times New Roman" w:cs="Times New Roman"/>
          <w:sz w:val="24"/>
        </w:rPr>
        <w:t>Pályázó aláírása</w:t>
      </w:r>
    </w:p>
    <w:sectPr w:rsidR="00E4326E" w:rsidSect="00957996">
      <w:headerReference w:type="default" r:id="rId11"/>
      <w:footerReference w:type="default" r:id="rId12"/>
      <w:pgSz w:w="11906" w:h="16838" w:code="9"/>
      <w:pgMar w:top="1418" w:right="1418" w:bottom="1418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3CE15" w14:textId="77777777" w:rsidR="00B51CAA" w:rsidRDefault="00B51CAA" w:rsidP="00957996">
      <w:pPr>
        <w:spacing w:after="0" w:line="240" w:lineRule="auto"/>
      </w:pPr>
      <w:r>
        <w:separator/>
      </w:r>
    </w:p>
  </w:endnote>
  <w:endnote w:type="continuationSeparator" w:id="0">
    <w:p w14:paraId="1C303151" w14:textId="77777777" w:rsidR="00B51CAA" w:rsidRDefault="00B51CAA" w:rsidP="00957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00000003" w:usb1="4000204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A92C6" w14:textId="0393EB71" w:rsidR="00F33A8A" w:rsidRDefault="00C85E73" w:rsidP="00F33A8A">
    <w:pPr>
      <w:pStyle w:val="llb"/>
      <w:tabs>
        <w:tab w:val="left" w:pos="5718"/>
      </w:tabs>
      <w:rPr>
        <w:rFonts w:ascii="Trebuchet MS" w:hAnsi="Trebuchet MS"/>
        <w:b/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703296" behindDoc="0" locked="0" layoutInCell="1" allowOverlap="1" wp14:anchorId="6AD1AED2" wp14:editId="0C7D8D95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0" b="0"/>
              <wp:wrapNone/>
              <wp:docPr id="1249460849" name="Egyenes összekötő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1778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E49C25" id="Egyenes összekötő 8" o:spid="_x0000_s1026" style="position:absolute;z-index:251703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" strokecolor="#242f62" strokeweight="1.4pt">
              <v:stroke joinstyle="miter"/>
              <o:lock v:ext="edit" shapetype="f"/>
            </v:lin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04320" behindDoc="0" locked="0" layoutInCell="1" allowOverlap="1" wp14:anchorId="092C91F3" wp14:editId="15D08621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2904541" name="Kép 7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4541" name="Kép 7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rebuchet MS" w:hAnsi="Trebuchet MS"/>
        <w:b/>
        <w:sz w:val="16"/>
        <w:szCs w:val="16"/>
      </w:rPr>
      <w:tab/>
    </w:r>
    <w:r w:rsidR="00F33A8A">
      <w:rPr>
        <w:noProof/>
        <w:lang w:eastAsia="hu-HU"/>
      </w:rPr>
      <mc:AlternateContent>
        <mc:Choice Requires="wps">
          <w:drawing>
            <wp:anchor distT="4294967295" distB="4294967295" distL="114300" distR="114300" simplePos="0" relativeHeight="251711488" behindDoc="0" locked="0" layoutInCell="1" allowOverlap="1" wp14:anchorId="7DD75AD8" wp14:editId="49C5188A">
              <wp:simplePos x="0" y="0"/>
              <wp:positionH relativeFrom="column">
                <wp:posOffset>-635</wp:posOffset>
              </wp:positionH>
              <wp:positionV relativeFrom="paragraph">
                <wp:posOffset>21589</wp:posOffset>
              </wp:positionV>
              <wp:extent cx="5770880" cy="0"/>
              <wp:effectExtent l="0" t="0" r="1270" b="0"/>
              <wp:wrapNone/>
              <wp:docPr id="12" name="Egyenes összekötő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noFill/>
                      <a:ln w="1778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0417DF" id="Egyenes összekötő 12" o:spid="_x0000_s1026" style="position:absolute;z-index:251711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" strokecolor="#242f62" strokeweight="1.4pt">
              <v:stroke joinstyle="miter"/>
              <o:lock v:ext="edit" shapetype="f"/>
            </v:line>
          </w:pict>
        </mc:Fallback>
      </mc:AlternateContent>
    </w:r>
    <w:r w:rsidR="00F33A8A">
      <w:rPr>
        <w:noProof/>
        <w:lang w:eastAsia="hu-HU"/>
      </w:rPr>
      <w:drawing>
        <wp:anchor distT="0" distB="0" distL="114300" distR="114300" simplePos="0" relativeHeight="251712512" behindDoc="0" locked="0" layoutInCell="1" allowOverlap="1" wp14:anchorId="294B3A94" wp14:editId="46130E71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3" name="Kép 15" descr="A képen szöveg, Betűtípus, embléma, szimbólum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15" descr="A képen szöveg, Betűtípus, embléma, szimbólum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3A8A">
      <w:rPr>
        <w:rFonts w:ascii="Trebuchet MS" w:hAnsi="Trebuchet MS"/>
        <w:b/>
        <w:sz w:val="16"/>
        <w:szCs w:val="16"/>
      </w:rPr>
      <w:tab/>
    </w:r>
  </w:p>
  <w:p w14:paraId="75DC91C1" w14:textId="3E86E84A" w:rsidR="00957996" w:rsidRPr="00C85E73" w:rsidRDefault="00F33A8A" w:rsidP="00C85E73">
    <w:pPr>
      <w:pStyle w:val="llb"/>
    </w:pPr>
    <w:r>
      <w:rPr>
        <w:noProof/>
        <w:lang w:eastAsia="hu-HU"/>
      </w:rPr>
      <mc:AlternateContent>
        <mc:Choice Requires="wps">
          <w:drawing>
            <wp:anchor distT="0" distB="0" distL="114299" distR="114299" simplePos="0" relativeHeight="251714560" behindDoc="0" locked="0" layoutInCell="1" allowOverlap="1" wp14:anchorId="641DD440" wp14:editId="676474DD">
              <wp:simplePos x="0" y="0"/>
              <wp:positionH relativeFrom="column">
                <wp:posOffset>1642109</wp:posOffset>
              </wp:positionH>
              <wp:positionV relativeFrom="paragraph">
                <wp:posOffset>41275</wp:posOffset>
              </wp:positionV>
              <wp:extent cx="0" cy="570230"/>
              <wp:effectExtent l="0" t="0" r="0" b="1270"/>
              <wp:wrapNone/>
              <wp:docPr id="31" name="Egyenes összekötő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70230"/>
                      </a:xfrm>
                      <a:prstGeom prst="line">
                        <a:avLst/>
                      </a:prstGeom>
                      <a:noFill/>
                      <a:ln w="17780" cap="flat" cmpd="sng" algn="ctr">
                        <a:solidFill>
                          <a:srgbClr val="242F6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F1AB06" id="Egyenes összekötő 31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29.3pt,3.25pt" to="129.3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" strokecolor="#242f62" strokeweight="1.4pt">
              <v:stroke joinstyle="miter"/>
              <o:lock v:ext="edit" shapetype="f"/>
            </v:lin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13E4256B" wp14:editId="327C3943">
              <wp:simplePos x="0" y="0"/>
              <wp:positionH relativeFrom="column">
                <wp:posOffset>1689735</wp:posOffset>
              </wp:positionH>
              <wp:positionV relativeFrom="paragraph">
                <wp:posOffset>-635</wp:posOffset>
              </wp:positionV>
              <wp:extent cx="3358515" cy="869315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8515" cy="8693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CF2922" w14:textId="628B24E0" w:rsidR="00F33A8A" w:rsidRDefault="00F33A8A" w:rsidP="00F33A8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1088 Budapest, Vas u. 17.</w:t>
                          </w:r>
                        </w:p>
                        <w:p w14:paraId="3C69C61C" w14:textId="77777777" w:rsidR="00F33A8A" w:rsidRDefault="00F33A8A" w:rsidP="00F33A8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Postacím: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94C75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1085 Budapest, Üllői út 26.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; 1428 Budapest, Pf. 2.</w:t>
                          </w:r>
                        </w:p>
                        <w:p w14:paraId="40E1E1F6" w14:textId="39F40C5D" w:rsidR="00F33A8A" w:rsidRDefault="00F33A8A" w:rsidP="00F33A8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E-mail: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etk.fejlesztoiroda@semmelweis.hu</w:t>
                          </w:r>
                        </w:p>
                        <w:p w14:paraId="34A66047" w14:textId="550739F9" w:rsidR="00F33A8A" w:rsidRDefault="00F33A8A" w:rsidP="00F33A8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Tel.:</w:t>
                          </w:r>
                          <w:r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 xml:space="preserve"> (+36-1) 486-</w:t>
                          </w:r>
                          <w:r w:rsidR="00B76C29" w:rsidRPr="00B76C29">
                            <w:rPr>
                              <w:rFonts w:ascii="Trebuchet MS" w:hAnsi="Trebuchet MS"/>
                              <w:color w:val="242F62"/>
                              <w:sz w:val="16"/>
                              <w:szCs w:val="16"/>
                            </w:rPr>
                            <w:t>5816</w:t>
                          </w:r>
                        </w:p>
                        <w:p w14:paraId="6DC84953" w14:textId="77777777" w:rsidR="00F33A8A" w:rsidRPr="004418A3" w:rsidRDefault="00F33A8A" w:rsidP="00F33A8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semmelweis.hu/</w:t>
                          </w:r>
                          <w:proofErr w:type="spellStart"/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6"/>
                              <w:szCs w:val="16"/>
                            </w:rPr>
                            <w:t>etk</w:t>
                          </w:r>
                          <w:proofErr w:type="spellEnd"/>
                        </w:p>
                        <w:p w14:paraId="37B1E492" w14:textId="77777777" w:rsidR="00F33A8A" w:rsidRDefault="00F33A8A" w:rsidP="00F33A8A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3E4256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05pt;margin-top:-.05pt;width:264.45pt;height:68.45pt;z-index:2517135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" filled="f" stroked="f">
              <v:textbox style="mso-fit-shape-to-text:t">
                <w:txbxContent>
                  <w:p w14:paraId="0ECF2922" w14:textId="628B24E0" w:rsidR="00F33A8A" w:rsidRDefault="00F33A8A" w:rsidP="00F33A8A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1088 Budapest, Vas u. 17.</w:t>
                    </w:r>
                  </w:p>
                  <w:p w14:paraId="3C69C61C" w14:textId="77777777" w:rsidR="00F33A8A" w:rsidRDefault="00F33A8A" w:rsidP="00F33A8A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Postacím: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</w:t>
                    </w:r>
                    <w:r w:rsidRPr="00894C75"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1085 Budapest, Üllői út 26.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; 1428 Budapest, Pf. 2.</w:t>
                    </w:r>
                  </w:p>
                  <w:p w14:paraId="40E1E1F6" w14:textId="39F40C5D" w:rsidR="00F33A8A" w:rsidRDefault="00F33A8A" w:rsidP="00F33A8A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E-mail: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etk.fejlesztoiroda@semmelweis.hu</w:t>
                    </w:r>
                  </w:p>
                  <w:p w14:paraId="34A66047" w14:textId="550739F9" w:rsidR="00F33A8A" w:rsidRDefault="00F33A8A" w:rsidP="00F33A8A">
                    <w:pPr>
                      <w:pStyle w:val="llb"/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Tel.:</w:t>
                    </w:r>
                    <w:r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 xml:space="preserve"> (+36-1) 486-</w:t>
                    </w:r>
                    <w:r w:rsidR="00B76C29" w:rsidRPr="00B76C29">
                      <w:rPr>
                        <w:rFonts w:ascii="Trebuchet MS" w:hAnsi="Trebuchet MS"/>
                        <w:color w:val="242F62"/>
                        <w:sz w:val="16"/>
                        <w:szCs w:val="16"/>
                      </w:rPr>
                      <w:t>5816</w:t>
                    </w:r>
                  </w:p>
                  <w:p w14:paraId="6DC84953" w14:textId="77777777" w:rsidR="00F33A8A" w:rsidRPr="004418A3" w:rsidRDefault="00F33A8A" w:rsidP="00F33A8A">
                    <w:pPr>
                      <w:pStyle w:val="llb"/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6"/>
                        <w:szCs w:val="16"/>
                      </w:rPr>
                      <w:t>semmelweis.hu/etk</w:t>
                    </w:r>
                  </w:p>
                  <w:p w14:paraId="37B1E492" w14:textId="77777777" w:rsidR="00F33A8A" w:rsidRDefault="00F33A8A" w:rsidP="00F33A8A"/>
                </w:txbxContent>
              </v:textbox>
            </v:shape>
          </w:pict>
        </mc:Fallback>
      </mc:AlternateContent>
    </w:r>
    <w:r>
      <w:t xml:space="preserve">  </w:t>
    </w:r>
    <w:r w:rsidRPr="00001B3C">
      <w:rPr>
        <w:noProof/>
        <w:lang w:eastAsia="hu-HU"/>
      </w:rPr>
      <w:drawing>
        <wp:inline distT="0" distB="0" distL="0" distR="0" wp14:anchorId="62AD8C70" wp14:editId="36F1A15E">
          <wp:extent cx="1452245" cy="728345"/>
          <wp:effectExtent l="0" t="0" r="0" b="0"/>
          <wp:docPr id="2" name="Kép 16" descr="A képen képernyőkép, szöveg, Grafika, emblém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16" descr="A képen képernyőkép, szöveg, Grafika, emblém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FD51E" w14:textId="77777777" w:rsidR="00B51CAA" w:rsidRDefault="00B51CAA" w:rsidP="00957996">
      <w:pPr>
        <w:spacing w:after="0" w:line="240" w:lineRule="auto"/>
      </w:pPr>
      <w:r>
        <w:separator/>
      </w:r>
    </w:p>
  </w:footnote>
  <w:footnote w:type="continuationSeparator" w:id="0">
    <w:p w14:paraId="1318947A" w14:textId="77777777" w:rsidR="00B51CAA" w:rsidRDefault="00B51CAA" w:rsidP="00957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EAA8A" w14:textId="78A7998A" w:rsidR="00F33A8A" w:rsidRDefault="00BF6443" w:rsidP="00F33A8A">
    <w:pPr>
      <w:pStyle w:val="lfej"/>
      <w:tabs>
        <w:tab w:val="clear" w:pos="4536"/>
        <w:tab w:val="clear" w:pos="9072"/>
        <w:tab w:val="center" w:pos="4533"/>
      </w:tabs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E9E76C0" wp14:editId="03C85A7D">
              <wp:simplePos x="0" y="0"/>
              <wp:positionH relativeFrom="column">
                <wp:posOffset>1573266</wp:posOffset>
              </wp:positionH>
              <wp:positionV relativeFrom="page">
                <wp:posOffset>185420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75DAF7" w14:textId="77777777" w:rsidR="00F33A8A" w:rsidRPr="00AD7CDF" w:rsidRDefault="00F33A8A" w:rsidP="00F33A8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 w:rsidRPr="00AD7CDF"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EGYETEM</w:t>
                          </w:r>
                        </w:p>
                        <w:p w14:paraId="255E1C3C" w14:textId="77777777" w:rsidR="00F33A8A" w:rsidRDefault="00F33A8A" w:rsidP="00F33A8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  <w:t>EGÉSZSÉGTUDOMÁNYI KAR</w:t>
                          </w:r>
                        </w:p>
                        <w:p w14:paraId="266DEFDB" w14:textId="77777777" w:rsidR="00F33A8A" w:rsidRDefault="00F33A8A" w:rsidP="00F33A8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2689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Egészségtudományi</w:t>
                          </w:r>
                          <w:proofErr w:type="spellEnd"/>
                          <w:r w:rsidRPr="00A2689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A2689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Programkoordinációs</w:t>
                          </w:r>
                          <w:proofErr w:type="spellEnd"/>
                          <w:r w:rsidRPr="00A2689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és </w:t>
                          </w:r>
                          <w:proofErr w:type="spellStart"/>
                          <w:r w:rsidRPr="00A2689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>Fejlesztési</w:t>
                          </w:r>
                          <w:proofErr w:type="spellEnd"/>
                          <w:r w:rsidRPr="00A26899"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  <w:lang w:val="en-US"/>
                            </w:rPr>
                            <w:t xml:space="preserve"> Iroda</w:t>
                          </w:r>
                        </w:p>
                        <w:p w14:paraId="62977807" w14:textId="77777777" w:rsidR="00F33A8A" w:rsidRDefault="00F33A8A" w:rsidP="00F33A8A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45D0F041" w14:textId="207B7346" w:rsidR="00F33A8A" w:rsidRPr="00001B3C" w:rsidRDefault="000C2FCF" w:rsidP="00F33A8A">
                          <w:pPr>
                            <w:rPr>
                              <w:rFonts w:cs="Calibri"/>
                              <w:b/>
                              <w:caps/>
                              <w:color w:val="242F62"/>
                            </w:rPr>
                          </w:pPr>
                          <w:r>
                            <w:rPr>
                              <w:rFonts w:cs="Calibri"/>
                              <w:b/>
                              <w:caps/>
                              <w:color w:val="242F62"/>
                            </w:rPr>
                            <w:t>MENTORPROGRAM</w:t>
                          </w:r>
                        </w:p>
                        <w:p w14:paraId="7B9DC25B" w14:textId="77777777" w:rsidR="00F33A8A" w:rsidRPr="00001B3C" w:rsidRDefault="00F33A8A" w:rsidP="00F33A8A">
                          <w:pPr>
                            <w:rPr>
                              <w:rFonts w:cs="Calibri"/>
                              <w:b/>
                              <w:caps/>
                              <w:color w:val="242F62"/>
                            </w:rPr>
                          </w:pPr>
                        </w:p>
                        <w:p w14:paraId="6E36079B" w14:textId="77777777" w:rsidR="00F33A8A" w:rsidRDefault="00F33A8A" w:rsidP="00F33A8A"/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9E76C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23.9pt;margin-top:14.6pt;width:255pt;height:10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" filled="f" stroked="f">
              <v:textbox inset="10mm,0,0,0">
                <w:txbxContent>
                  <w:p w14:paraId="5575DAF7" w14:textId="77777777" w:rsidR="00F33A8A" w:rsidRPr="00AD7CDF" w:rsidRDefault="00F33A8A" w:rsidP="00F33A8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 w:rsidRPr="00AD7CDF"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EGYETEM</w:t>
                    </w:r>
                  </w:p>
                  <w:p w14:paraId="255E1C3C" w14:textId="77777777" w:rsidR="00F33A8A" w:rsidRDefault="00F33A8A" w:rsidP="00F33A8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  <w:t>EGÉSZSÉGTUDOMÁNYI KAR</w:t>
                    </w:r>
                  </w:p>
                  <w:p w14:paraId="266DEFDB" w14:textId="77777777" w:rsidR="00F33A8A" w:rsidRDefault="00F33A8A" w:rsidP="00F33A8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  <w:r w:rsidRPr="00A26899"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  <w:lang w:val="en-US"/>
                      </w:rPr>
                      <w:t>Egészségtudományi Programkoordinációs és Fejlesztési Iroda</w:t>
                    </w:r>
                  </w:p>
                  <w:p w14:paraId="62977807" w14:textId="77777777" w:rsidR="00F33A8A" w:rsidRDefault="00F33A8A" w:rsidP="00F33A8A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45D0F041" w14:textId="207B7346" w:rsidR="00F33A8A" w:rsidRPr="00001B3C" w:rsidRDefault="000C2FCF" w:rsidP="00F33A8A">
                    <w:pPr>
                      <w:rPr>
                        <w:rFonts w:cs="Calibri"/>
                        <w:b/>
                        <w:caps/>
                        <w:color w:val="242F62"/>
                      </w:rPr>
                    </w:pPr>
                    <w:r>
                      <w:rPr>
                        <w:rFonts w:cs="Calibri"/>
                        <w:b/>
                        <w:caps/>
                        <w:color w:val="242F62"/>
                      </w:rPr>
                      <w:t>MENTORPROGRAM</w:t>
                    </w:r>
                  </w:p>
                  <w:p w14:paraId="7B9DC25B" w14:textId="77777777" w:rsidR="00F33A8A" w:rsidRPr="00001B3C" w:rsidRDefault="00F33A8A" w:rsidP="00F33A8A">
                    <w:pPr>
                      <w:rPr>
                        <w:rFonts w:cs="Calibri"/>
                        <w:b/>
                        <w:caps/>
                        <w:color w:val="242F62"/>
                      </w:rPr>
                    </w:pPr>
                  </w:p>
                  <w:p w14:paraId="6E36079B" w14:textId="77777777" w:rsidR="00F33A8A" w:rsidRDefault="00F33A8A" w:rsidP="00F33A8A"/>
                </w:txbxContent>
              </v:textbox>
              <w10:wrap type="through" anchory="page"/>
            </v:shape>
          </w:pict>
        </mc:Fallback>
      </mc:AlternateContent>
    </w:r>
    <w:r w:rsidRPr="00001B3C">
      <w:rPr>
        <w:noProof/>
        <w:lang w:eastAsia="hu-HU"/>
      </w:rPr>
      <w:drawing>
        <wp:anchor distT="0" distB="0" distL="114300" distR="114300" simplePos="0" relativeHeight="251715584" behindDoc="0" locked="0" layoutInCell="1" allowOverlap="1" wp14:anchorId="5EEE824B" wp14:editId="2B7DFABB">
          <wp:simplePos x="0" y="0"/>
          <wp:positionH relativeFrom="column">
            <wp:posOffset>-262255</wp:posOffset>
          </wp:positionH>
          <wp:positionV relativeFrom="paragraph">
            <wp:posOffset>-313690</wp:posOffset>
          </wp:positionV>
          <wp:extent cx="1435100" cy="1435100"/>
          <wp:effectExtent l="0" t="0" r="0" b="0"/>
          <wp:wrapSquare wrapText="bothSides"/>
          <wp:docPr id="1" name="Kép 2" descr="A képen embléma, szimbólum, kör, Betűtípu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2" descr="A képen embléma, szimbólum, kör, Betűtípus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709440" behindDoc="0" locked="0" layoutInCell="1" allowOverlap="1" wp14:anchorId="7C642D7C" wp14:editId="50BA32ED">
              <wp:simplePos x="0" y="0"/>
              <wp:positionH relativeFrom="column">
                <wp:posOffset>1565910</wp:posOffset>
              </wp:positionH>
              <wp:positionV relativeFrom="paragraph">
                <wp:posOffset>-216535</wp:posOffset>
              </wp:positionV>
              <wp:extent cx="1149350" cy="1271270"/>
              <wp:effectExtent l="0" t="0" r="12700" b="5080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9350" cy="1271270"/>
                        <a:chOff x="0" y="-9525"/>
                        <a:chExt cx="1091385" cy="1360170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-9525"/>
                          <a:ext cx="6985" cy="1360170"/>
                        </a:xfrm>
                        <a:prstGeom prst="line">
                          <a:avLst/>
                        </a:prstGeom>
                        <a:noFill/>
                        <a:ln w="17780" cap="flat" cmpd="sng" algn="ctr">
                          <a:solidFill>
                            <a:srgbClr val="242F6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739506"/>
                          <a:ext cx="699135" cy="0"/>
                        </a:xfrm>
                        <a:prstGeom prst="line">
                          <a:avLst/>
                        </a:prstGeom>
                        <a:noFill/>
                        <a:ln w="17780" cap="flat" cmpd="sng" algn="ctr">
                          <a:solidFill>
                            <a:srgbClr val="242F6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2D9BC20" id="Group 1" o:spid="_x0000_s1026" style="position:absolute;margin-left:123.3pt;margin-top:-17.05pt;width:90.5pt;height:100.1pt;z-index:251709440;mso-width-relative:margin;mso-height-relative:margin" coordorigin=",-95" coordsize="10913,13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">
              <v:line id="Egyenes összekötő 8" o:spid="_x0000_s1027" style="position:absolute;visibility:visible;mso-wrap-style:square" from="0,-95" to="69,135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MYUr4AAADaAAAADwAAAGRycy9kb3ducmV2LnhtbERPTWvCQBC9F/wPywi9NRttKRKzEREs&#10;pbemAT0O2TEbzM6G7FTTf989FHp8vO9yN/tB3WiKfWADqywHRdwG23NnoPk6Pm1ARUG2OAQmAz8U&#10;YVctHkosbLjzJ91q6VQK4VigAScyFlrH1pHHmIWROHGXMHmUBKdO2wnvKdwPep3nr9pjz6nB4UgH&#10;R+21/vYGzr4Z5trh2/qFu/q0/xBun8WYx+W834ISmuVf/Od+twbS1nQl3QBd/Q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oUxhSvgAAANoAAAAPAAAAAAAAAAAAAAAAAKEC&#10;AABkcnMvZG93bnJldi54bWxQSwUGAAAAAAQABAD5AAAAjAMAAAAA&#10;" strokecolor="#242f62" strokeweight="1.4pt">
                <v:stroke joinstyle="miter"/>
              </v:line>
              <v:line id="Egyenes összekötő 8" o:spid="_x0000_s1028" style="position:absolute;flip:x;visibility:visible;mso-wrap-style:square" from="3922,7395" to="10913,73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4hDMYAAADbAAAADwAAAGRycy9kb3ducmV2LnhtbESPP28CMQzF90p8h8hILFXJlQFVBwEh&#10;JP4MdCgwwOZe3MupF+e4pHDw6euhUjdb7/m9n6fzztfqSm2sAht4HWagiItgKy4NHA+rlzdQMSFb&#10;rAOTgTtFmM96T1PMbbjxB133qVQSwjFHAy6lJtc6Fo48xmFoiEX7Cq3HJGtbatviTcJ9rUdZNtYe&#10;K5YGhw0tHRXf+x9v4Pmx+Ty7TeTV5f208OvdZffAsTGDfreYgErUpX/z3/XWCr7Qyy8ygJ7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d+IQzGAAAA2wAAAA8AAAAAAAAA&#10;AAAAAAAAoQIAAGRycy9kb3ducmV2LnhtbFBLBQYAAAAABAAEAPkAAACUAwAAAAA=&#10;" strokecolor="#242f62" strokeweight="1.4pt">
                <v:stroke joinstyle="miter"/>
              </v:line>
            </v:group>
          </w:pict>
        </mc:Fallback>
      </mc:AlternateContent>
    </w:r>
    <w:r w:rsidR="00F33A8A">
      <w:tab/>
    </w:r>
  </w:p>
  <w:p w14:paraId="56D7AFF2" w14:textId="78AAF3D1" w:rsidR="00957996" w:rsidRDefault="00957996" w:rsidP="00BF6443">
    <w:pPr>
      <w:pStyle w:val="lfej"/>
      <w:ind w:left="-270"/>
    </w:pPr>
  </w:p>
  <w:p w14:paraId="1C3E85B3" w14:textId="77777777" w:rsidR="00BF6443" w:rsidRDefault="00BF6443" w:rsidP="00BF6443">
    <w:pPr>
      <w:pStyle w:val="lfej"/>
      <w:ind w:left="-270"/>
    </w:pPr>
  </w:p>
  <w:p w14:paraId="5267EE93" w14:textId="77777777" w:rsidR="00BF6443" w:rsidRDefault="00BF6443" w:rsidP="00BF6443">
    <w:pPr>
      <w:pStyle w:val="lfej"/>
      <w:ind w:left="-270"/>
    </w:pPr>
  </w:p>
  <w:p w14:paraId="783866D3" w14:textId="77777777" w:rsidR="00BF6443" w:rsidRDefault="00BF6443" w:rsidP="00BF6443">
    <w:pPr>
      <w:pStyle w:val="lfej"/>
      <w:ind w:left="-270"/>
    </w:pPr>
  </w:p>
  <w:p w14:paraId="26CD9C4C" w14:textId="77777777" w:rsidR="00BF6443" w:rsidRDefault="00BF6443" w:rsidP="00BF6443">
    <w:pPr>
      <w:pStyle w:val="lfej"/>
      <w:ind w:left="-270"/>
    </w:pPr>
  </w:p>
  <w:p w14:paraId="38F1DBF6" w14:textId="77777777" w:rsidR="00BF6443" w:rsidRDefault="00BF6443" w:rsidP="00BF6443">
    <w:pPr>
      <w:pStyle w:val="lfej"/>
      <w:ind w:left="-270"/>
    </w:pPr>
  </w:p>
  <w:p w14:paraId="38443066" w14:textId="77777777" w:rsidR="00BF6443" w:rsidRDefault="00BF6443" w:rsidP="00BF6443">
    <w:pPr>
      <w:pStyle w:val="lfej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316D"/>
    <w:multiLevelType w:val="hybridMultilevel"/>
    <w:tmpl w:val="28384F02"/>
    <w:lvl w:ilvl="0" w:tplc="3C24A4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690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16"/>
    <w:rsid w:val="000C2FCF"/>
    <w:rsid w:val="00127093"/>
    <w:rsid w:val="00166D48"/>
    <w:rsid w:val="001758CA"/>
    <w:rsid w:val="001B0D43"/>
    <w:rsid w:val="00216EA0"/>
    <w:rsid w:val="00285716"/>
    <w:rsid w:val="002936F3"/>
    <w:rsid w:val="002C2CF0"/>
    <w:rsid w:val="00323338"/>
    <w:rsid w:val="003364C7"/>
    <w:rsid w:val="003E7FE9"/>
    <w:rsid w:val="004471C7"/>
    <w:rsid w:val="004C1CAA"/>
    <w:rsid w:val="0058554A"/>
    <w:rsid w:val="0059504A"/>
    <w:rsid w:val="00761CCE"/>
    <w:rsid w:val="00773C21"/>
    <w:rsid w:val="00776C03"/>
    <w:rsid w:val="007C2573"/>
    <w:rsid w:val="008A7BB4"/>
    <w:rsid w:val="008B24A4"/>
    <w:rsid w:val="008F1FE7"/>
    <w:rsid w:val="00957996"/>
    <w:rsid w:val="0098494C"/>
    <w:rsid w:val="009A7BEE"/>
    <w:rsid w:val="009D5112"/>
    <w:rsid w:val="00AA5635"/>
    <w:rsid w:val="00AD10A7"/>
    <w:rsid w:val="00B51CAA"/>
    <w:rsid w:val="00B76C29"/>
    <w:rsid w:val="00BB0021"/>
    <w:rsid w:val="00BE7A74"/>
    <w:rsid w:val="00BF6443"/>
    <w:rsid w:val="00C1386F"/>
    <w:rsid w:val="00C81211"/>
    <w:rsid w:val="00C831CA"/>
    <w:rsid w:val="00C85E73"/>
    <w:rsid w:val="00C91260"/>
    <w:rsid w:val="00C95B42"/>
    <w:rsid w:val="00D22ABE"/>
    <w:rsid w:val="00D46D42"/>
    <w:rsid w:val="00D548EB"/>
    <w:rsid w:val="00D6193C"/>
    <w:rsid w:val="00DC1378"/>
    <w:rsid w:val="00DF7EE1"/>
    <w:rsid w:val="00E4326E"/>
    <w:rsid w:val="00E441AC"/>
    <w:rsid w:val="00E442DC"/>
    <w:rsid w:val="00E44968"/>
    <w:rsid w:val="00E86F0D"/>
    <w:rsid w:val="00F33A8A"/>
    <w:rsid w:val="00F411D2"/>
    <w:rsid w:val="00F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C55B0"/>
  <w15:chartTrackingRefBased/>
  <w15:docId w15:val="{8327AB2E-D64E-4738-BF86-B2A85062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5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996"/>
  </w:style>
  <w:style w:type="paragraph" w:styleId="llb">
    <w:name w:val="footer"/>
    <w:basedOn w:val="Norml"/>
    <w:link w:val="llbChar"/>
    <w:uiPriority w:val="99"/>
    <w:unhideWhenUsed/>
    <w:rsid w:val="00957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57996"/>
  </w:style>
  <w:style w:type="paragraph" w:customStyle="1" w:styleId="egyetemneve">
    <w:name w:val="egyetem neve"/>
    <w:basedOn w:val="Norml"/>
    <w:uiPriority w:val="99"/>
    <w:rsid w:val="00957996"/>
    <w:pPr>
      <w:autoSpaceDE w:val="0"/>
      <w:autoSpaceDN w:val="0"/>
      <w:adjustRightInd w:val="0"/>
      <w:spacing w:after="40" w:line="248" w:lineRule="atLeast"/>
      <w:textAlignment w:val="center"/>
    </w:pPr>
    <w:rPr>
      <w:rFonts w:ascii="Montserrat" w:eastAsia="Calibri" w:hAnsi="Montserrat" w:cs="Montserrat"/>
      <w:b/>
      <w:bCs/>
      <w:color w:val="00007F"/>
      <w:spacing w:val="18"/>
      <w:kern w:val="0"/>
      <w:sz w:val="30"/>
      <w:szCs w:val="30"/>
      <w14:ligatures w14:val="none"/>
    </w:rPr>
  </w:style>
  <w:style w:type="paragraph" w:styleId="Nincstrkz">
    <w:name w:val="No Spacing"/>
    <w:uiPriority w:val="1"/>
    <w:qFormat/>
    <w:rsid w:val="00BF6443"/>
    <w:pPr>
      <w:spacing w:after="0" w:line="240" w:lineRule="auto"/>
    </w:pPr>
    <w:rPr>
      <w:kern w:val="0"/>
      <w14:ligatures w14:val="none"/>
    </w:rPr>
  </w:style>
  <w:style w:type="table" w:styleId="Tblzategyszer1">
    <w:name w:val="Plain Table 1"/>
    <w:basedOn w:val="Normltblzat"/>
    <w:uiPriority w:val="41"/>
    <w:rsid w:val="00BF644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aszerbekezds">
    <w:name w:val="List Paragraph"/>
    <w:basedOn w:val="Norml"/>
    <w:uiPriority w:val="34"/>
    <w:qFormat/>
    <w:rsid w:val="00BF6443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6026811\Downloads\OneDrive_2023-07-27\k&#233;sz\add_hu_2023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AE52D34485EF64A9E31B473BF0DA559" ma:contentTypeVersion="14" ma:contentTypeDescription="Új dokumentum létrehozása." ma:contentTypeScope="" ma:versionID="6ae9a6367b65103496712b76cbc5a89e">
  <xsd:schema xmlns:xsd="http://www.w3.org/2001/XMLSchema" xmlns:xs="http://www.w3.org/2001/XMLSchema" xmlns:p="http://schemas.microsoft.com/office/2006/metadata/properties" xmlns:ns2="cb3732ec-73fb-459c-b34f-3174a391259a" xmlns:ns3="4bde497a-9f30-4a7e-b546-45803f081749" targetNamespace="http://schemas.microsoft.com/office/2006/metadata/properties" ma:root="true" ma:fieldsID="d820d1d23c4b48db210b4fd4019f9ed9" ns2:_="" ns3:_="">
    <xsd:import namespace="cb3732ec-73fb-459c-b34f-3174a391259a"/>
    <xsd:import namespace="4bde497a-9f30-4a7e-b546-45803f0817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732ec-73fb-459c-b34f-3174a39125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bfa45c-895b-4a14-afb8-2c53d8454011}" ma:internalName="TaxCatchAll" ma:showField="CatchAllData" ma:web="cb3732ec-73fb-459c-b34f-3174a3912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e497a-9f30-4a7e-b546-45803f081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e497a-9f30-4a7e-b546-45803f081749">
      <Terms xmlns="http://schemas.microsoft.com/office/infopath/2007/PartnerControls"/>
    </lcf76f155ced4ddcb4097134ff3c332f>
    <TaxCatchAll xmlns="cb3732ec-73fb-459c-b34f-3174a391259a" xsi:nil="true"/>
  </documentManagement>
</p:properties>
</file>

<file path=customXml/itemProps1.xml><?xml version="1.0" encoding="utf-8"?>
<ds:datastoreItem xmlns:ds="http://schemas.openxmlformats.org/officeDocument/2006/customXml" ds:itemID="{7DE682B5-A189-4FEF-883E-42F8A5E5EB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265D0-9B55-4A43-9262-71730BD8C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732ec-73fb-459c-b34f-3174a391259a"/>
    <ds:schemaRef ds:uri="4bde497a-9f30-4a7e-b546-45803f081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FD8E0E-154B-4906-A483-35885B7591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61BD23-D176-44AD-BD2C-FAB8E14186A0}">
  <ds:schemaRefs>
    <ds:schemaRef ds:uri="http://schemas.microsoft.com/office/2006/metadata/properties"/>
    <ds:schemaRef ds:uri="http://schemas.microsoft.com/office/infopath/2007/PartnerControls"/>
    <ds:schemaRef ds:uri="4bde497a-9f30-4a7e-b546-45803f081749"/>
    <ds:schemaRef ds:uri="cb3732ec-73fb-459c-b34f-3174a39125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add_hu_2023</Template>
  <TotalTime>0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 Dániel (rendszergazda)</dc:creator>
  <cp:keywords/>
  <dc:description/>
  <cp:lastModifiedBy>Berger Virginia</cp:lastModifiedBy>
  <cp:revision>2</cp:revision>
  <dcterms:created xsi:type="dcterms:W3CDTF">2026-01-12T12:06:00Z</dcterms:created>
  <dcterms:modified xsi:type="dcterms:W3CDTF">2026-01-12T12:06:00Z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0x0101006AE52D34485EF64A9E31B473BF0DA559</vt:lpwstr>
  </property>
</Properties>
</file>